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79F92" w14:textId="77777777" w:rsidR="00AD5898" w:rsidRPr="00EC6D9E" w:rsidRDefault="00AD5898">
      <w:r w:rsidRPr="00EC6D9E">
        <w:rPr>
          <w:noProof/>
          <w:lang w:bidi="de-DE"/>
        </w:rPr>
        <mc:AlternateContent>
          <mc:Choice Requires="wpg">
            <w:drawing>
              <wp:anchor distT="0" distB="0" distL="114300" distR="114300" simplePos="0" relativeHeight="251659264" behindDoc="1" locked="1" layoutInCell="1" allowOverlap="1" wp14:anchorId="425B0480" wp14:editId="38C86E07">
                <wp:simplePos x="0" y="0"/>
                <wp:positionH relativeFrom="page">
                  <wp:posOffset>0</wp:posOffset>
                </wp:positionH>
                <wp:positionV relativeFrom="paragraph">
                  <wp:posOffset>-539750</wp:posOffset>
                </wp:positionV>
                <wp:extent cx="3272589" cy="10058400"/>
                <wp:effectExtent l="0" t="0" r="0" b="0"/>
                <wp:wrapNone/>
                <wp:docPr id="8" name="Gruppe 8" descr="dekorative Elemente&#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272589" cy="10058400"/>
                          <a:chOff x="0" y="0"/>
                          <a:chExt cx="3272589" cy="10058400"/>
                        </a:xfrm>
                      </wpg:grpSpPr>
                      <wps:wsp>
                        <wps:cNvPr id="607" name="Rechteck 604">
                          <a:extLst>
                            <a:ext uri="{FF2B5EF4-FFF2-40B4-BE49-F238E27FC236}">
                              <a16:creationId xmlns:a16="http://schemas.microsoft.com/office/drawing/2014/main" id="{13AC9442-6E0F-43A2-AC8B-C7644AF31B5B}"/>
                            </a:ext>
                          </a:extLst>
                        </wps:cNvPr>
                        <wps:cNvSpPr>
                          <a:spLocks noChangeArrowheads="1"/>
                        </wps:cNvSpPr>
                        <wps:spPr bwMode="auto">
                          <a:xfrm>
                            <a:off x="0" y="0"/>
                            <a:ext cx="3263900" cy="10045700"/>
                          </a:xfrm>
                          <a:prstGeom prst="rect">
                            <a:avLst/>
                          </a:prstGeom>
                          <a:solidFill>
                            <a:schemeClr val="accent1"/>
                          </a:solidFill>
                          <a:ln>
                            <a:noFill/>
                          </a:ln>
                        </wps:spPr>
                        <wps:bodyPr vert="horz" wrap="square" lIns="91440" tIns="45720" rIns="91440" bIns="45720" numCol="1" anchor="t" anchorCtr="0" compatLnSpc="1">
                          <a:prstTxWarp prst="textNoShape">
                            <a:avLst/>
                          </a:prstTxWarp>
                        </wps:bodyPr>
                      </wps:wsp>
                      <wpg:grpSp>
                        <wpg:cNvPr id="2" name="Gruppe 1">
                          <a:extLst>
                            <a:ext uri="{FF2B5EF4-FFF2-40B4-BE49-F238E27FC236}">
                              <a16:creationId xmlns:a16="http://schemas.microsoft.com/office/drawing/2014/main" id="{49B0B984-B714-485C-9B95-0AB28F10EC29}"/>
                            </a:ext>
                          </a:extLst>
                        </wpg:cNvPr>
                        <wpg:cNvGrpSpPr/>
                        <wpg:grpSpPr>
                          <a:xfrm>
                            <a:off x="0" y="7467600"/>
                            <a:ext cx="3263900" cy="2590800"/>
                            <a:chOff x="6232" y="7472533"/>
                            <a:chExt cx="3264033" cy="2590973"/>
                          </a:xfrm>
                        </wpg:grpSpPr>
                        <wps:wsp>
                          <wps:cNvPr id="3" name="Freihandform 605">
                            <a:extLst>
                              <a:ext uri="{FF2B5EF4-FFF2-40B4-BE49-F238E27FC236}">
                                <a16:creationId xmlns:a16="http://schemas.microsoft.com/office/drawing/2014/main" id="{915E4A2F-93B0-49B0-82BC-4DE6424EE5C9}"/>
                              </a:ext>
                            </a:extLst>
                          </wps:cNvPr>
                          <wps:cNvSpPr>
                            <a:spLocks/>
                          </wps:cNvSpPr>
                          <wps:spPr bwMode="auto">
                            <a:xfrm>
                              <a:off x="6232" y="7472533"/>
                              <a:ext cx="3264033" cy="2590973"/>
                            </a:xfrm>
                            <a:custGeom>
                              <a:avLst/>
                              <a:gdLst>
                                <a:gd name="T0" fmla="*/ 0 w 506"/>
                                <a:gd name="T1" fmla="*/ 44 h 405"/>
                                <a:gd name="T2" fmla="*/ 46 w 506"/>
                                <a:gd name="T3" fmla="*/ 22 h 405"/>
                                <a:gd name="T4" fmla="*/ 167 w 506"/>
                                <a:gd name="T5" fmla="*/ 63 h 405"/>
                                <a:gd name="T6" fmla="*/ 167 w 506"/>
                                <a:gd name="T7" fmla="*/ 63 h 405"/>
                                <a:gd name="T8" fmla="*/ 235 w 506"/>
                                <a:gd name="T9" fmla="*/ 88 h 405"/>
                                <a:gd name="T10" fmla="*/ 246 w 506"/>
                                <a:gd name="T11" fmla="*/ 83 h 405"/>
                                <a:gd name="T12" fmla="*/ 319 w 506"/>
                                <a:gd name="T13" fmla="*/ 123 h 405"/>
                                <a:gd name="T14" fmla="*/ 319 w 506"/>
                                <a:gd name="T15" fmla="*/ 123 h 405"/>
                                <a:gd name="T16" fmla="*/ 378 w 506"/>
                                <a:gd name="T17" fmla="*/ 167 h 405"/>
                                <a:gd name="T18" fmla="*/ 401 w 506"/>
                                <a:gd name="T19" fmla="*/ 164 h 405"/>
                                <a:gd name="T20" fmla="*/ 456 w 506"/>
                                <a:gd name="T21" fmla="*/ 196 h 405"/>
                                <a:gd name="T22" fmla="*/ 506 w 506"/>
                                <a:gd name="T23" fmla="*/ 316 h 405"/>
                                <a:gd name="T24" fmla="*/ 506 w 506"/>
                                <a:gd name="T25" fmla="*/ 405 h 405"/>
                                <a:gd name="T26" fmla="*/ 0 w 506"/>
                                <a:gd name="T27" fmla="*/ 405 h 405"/>
                                <a:gd name="T28" fmla="*/ 0 w 506"/>
                                <a:gd name="T29" fmla="*/ 44 h 4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06" h="405">
                                  <a:moveTo>
                                    <a:pt x="0" y="44"/>
                                  </a:moveTo>
                                  <a:cubicBezTo>
                                    <a:pt x="46" y="22"/>
                                    <a:pt x="46" y="22"/>
                                    <a:pt x="46" y="22"/>
                                  </a:cubicBezTo>
                                  <a:cubicBezTo>
                                    <a:pt x="90" y="0"/>
                                    <a:pt x="144" y="18"/>
                                    <a:pt x="167" y="63"/>
                                  </a:cubicBezTo>
                                  <a:cubicBezTo>
                                    <a:pt x="167" y="63"/>
                                    <a:pt x="167" y="63"/>
                                    <a:pt x="167" y="63"/>
                                  </a:cubicBezTo>
                                  <a:cubicBezTo>
                                    <a:pt x="179" y="88"/>
                                    <a:pt x="209" y="99"/>
                                    <a:pt x="235" y="88"/>
                                  </a:cubicBezTo>
                                  <a:cubicBezTo>
                                    <a:pt x="246" y="83"/>
                                    <a:pt x="246" y="83"/>
                                    <a:pt x="246" y="83"/>
                                  </a:cubicBezTo>
                                  <a:cubicBezTo>
                                    <a:pt x="277" y="70"/>
                                    <a:pt x="313" y="90"/>
                                    <a:pt x="319" y="123"/>
                                  </a:cubicBezTo>
                                  <a:cubicBezTo>
                                    <a:pt x="319" y="123"/>
                                    <a:pt x="319" y="123"/>
                                    <a:pt x="319" y="123"/>
                                  </a:cubicBezTo>
                                  <a:cubicBezTo>
                                    <a:pt x="324" y="151"/>
                                    <a:pt x="349" y="171"/>
                                    <a:pt x="378" y="167"/>
                                  </a:cubicBezTo>
                                  <a:cubicBezTo>
                                    <a:pt x="401" y="164"/>
                                    <a:pt x="401" y="164"/>
                                    <a:pt x="401" y="164"/>
                                  </a:cubicBezTo>
                                  <a:cubicBezTo>
                                    <a:pt x="424" y="161"/>
                                    <a:pt x="447" y="175"/>
                                    <a:pt x="456" y="196"/>
                                  </a:cubicBezTo>
                                  <a:cubicBezTo>
                                    <a:pt x="506" y="316"/>
                                    <a:pt x="506" y="316"/>
                                    <a:pt x="506" y="316"/>
                                  </a:cubicBezTo>
                                  <a:cubicBezTo>
                                    <a:pt x="506" y="405"/>
                                    <a:pt x="506" y="405"/>
                                    <a:pt x="506" y="405"/>
                                  </a:cubicBezTo>
                                  <a:cubicBezTo>
                                    <a:pt x="0" y="405"/>
                                    <a:pt x="0" y="405"/>
                                    <a:pt x="0" y="405"/>
                                  </a:cubicBezTo>
                                  <a:lnTo>
                                    <a:pt x="0" y="44"/>
                                  </a:ln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 name="Freihandform 606">
                            <a:extLst>
                              <a:ext uri="{FF2B5EF4-FFF2-40B4-BE49-F238E27FC236}">
                                <a16:creationId xmlns:a16="http://schemas.microsoft.com/office/drawing/2014/main" id="{B6A493DF-B687-4278-A54E-5585E509CC8F}"/>
                              </a:ext>
                            </a:extLst>
                          </wps:cNvPr>
                          <wps:cNvSpPr>
                            <a:spLocks/>
                          </wps:cNvSpPr>
                          <wps:spPr bwMode="auto">
                            <a:xfrm>
                              <a:off x="394177" y="7862036"/>
                              <a:ext cx="2876088" cy="2201470"/>
                            </a:xfrm>
                            <a:custGeom>
                              <a:avLst/>
                              <a:gdLst>
                                <a:gd name="T0" fmla="*/ 446 w 446"/>
                                <a:gd name="T1" fmla="*/ 28 h 344"/>
                                <a:gd name="T2" fmla="*/ 420 w 446"/>
                                <a:gd name="T3" fmla="*/ 17 h 344"/>
                                <a:gd name="T4" fmla="*/ 316 w 446"/>
                                <a:gd name="T5" fmla="*/ 63 h 344"/>
                                <a:gd name="T6" fmla="*/ 309 w 446"/>
                                <a:gd name="T7" fmla="*/ 82 h 344"/>
                                <a:gd name="T8" fmla="*/ 202 w 446"/>
                                <a:gd name="T9" fmla="*/ 127 h 344"/>
                                <a:gd name="T10" fmla="*/ 202 w 446"/>
                                <a:gd name="T11" fmla="*/ 127 h 344"/>
                                <a:gd name="T12" fmla="*/ 100 w 446"/>
                                <a:gd name="T13" fmla="*/ 161 h 344"/>
                                <a:gd name="T14" fmla="*/ 0 w 446"/>
                                <a:gd name="T15" fmla="*/ 344 h 344"/>
                                <a:gd name="T16" fmla="*/ 446 w 446"/>
                                <a:gd name="T17" fmla="*/ 344 h 344"/>
                                <a:gd name="T18" fmla="*/ 446 w 446"/>
                                <a:gd name="T19" fmla="*/ 28 h 3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46" h="344">
                                  <a:moveTo>
                                    <a:pt x="446" y="28"/>
                                  </a:moveTo>
                                  <a:cubicBezTo>
                                    <a:pt x="420" y="17"/>
                                    <a:pt x="420" y="17"/>
                                    <a:pt x="420" y="17"/>
                                  </a:cubicBezTo>
                                  <a:cubicBezTo>
                                    <a:pt x="378" y="0"/>
                                    <a:pt x="331" y="21"/>
                                    <a:pt x="316" y="63"/>
                                  </a:cubicBezTo>
                                  <a:cubicBezTo>
                                    <a:pt x="309" y="82"/>
                                    <a:pt x="309" y="82"/>
                                    <a:pt x="309" y="82"/>
                                  </a:cubicBezTo>
                                  <a:cubicBezTo>
                                    <a:pt x="293" y="125"/>
                                    <a:pt x="244" y="146"/>
                                    <a:pt x="202" y="127"/>
                                  </a:cubicBezTo>
                                  <a:cubicBezTo>
                                    <a:pt x="202" y="127"/>
                                    <a:pt x="202" y="127"/>
                                    <a:pt x="202" y="127"/>
                                  </a:cubicBezTo>
                                  <a:cubicBezTo>
                                    <a:pt x="164" y="110"/>
                                    <a:pt x="119" y="125"/>
                                    <a:pt x="100" y="161"/>
                                  </a:cubicBezTo>
                                  <a:cubicBezTo>
                                    <a:pt x="0" y="344"/>
                                    <a:pt x="0" y="344"/>
                                    <a:pt x="0" y="344"/>
                                  </a:cubicBezTo>
                                  <a:cubicBezTo>
                                    <a:pt x="446" y="344"/>
                                    <a:pt x="446" y="344"/>
                                    <a:pt x="446" y="344"/>
                                  </a:cubicBezTo>
                                  <a:lnTo>
                                    <a:pt x="446" y="28"/>
                                  </a:lnTo>
                                  <a:close/>
                                </a:path>
                              </a:pathLst>
                            </a:custGeom>
                            <a:solidFill>
                              <a:schemeClr val="accent2"/>
                            </a:solidFill>
                            <a:ln>
                              <a:noFill/>
                            </a:ln>
                          </wps:spPr>
                          <wps:bodyPr vert="horz" wrap="square" lIns="91440" tIns="45720" rIns="91440" bIns="45720" numCol="1" anchor="t" anchorCtr="0" compatLnSpc="1">
                            <a:prstTxWarp prst="textNoShape">
                              <a:avLst/>
                            </a:prstTxWarp>
                          </wps:bodyPr>
                        </wps:wsp>
                        <wps:wsp>
                          <wps:cNvPr id="5" name="Freihandform 608">
                            <a:extLst>
                              <a:ext uri="{FF2B5EF4-FFF2-40B4-BE49-F238E27FC236}">
                                <a16:creationId xmlns:a16="http://schemas.microsoft.com/office/drawing/2014/main" id="{700E2D3B-2C0D-4AF7-9B98-B098AC67DB9C}"/>
                              </a:ext>
                            </a:extLst>
                          </wps:cNvPr>
                          <wps:cNvSpPr>
                            <a:spLocks/>
                          </wps:cNvSpPr>
                          <wps:spPr bwMode="auto">
                            <a:xfrm>
                              <a:off x="6232" y="8770356"/>
                              <a:ext cx="2838696" cy="1293149"/>
                            </a:xfrm>
                            <a:custGeom>
                              <a:avLst/>
                              <a:gdLst>
                                <a:gd name="T0" fmla="*/ 440 w 440"/>
                                <a:gd name="T1" fmla="*/ 202 h 202"/>
                                <a:gd name="T2" fmla="*/ 416 w 440"/>
                                <a:gd name="T3" fmla="*/ 153 h 202"/>
                                <a:gd name="T4" fmla="*/ 354 w 440"/>
                                <a:gd name="T5" fmla="*/ 132 h 202"/>
                                <a:gd name="T6" fmla="*/ 332 w 440"/>
                                <a:gd name="T7" fmla="*/ 143 h 202"/>
                                <a:gd name="T8" fmla="*/ 267 w 440"/>
                                <a:gd name="T9" fmla="*/ 115 h 202"/>
                                <a:gd name="T10" fmla="*/ 267 w 440"/>
                                <a:gd name="T11" fmla="*/ 115 h 202"/>
                                <a:gd name="T12" fmla="*/ 207 w 440"/>
                                <a:gd name="T13" fmla="*/ 85 h 202"/>
                                <a:gd name="T14" fmla="*/ 198 w 440"/>
                                <a:gd name="T15" fmla="*/ 88 h 202"/>
                                <a:gd name="T16" fmla="*/ 140 w 440"/>
                                <a:gd name="T17" fmla="*/ 66 h 202"/>
                                <a:gd name="T18" fmla="*/ 140 w 440"/>
                                <a:gd name="T19" fmla="*/ 66 h 202"/>
                                <a:gd name="T20" fmla="*/ 22 w 440"/>
                                <a:gd name="T21" fmla="*/ 14 h 202"/>
                                <a:gd name="T22" fmla="*/ 0 w 440"/>
                                <a:gd name="T23" fmla="*/ 20 h 202"/>
                                <a:gd name="T24" fmla="*/ 0 w 440"/>
                                <a:gd name="T25" fmla="*/ 202 h 202"/>
                                <a:gd name="T26" fmla="*/ 440 w 440"/>
                                <a:gd name="T27" fmla="*/ 202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40" h="202">
                                  <a:moveTo>
                                    <a:pt x="440" y="202"/>
                                  </a:moveTo>
                                  <a:cubicBezTo>
                                    <a:pt x="416" y="153"/>
                                    <a:pt x="416" y="153"/>
                                    <a:pt x="416" y="153"/>
                                  </a:cubicBezTo>
                                  <a:cubicBezTo>
                                    <a:pt x="405" y="130"/>
                                    <a:pt x="377" y="120"/>
                                    <a:pt x="354" y="132"/>
                                  </a:cubicBezTo>
                                  <a:cubicBezTo>
                                    <a:pt x="332" y="143"/>
                                    <a:pt x="332" y="143"/>
                                    <a:pt x="332" y="143"/>
                                  </a:cubicBezTo>
                                  <a:cubicBezTo>
                                    <a:pt x="306" y="156"/>
                                    <a:pt x="275" y="142"/>
                                    <a:pt x="267" y="115"/>
                                  </a:cubicBezTo>
                                  <a:cubicBezTo>
                                    <a:pt x="267" y="115"/>
                                    <a:pt x="267" y="115"/>
                                    <a:pt x="267" y="115"/>
                                  </a:cubicBezTo>
                                  <a:cubicBezTo>
                                    <a:pt x="260" y="89"/>
                                    <a:pt x="232" y="75"/>
                                    <a:pt x="207" y="85"/>
                                  </a:cubicBezTo>
                                  <a:cubicBezTo>
                                    <a:pt x="198" y="88"/>
                                    <a:pt x="198" y="88"/>
                                    <a:pt x="198" y="88"/>
                                  </a:cubicBezTo>
                                  <a:cubicBezTo>
                                    <a:pt x="176" y="97"/>
                                    <a:pt x="151" y="87"/>
                                    <a:pt x="140" y="66"/>
                                  </a:cubicBezTo>
                                  <a:cubicBezTo>
                                    <a:pt x="140" y="66"/>
                                    <a:pt x="140" y="66"/>
                                    <a:pt x="140" y="66"/>
                                  </a:cubicBezTo>
                                  <a:cubicBezTo>
                                    <a:pt x="118" y="22"/>
                                    <a:pt x="69" y="0"/>
                                    <a:pt x="22" y="14"/>
                                  </a:cubicBezTo>
                                  <a:cubicBezTo>
                                    <a:pt x="0" y="20"/>
                                    <a:pt x="0" y="20"/>
                                    <a:pt x="0" y="20"/>
                                  </a:cubicBezTo>
                                  <a:cubicBezTo>
                                    <a:pt x="0" y="202"/>
                                    <a:pt x="0" y="202"/>
                                    <a:pt x="0" y="202"/>
                                  </a:cubicBezTo>
                                  <a:lnTo>
                                    <a:pt x="440" y="202"/>
                                  </a:lnTo>
                                  <a:close/>
                                </a:path>
                              </a:pathLst>
                            </a:custGeom>
                            <a:solidFill>
                              <a:schemeClr val="accent3"/>
                            </a:solidFill>
                            <a:ln>
                              <a:noFill/>
                            </a:ln>
                          </wps:spPr>
                          <wps:bodyPr vert="horz" wrap="square" lIns="91440" tIns="45720" rIns="91440" bIns="45720" numCol="1" anchor="t" anchorCtr="0" compatLnSpc="1">
                            <a:prstTxWarp prst="textNoShape">
                              <a:avLst/>
                            </a:prstTxWarp>
                          </wps:bodyPr>
                        </wps:wsp>
                      </wpg:grpSp>
                      <wps:wsp>
                        <wps:cNvPr id="6" name="Freihandform 5">
                          <a:extLst>
                            <a:ext uri="{FF2B5EF4-FFF2-40B4-BE49-F238E27FC236}">
                              <a16:creationId xmlns:a16="http://schemas.microsoft.com/office/drawing/2014/main" id="{0B137DD8-0D08-4B96-915D-F4ABDE426E3F}"/>
                            </a:ext>
                          </a:extLst>
                        </wps:cNvPr>
                        <wps:cNvSpPr>
                          <a:spLocks/>
                        </wps:cNvSpPr>
                        <wps:spPr bwMode="auto">
                          <a:xfrm>
                            <a:off x="0" y="0"/>
                            <a:ext cx="3272589" cy="2906763"/>
                          </a:xfrm>
                          <a:custGeom>
                            <a:avLst/>
                            <a:gdLst>
                              <a:gd name="T0" fmla="*/ 0 w 506"/>
                              <a:gd name="T1" fmla="*/ 412 h 446"/>
                              <a:gd name="T2" fmla="*/ 33 w 506"/>
                              <a:gd name="T3" fmla="*/ 425 h 446"/>
                              <a:gd name="T4" fmla="*/ 162 w 506"/>
                              <a:gd name="T5" fmla="*/ 368 h 446"/>
                              <a:gd name="T6" fmla="*/ 171 w 506"/>
                              <a:gd name="T7" fmla="*/ 344 h 446"/>
                              <a:gd name="T8" fmla="*/ 304 w 506"/>
                              <a:gd name="T9" fmla="*/ 288 h 446"/>
                              <a:gd name="T10" fmla="*/ 304 w 506"/>
                              <a:gd name="T11" fmla="*/ 288 h 446"/>
                              <a:gd name="T12" fmla="*/ 431 w 506"/>
                              <a:gd name="T13" fmla="*/ 246 h 446"/>
                              <a:gd name="T14" fmla="*/ 506 w 506"/>
                              <a:gd name="T15" fmla="*/ 108 h 446"/>
                              <a:gd name="T16" fmla="*/ 506 w 506"/>
                              <a:gd name="T17" fmla="*/ 0 h 446"/>
                              <a:gd name="T18" fmla="*/ 0 w 506"/>
                              <a:gd name="T19" fmla="*/ 0 h 446"/>
                              <a:gd name="T20" fmla="*/ 0 w 506"/>
                              <a:gd name="T21" fmla="*/ 412 h 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06" h="446">
                                <a:moveTo>
                                  <a:pt x="0" y="412"/>
                                </a:moveTo>
                                <a:cubicBezTo>
                                  <a:pt x="33" y="425"/>
                                  <a:pt x="33" y="425"/>
                                  <a:pt x="33" y="425"/>
                                </a:cubicBezTo>
                                <a:cubicBezTo>
                                  <a:pt x="85" y="446"/>
                                  <a:pt x="143" y="420"/>
                                  <a:pt x="162" y="368"/>
                                </a:cubicBezTo>
                                <a:cubicBezTo>
                                  <a:pt x="171" y="344"/>
                                  <a:pt x="171" y="344"/>
                                  <a:pt x="171" y="344"/>
                                </a:cubicBezTo>
                                <a:cubicBezTo>
                                  <a:pt x="190" y="290"/>
                                  <a:pt x="252" y="265"/>
                                  <a:pt x="304" y="288"/>
                                </a:cubicBezTo>
                                <a:cubicBezTo>
                                  <a:pt x="304" y="288"/>
                                  <a:pt x="304" y="288"/>
                                  <a:pt x="304" y="288"/>
                                </a:cubicBezTo>
                                <a:cubicBezTo>
                                  <a:pt x="351" y="309"/>
                                  <a:pt x="406" y="291"/>
                                  <a:pt x="431" y="246"/>
                                </a:cubicBezTo>
                                <a:cubicBezTo>
                                  <a:pt x="506" y="108"/>
                                  <a:pt x="506" y="108"/>
                                  <a:pt x="506" y="108"/>
                                </a:cubicBezTo>
                                <a:cubicBezTo>
                                  <a:pt x="506" y="0"/>
                                  <a:pt x="506" y="0"/>
                                  <a:pt x="506" y="0"/>
                                </a:cubicBezTo>
                                <a:cubicBezTo>
                                  <a:pt x="0" y="0"/>
                                  <a:pt x="0" y="0"/>
                                  <a:pt x="0" y="0"/>
                                </a:cubicBezTo>
                                <a:lnTo>
                                  <a:pt x="0" y="412"/>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42000</wp14:pctWidth>
                </wp14:sizeRelH>
                <wp14:sizeRelV relativeFrom="page">
                  <wp14:pctHeight>100000</wp14:pctHeight>
                </wp14:sizeRelV>
              </wp:anchor>
            </w:drawing>
          </mc:Choice>
          <mc:Fallback>
            <w:pict>
              <v:group w14:anchorId="3496B4BD" id="Gruppe 8" o:spid="_x0000_s1026" alt="dekorative Elemente&#10;" style="position:absolute;margin-left:0;margin-top:-42.5pt;width:257.7pt;height:11in;z-index:-251657216;mso-width-percent:420;mso-height-percent:1000;mso-position-horizontal-relative:page;mso-width-percent:420;mso-height-percent:1000" coordsize="32725,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glxdgoAAJs6AAAOAAAAZHJzL2Uyb0RvYy54bWzsW11v47gVfS/Q/yDosUDHoiTLdjCeRTvb&#10;GRSYbhedLPZZkZXYWNtSJWWc2V/fc/khX9pkzEnSLdrmJYlp6vDeI17yHFF5+93Dbht9qbt+0+yX&#10;sXiTxFG9r5rVZn+3jH+6/vDHeRz1Q7lfldtmXy/jr3Uff/fu9797e2iv6rRZN9tV3UUA2fdXh3YZ&#10;r4ehvZpM+mpd78r+TdPWe3x523S7csDH7m6y6soD0HfbSZokxeTQdKu2a6q679H6vfoyfifxb2/r&#10;avj77W1fD9F2GSO2Qf7s5M8b+jl597a8uuvKdr2pdBjlE6LYlZs9Bh2hvi+HMrrvNmdQu03VNX1z&#10;O7ypmt2kub3dVLXMAdmI5CSbj11z38pc7q4Od+1IE6g94enJsNUPXz527ef2xw5MHNo7cCE/US4P&#10;t92OfiPK6EFS9nWkrH4YogqNWTpLp/NFHFX4TiTJdJ4nmtVqDerPLqzWf7l06cQMPbECOrSYIv2R&#10;hf55LHxel20tye2vwMKPXbRZLeMimcXRvtxhqv6jrtZDXf0SFUlO84TGR0fiiljp209N9Usf7Zv3&#10;63J/V/+p65rDui5XiEtQf0TPLqAPPS6Nbg5/a1aAL++HRk6ZMJqLbAFiDc35dKZoHrkqr9quHz7W&#10;zS6iP5Zxh7kv8csvn/qB4jl2kfE3283qw2a7lR+o3ur32y76UqJSyqqq94PKApnynts99d83dKUC&#10;pRaZK6WnaLppVl+RKtYFBLJuul/j6IAaW8b9P+/Lro6j7V/3oGkh8pyKUn5ASik+dPybG/7N/n73&#10;vkFwIo7KfQXUZTyYP98PqqZRVG05fNp/bivqSKESG9cPP5ddq4kZMHd/aMztL69O+FF9dUoqEf0B&#10;k4/ViPrzOHNSM28+dvdtW0eSPZrA31xis7yYFaaKjoXGZkA6XSRz02OssyLNEATqcJajKLNMLW68&#10;4Io8QbOcRASxmMk+4xz6D9QbolHV9qGrN6ijFS31qLipv+KeXlpughjDj9NTXlX3qsRoXplpgzV/&#10;hQKjpruVTuYaE/l2t8VO8odJlESHaJoU6m4cu2Aaj13yPFpHuUqaw+B2HvsUbhwwOPZJUzdOzvqI&#10;YuYGmrJOReYGKlgfLxBW0DEiHxBkwdgnzabuiLCtjJ3mc3dEglOd5h6SBGd77klOcLozsXAHJTjh&#10;IvVhccr9WJxzPxZnPZvNPXFx2uneOGeU4MTnifBgceZF4ZudnPp86qE+5dSLReGOK+Xco1rccaWc&#10;+0z4sDj3fizOPWrPExfn3lPJKWfej8SZ9yFx3vmigCV6XGXKtdrPsRw97PXKg7+wKUIXJmrPa3oS&#10;XrQMYTu4Nhs5etEy5ems9o5rsyU83hkUE7JcphHc453BIXWeSVV0qTNoos6LoM5U/TLDsBSpwmX3&#10;sCSFzlKEpSl0niIsUSpFGUxYqiSOqDvqSemuxzmngpLdw1JNdappWKqpThVTPygYnWpqparmjZ7B&#10;JFdPTVoXRzBpNzQEdFw50MQ3f0aHZUy7arRexrRzUvuu+VJfN7LHcDQeuVTvGOz4dXV/s6n+XP/K&#10;O+cqJfCmhpMIlxspCQvN/tRKmIW6d9oYqTZoX3mHMA3YgFi4ZWsx3raL4PYlIEoOGdIaFLuYYVHC&#10;TJpbcaaJal3IO2oGxU7O+gbBY8tWl8iER6CA1jD4meJzZnGf0SaOnHBfGPfYpmUrNmJqDsI/ucbE&#10;H9YcNoIuTTGVhT+OkOtgZ3bzTJUa3f7QHCADVN6FrBQzQlhzUA65yaGwgs1zdXPETK4648BTNSUg&#10;FoJzkEsB7ihEAb+lYc1BORioUaarOgtrDhpBLRIn+Jcbz7C3e76uaQCzCJovq23T12qG0Moqp/u4&#10;xErIo9WxHgDIR3OnjwoMutXz9VHBb/DACpuI00DLMrCeQI2PrOiuW98EP5vKFrkwC+q8SJNMF5ux&#10;0OkcDy6wUagnDHiimat1F/PJPOV6koXOpa/DT1XbbhOdkkPM1G7vNdEpKW8HEDcWgryTAwhUj3aU&#10;zIcTiLsKaX4dQFjejkAJ+UxHRNxUzMnXO4DA9AiUJqkbCPvE2EmkntxsG+2Dsmy0HwvS8zhi4mHc&#10;9tGFcGdIEnzE8iFxzsGSB4mz7p9QnHY/Fifej8WZ57MT5fDq5hx29X/PzdFGOpr0p1gcWhjI4lDx&#10;uyyO/B66J5XqHMNdMDnaRSqLOgqugFbK5KIVwcMpqSRtWZ0peamMqxmThBpJ8G8wOpn2HHPLooW0&#10;BgWfLpQpEMoDm0BT49PM7qN0H5ZbbRbChfbJNeMINpSnOSgHPKtTUaGUsM0bKDE6G0to47xO9Vay&#10;PGgEdcW4FykyLjcGYZvJfIIe1nw2glG6KkQDMhaK+fplhbCcmgjlVQgrjanPzH4DIQwR4BTCcmG0&#10;5O4LCOHxJGk+myUZ/KostqMMzuYFzKs6rcW6ImDWldd6pgxWCkjXtkcGQ7ytI1pqZEzHTlyV5Vq+&#10;niFZOnhKhxsOJK7JsmkuZecZEhdlIvPExDVZhk6khM+QuCQTuScmrshSecTlQOKCTAh65O/IzpbC&#10;PihbCnuxOOlpQidvjrAsKTz3hcVZFws6BXJBcdrlmZkrQ067yH2TivNe0FmLC4rz7ofixPugSISM&#10;Uh8nmc787NMkkvqOoKzDJE921lESXKEbiHPuA+KMIxgPEqcc982THafcwsKW8moZ/i8sg3QMrsO8&#10;/4IDINJgz7Q7WARgd6io3XZHSU1d9Bjvgt/RLkNMreMFbH9K+D7aTNlctDz0uJZ8jMj0vqXkZqYf&#10;kwncNSbEsVvq3kYoXh4B+6K6JrdyCGsOyiGjczTKwQgZbXHwWF4255bhwu6qmo/HohdZOrnG+JKw&#10;5qAc0kLNDLyLyPge34iyfA82YpnBfDzsvJgANlx1iXUKFtIaFL2YqTuwkGbS0ENHPnQD5nYrvTNH&#10;zlmqzjB465IRPqA1DF4fZdtnpwU2fYRpzX99Ko2nekoOX579pt75Xb3UFhS0AbHm9uXGM2zjI43N&#10;tCDQ23z/sj7TnFC++kzmM4/vL6rXUP/9bws7PadcVV7acapppYvJGE3r7et0keC9UTMxnmU0SZ7S&#10;weaJg+RvcuWClC49VTnpxB1PlrmBuMvMU/nq1TkQ196iID/gCImL76yQ7wieI3HtLWaed9649FYP&#10;/h3JcbeTJeR8HTFxs5Oq9xbPY7JcphfKcpl+LM55nnkStFwmvSnpvH3WgQuSc6eIrf/o1UTi4Z1U&#10;1ujo/FiceTJiDt6t1xZ9s5Pz7sGxPKYHx7KY1jTHav5qwl5NGETNyVt4JAqe5XtoFZFvsmGhcPke&#10;tfpjMmrd9LjroXf8ESRWVq6aQlrP1I0t0JTGgWyW8GZRU614MqdHtRQfVm7ZjMVZx25D2p80FN5p&#10;ohFOzgGwdAc0B6Ug9Bt52DM5RelUBZsWNnP4ByCKBwtwcA5Y0vk1RnOHNQflkGl3QAdgzPLk2syl&#10;C/tdK3MKp+5a0AhyViJvLPB8hLDmbxrBugsG398YhG0pJjWxHm86QzXSnV98rEHz7csKe1Phr8L+&#10;VNjjPyDlW2r6vzXpXyz5Z/lS0/F/St/9CwAA//8DAFBLAwQUAAYACAAAACEA8PDjgd8AAAAJAQAA&#10;DwAAAGRycy9kb3ducmV2LnhtbEyPwU7DMBBE70j8g7WVuKDWadWgNI1TIaSIGxWl3N14G0eN11Hs&#10;tIGvZznBbUczmn1T7CbXiSsOofWkYLlIQCDV3rTUKDh+VPMMRIiajO48oYIvDLAr7+8KnRt/o3e8&#10;HmIjuIRCrhXYGPtcylBbdDosfI/E3tkPTkeWQyPNoG9c7jq5SpIn6XRL/MHqHl8s1pfD6BS8Br2X&#10;b+ce92a02eX7sTp+riqlHmbT8xZExCn+heEXn9GhZKaTH8kE0SngIVHBPEv5YDtdpmsQJ86tN5sE&#10;ZFnI/wvKHwAAAP//AwBQSwECLQAUAAYACAAAACEAtoM4kv4AAADhAQAAEwAAAAAAAAAAAAAAAAAA&#10;AAAAW0NvbnRlbnRfVHlwZXNdLnhtbFBLAQItABQABgAIAAAAIQA4/SH/1gAAAJQBAAALAAAAAAAA&#10;AAAAAAAAAC8BAABfcmVscy8ucmVsc1BLAQItABQABgAIAAAAIQBMmglxdgoAAJs6AAAOAAAAAAAA&#10;AAAAAAAAAC4CAABkcnMvZTJvRG9jLnhtbFBLAQItABQABgAIAAAAIQDw8OOB3wAAAAkBAAAPAAAA&#10;AAAAAAAAAAAAANAMAABkcnMvZG93bnJldi54bWxQSwUGAAAAAAQABADzAAAA3A0AAAAA&#10;">
                <v:rect id="Rechteck 604" o:spid="_x0000_s1027" style="position:absolute;width:32639;height:100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NTBxQAAANwAAAAPAAAAZHJzL2Rvd25yZXYueG1sRI9Ba8JA&#10;FITvBf/D8gRvdVMPtkRXCQVR9CBGQY+v2ddsSPZtyK4x/vtuodDjMDPfMMv1YBvRU+crxwrepgkI&#10;4sLpiksFl/Pm9QOED8gaG8ek4Eke1qvRyxJT7R58oj4PpYgQ9ikqMCG0qZS+MGTRT11LHL1v11kM&#10;UXal1B0+Itw2cpYkc2mx4rhgsKVPQ0Wd362C3S0L2/3Xfe+u2anOD+bY1/VRqcl4yBYgAg3hP/zX&#10;3mkF8+Qdfs/EIyBXPwAAAP//AwBQSwECLQAUAAYACAAAACEA2+H2y+4AAACFAQAAEwAAAAAAAAAA&#10;AAAAAAAAAAAAW0NvbnRlbnRfVHlwZXNdLnhtbFBLAQItABQABgAIAAAAIQBa9CxbvwAAABUBAAAL&#10;AAAAAAAAAAAAAAAAAB8BAABfcmVscy8ucmVsc1BLAQItABQABgAIAAAAIQDqFNTBxQAAANwAAAAP&#10;AAAAAAAAAAAAAAAAAAcCAABkcnMvZG93bnJldi54bWxQSwUGAAAAAAMAAwC3AAAA+QIAAAAA&#10;" fillcolor="#0f3344 [3204]" stroked="f"/>
                <v:group id="Gruppe 1" o:spid="_x0000_s1028" style="position:absolute;top:74676;width:32639;height:25908" coordorigin="62,74725" coordsize="32640,25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ihandform 605" o:spid="_x0000_s1029" style="position:absolute;left:62;top:74725;width:32640;height:25910;visibility:visible;mso-wrap-style:square;v-text-anchor:top" coordsize="506,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iBwwwAAANoAAAAPAAAAZHJzL2Rvd25yZXYueG1sRI9Pa8JA&#10;FMTvgt9heUJv+mJbrEQ3obQIPZSKfy7entlnEsy+DdltjN++Wyj0OMzMb5h1PthG9dz52omG+SwB&#10;xVI4U0up4XjYTJegfCAx1DhhDXf2kGfj0ZpS426y434fShUh4lPSUIXQpoi+qNiSn7mWJXoX11kK&#10;UXYlmo5uEW4bfEySBVqqJS5U1PJbxcV1/201fG0EzwdjX0674b2+98/otp+o9cNkeF2BCjyE//Bf&#10;+8NoeILfK/EGYPYDAAD//wMAUEsBAi0AFAAGAAgAAAAhANvh9svuAAAAhQEAABMAAAAAAAAAAAAA&#10;AAAAAAAAAFtDb250ZW50X1R5cGVzXS54bWxQSwECLQAUAAYACAAAACEAWvQsW78AAAAVAQAACwAA&#10;AAAAAAAAAAAAAAAfAQAAX3JlbHMvLnJlbHNQSwECLQAUAAYACAAAACEA9gYgcMMAAADaAAAADwAA&#10;AAAAAAAAAAAAAAAHAgAAZHJzL2Rvd25yZXYueG1sUEsFBgAAAAADAAMAtwAAAPcCAAAAAA==&#10;" path="m,44c46,22,46,22,46,22,90,,144,18,167,63v,,,,,c179,88,209,99,235,88v11,-5,11,-5,11,-5c277,70,313,90,319,123v,,,,,c324,151,349,171,378,167v23,-3,23,-3,23,-3c424,161,447,175,456,196v50,120,50,120,50,120c506,405,506,405,506,405,,405,,405,,405l,44xe" fillcolor="#fcea10 [3207]" stroked="f">
                    <v:path arrowok="t" o:connecttype="custom" o:connectlocs="0,281488;296730,140744;1077260,403040;1077260,403040;1515905,562977;1586862,530990;2057760,786888;2057760,786888;2438349,1068377;2586714,1049184;2941500,1253903;3264033,2021599;3264033,2590973;0,2590973;0,281488" o:connectangles="0,0,0,0,0,0,0,0,0,0,0,0,0,0,0"/>
                  </v:shape>
                  <v:shape id="Freihandform 606" o:spid="_x0000_s1030" style="position:absolute;left:3941;top:78620;width:28761;height:22015;visibility:visible;mso-wrap-style:square;v-text-anchor:top" coordsize="446,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S2IxAAAANoAAAAPAAAAZHJzL2Rvd25yZXYueG1sRI/RasJA&#10;FETfhf7Dcgu+6aYiYtNsxCpqax9qtR9wyd4modm7IbvG7d93BcHHYWbOMNkimEb01LnasoKncQKC&#10;uLC65lLB92kzmoNwHlljY5kU/JGDRf4wyDDV9sJf1B99KSKEXYoKKu/bVEpXVGTQjW1LHL0f2xn0&#10;UXal1B1eItw0cpIkM2mw5rhQYUuriorf49koOLzuPqbr7X4yW2LYhuf3/qQPn0oNH8PyBYSn4O/h&#10;W/tNK5jC9Uq8ATL/BwAA//8DAFBLAQItABQABgAIAAAAIQDb4fbL7gAAAIUBAAATAAAAAAAAAAAA&#10;AAAAAAAAAABbQ29udGVudF9UeXBlc10ueG1sUEsBAi0AFAAGAAgAAAAhAFr0LFu/AAAAFQEAAAsA&#10;AAAAAAAAAAAAAAAAHwEAAF9yZWxzLy5yZWxzUEsBAi0AFAAGAAgAAAAhAOydLYjEAAAA2gAAAA8A&#10;AAAAAAAAAAAAAAAABwIAAGRycy9kb3ducmV2LnhtbFBLBQYAAAAAAwADALcAAAD4AgAAAAA=&#10;" path="m446,28c420,17,420,17,420,17,378,,331,21,316,63v-7,19,-7,19,-7,19c293,125,244,146,202,127v,,,,,c164,110,119,125,100,161,,344,,344,,344v446,,446,,446,l446,28xe" fillcolor="#e5d8ea [3205]" stroked="f">
                    <v:path arrowok="t" o:connecttype="custom" o:connectlocs="2876088,179189;2708424,108794;2037766,403176;1992626,524769;1302623,812752;1302623,812752;644863,1030339;0,2201470;2876088,2201470;2876088,179189" o:connectangles="0,0,0,0,0,0,0,0,0,0"/>
                  </v:shape>
                  <v:shape id="Freihandform 608" o:spid="_x0000_s1031" style="position:absolute;left:62;top:87703;width:28387;height:12932;visibility:visible;mso-wrap-style:square;v-text-anchor:top" coordsize="440,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EehxAAAANoAAAAPAAAAZHJzL2Rvd25yZXYueG1sRI9LiwIx&#10;EITvgv8htOBNMyvo6qxRfCC4hz34YGFv7aTngZPOkEQd//1mYcFjUVVfUfNla2pxJ+crywrehgkI&#10;4szqigsF59NuMAXhA7LG2jIpeJKH5aLbmWOq7YMPdD+GQkQI+xQVlCE0qZQ+K8mgH9qGOHq5dQZD&#10;lK6Q2uEjwk0tR0kykQYrjgslNrQpKbseb0ZBvnp+fk/lNS9Gsy+3/bm803h9Uarfa1cfIAK14RX+&#10;b++1gjH8XYk3QC5+AQAA//8DAFBLAQItABQABgAIAAAAIQDb4fbL7gAAAIUBAAATAAAAAAAAAAAA&#10;AAAAAAAAAABbQ29udGVudF9UeXBlc10ueG1sUEsBAi0AFAAGAAgAAAAhAFr0LFu/AAAAFQEAAAsA&#10;AAAAAAAAAAAAAAAAHwEAAF9yZWxzLy5yZWxzUEsBAi0AFAAGAAgAAAAhAK48R6HEAAAA2gAAAA8A&#10;AAAAAAAAAAAAAAAABwIAAGRycy9kb3ducmV2LnhtbFBLBQYAAAAAAwADALcAAAD4AgAAAAA=&#10;" path="m440,202c416,153,416,153,416,153,405,130,377,120,354,132v-22,11,-22,11,-22,11c306,156,275,142,267,115v,,,,,c260,89,232,75,207,85v-9,3,-9,3,-9,3c176,97,151,87,140,66v,,,,,c118,22,69,,22,14,,20,,20,,20,,202,,202,,202r440,xe" fillcolor="#f8c4d7 [3206]" stroked="f">
                    <v:path arrowok="t" o:connecttype="custom" o:connectlocs="2838696,1293149;2683858,979464;2283860,845028;2141925,915447;1722572,736199;1722572,736199;1335477,544147;1277413,563352;903221,422514;903221,422514;141935,89624;0,128035;0,1293149;2838696,1293149" o:connectangles="0,0,0,0,0,0,0,0,0,0,0,0,0,0"/>
                  </v:shape>
                </v:group>
                <v:shape id="Freihandform 5" o:spid="_x0000_s1032" style="position:absolute;width:32725;height:29067;visibility:visible;mso-wrap-style:square;v-text-anchor:top" coordsize="50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0V+xAAAANoAAAAPAAAAZHJzL2Rvd25yZXYueG1sRI9Pa8JA&#10;FMTvBb/D8oTe6kYPYqOrqGAt9ODfi7dn9pkE896G7FZTP323UPA4zMxvmMms5UrdqPGlEwP9XgKK&#10;JHO2lNzA8bB6G4HyAcVi5YQM/JCH2bTzMsHUurvs6LYPuYoQ8SkaKEKoU619VhCj77maJHoX1zCG&#10;KJtc2wbvEc6VHiTJUDOWEhcKrGlZUHbdf7MBKrfzw3a9uXydP9YLfpz4fbNkY1677XwMKlAbnuH/&#10;9qc1MIS/K/EG6OkvAAAA//8DAFBLAQItABQABgAIAAAAIQDb4fbL7gAAAIUBAAATAAAAAAAAAAAA&#10;AAAAAAAAAABbQ29udGVudF9UeXBlc10ueG1sUEsBAi0AFAAGAAgAAAAhAFr0LFu/AAAAFQEAAAsA&#10;AAAAAAAAAAAAAAAAHwEAAF9yZWxzLy5yZWxzUEsBAi0AFAAGAAgAAAAhAFYzRX7EAAAA2gAAAA8A&#10;AAAAAAAAAAAAAAAABwIAAGRycy9kb3ducmV2LnhtbFBLBQYAAAAAAwADALcAAAD4AgAAAAA=&#10;" path="m,412v33,13,33,13,33,13c85,446,143,420,162,368v9,-24,9,-24,9,-24c190,290,252,265,304,288v,,,,,c351,309,406,291,431,246,506,108,506,108,506,108,506,,506,,506,,,,,,,l,412xe" fillcolor="#e5d8ea [3205]" stroked="f">
                  <v:path arrowok="t" o:connecttype="custom" o:connectlocs="0,2685171;213430,2769897;1047746,2398405;1105954,2241988;1966140,1877013;1966140,1877013;2787521,1603282;3272589,703880;3272589,0;0,0;0,2685171" o:connectangles="0,0,0,0,0,0,0,0,0,0,0"/>
                </v:shape>
                <w10:wrap anchorx="page"/>
                <w10:anchorlock/>
              </v:group>
            </w:pict>
          </mc:Fallback>
        </mc:AlternateContent>
      </w:r>
    </w:p>
    <w:tbl>
      <w:tblPr>
        <w:tblW w:w="4951" w:type="pct"/>
        <w:jc w:val="center"/>
        <w:tblLayout w:type="fixed"/>
        <w:tblCellMar>
          <w:left w:w="115" w:type="dxa"/>
          <w:right w:w="115" w:type="dxa"/>
        </w:tblCellMar>
        <w:tblLook w:val="0600" w:firstRow="0" w:lastRow="0" w:firstColumn="0" w:lastColumn="0" w:noHBand="1" w:noVBand="1"/>
        <w:tblDescription w:val="Layouttabelle"/>
      </w:tblPr>
      <w:tblGrid>
        <w:gridCol w:w="831"/>
        <w:gridCol w:w="2858"/>
        <w:gridCol w:w="1035"/>
        <w:gridCol w:w="5942"/>
      </w:tblGrid>
      <w:tr w:rsidR="00647A4B" w:rsidRPr="00EC6D9E" w14:paraId="5C67C2FE" w14:textId="77777777" w:rsidTr="009C2E65">
        <w:trPr>
          <w:trHeight w:val="993"/>
          <w:jc w:val="center"/>
        </w:trPr>
        <w:tc>
          <w:tcPr>
            <w:tcW w:w="3798" w:type="dxa"/>
            <w:gridSpan w:val="2"/>
            <w:vAlign w:val="center"/>
          </w:tcPr>
          <w:p w14:paraId="3C718200" w14:textId="77777777" w:rsidR="00647A4B" w:rsidRPr="00EC6D9E" w:rsidRDefault="003911FB" w:rsidP="00647A4B">
            <w:pPr>
              <w:pStyle w:val="Textkrper"/>
              <w:kinsoku w:val="0"/>
              <w:overflowPunct w:val="0"/>
              <w:jc w:val="center"/>
              <w:rPr>
                <w:rFonts w:ascii="Times New Roman" w:hAnsi="Times New Roman"/>
              </w:rPr>
            </w:pPr>
            <w:r w:rsidRPr="00EC6D9E">
              <w:rPr>
                <w:rFonts w:ascii="Times New Roman" w:hAnsi="Times New Roman"/>
                <w:noProof/>
                <w:lang w:bidi="de-DE"/>
              </w:rPr>
              <mc:AlternateContent>
                <mc:Choice Requires="wps">
                  <w:drawing>
                    <wp:inline distT="0" distB="0" distL="0" distR="0" wp14:anchorId="7C31DFFA" wp14:editId="206A6711">
                      <wp:extent cx="1810385" cy="1810385"/>
                      <wp:effectExtent l="0" t="0" r="18415" b="18415"/>
                      <wp:docPr id="1" name="Ellipse 1" descr="Portraitfoto einer Frau"/>
                      <wp:cNvGraphicFramePr/>
                      <a:graphic xmlns:a="http://schemas.openxmlformats.org/drawingml/2006/main">
                        <a:graphicData uri="http://schemas.microsoft.com/office/word/2010/wordprocessingShape">
                          <wps:wsp>
                            <wps:cNvSpPr/>
                            <wps:spPr>
                              <a:xfrm>
                                <a:off x="0" y="0"/>
                                <a:ext cx="1810385" cy="1810385"/>
                              </a:xfrm>
                              <a:prstGeom prst="ellipse">
                                <a:avLst/>
                              </a:prstGeom>
                              <a:blipFill dpi="0" rotWithShape="1">
                                <a:blip r:embed="rId10" cstate="hqprint">
                                  <a:extLst>
                                    <a:ext uri="{28A0092B-C50C-407E-A947-70E740481C1C}">
                                      <a14:useLocalDpi xmlns:a14="http://schemas.microsoft.com/office/drawing/2010/main"/>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CF62F7C" id="Ellipse 1" o:spid="_x0000_s1026" alt="Portraitfoto einer Frau" style="width:142.55pt;height:142.5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IYJsW7AgAA8AUAAA4AAABkcnMvZTJvRG9jLnhtbKxU204bMRB9r9R/&#10;sPxeNkmhhRUbFIGokBAgoOLZ8dqsJa9txpNbv75j7yW0oFaqmofN2HM/PjOnZ9vWsrWCaLyr+PRg&#10;wply0tfGPVf8++Plp2POIgpXC+udqvhORX42//jhdBNKNfONt7UCRkFcLDeh4g1iKIsiyka1Ih74&#10;oBwptYdWIB3huahBbCh6a4vZZPKl2HioA3ipYqTbi07J5zm+1krirdZRIbMVp9owfyF/l+lbzE9F&#10;+QwiNEb2ZYh/qKIVxlHSMdSFQMFWYN6Eao0EH73GA+nbwmttpMo9UDfTyW/dPDQiqNwLgRPDCFP8&#10;f2Hlzfoh3AHBsAmxjCSmLrYa2vRP9bFtBms3gqW2yCRdTo+nk8/HR5xJ0g0HilPs3QNE/KZ8y5JQ&#10;cWWtCTE1JEqxvo7YWQ9W6XpJFpfGWlYHwo4eDDw+GWwyEpQm+yajHgt6yb8zpkP5wstVqxx2tAFl&#10;BRJnY0MlUZpStUtVVxyu6im1RJRFYmvzEsA47FgSQd4TnzJjIoJC2aSSNZXb31Pro4LkoRnCZA9u&#10;lnBnVfK17l5pZmqCc5Zby7xX5xbYWhBjhZRUcdd1bEStuuujCf1SUSlhmpTkkU854L6qPnYfYLD8&#10;NXYXputCJ1eVx2YsbPKnwjrn0SNn9g5H59Y4D+8FsNRVn7mzH0DqoEkoLX29u4PEgMyEGOSlIR5d&#10;i4h3AmhKiR60efCWPtr6TcV9L3HWePjx3n2yp2clLWcbmvqKx5eVAMWZvXI0VifTw8O0JvLh8Ojr&#10;LFHwtWb5WuNW7bmnZyLGUHVZTPZoB1GDb59oQS1SVlIJJyl3xSXCcDjHbhvRipNqschmtBqCwGv3&#10;EOTA+TQkj9snAaEfJqQ5vPHDhngzUJ1teg/nFyv02uRp2+Pa401rJROnX4Fpb70+Z6v9op7/BAAA&#10;//8DAFBLAwQKAAAAAAAAACEAnUjH4UXzAQBF8wEAFQAAAGRycy9tZWRpYS9pbWFnZTEuanBlZ//Y&#10;/+AAEEpGSUYAAQEBAUoBSgAA/9sAQwACAQEBAQECAQEBAgICAgIEAwICAgIFBAQDBAYFBgYGBQYG&#10;BgcJCAYHCQcGBggLCAkKCgoKCgYICwwLCgwJCgoK/9sAQwECAgICAgIFAwMFCgcGBwoKCgoKCgoK&#10;CgoKCgoKCgoKCgoKCgoKCgoKCgoKCgoKCgoKCgoKCgoKCgoKCgoKCgoK/8AAEQgCjQKN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9qdWT+L5&#10;ejL7+vFV3JVWUk8Ej0q1KSitsIy2R16Hj1qFgqr8y7t3t+leIaXKVym4lS5Pf1x9feqkjYfaN3Xh&#10;v8/5/roTpnLZX1ALH3qjO4Z1CoPmbuARjn/P+TSGamnc22FHysec1ieNZcW7/N2w24cEfWtuyZo7&#10;dFQ7sfe2/wB3/Gua8dTxxWsgz91fXBPet4kSPEPG1yovWwnG7qQfven/ANftxWl4FkDlFzu5O3Oc&#10;H26cVzvjS53aiyhvvSZ2t6Z5/nXQfDwxiFXz8u3IPf8Az1+lejhzz6x2GkSCHxRCBj5oz2x+PtXq&#10;OjQEupUfL+Pr/n/69eRWM3/FVW4jPHmEZ9Bj/P8A9avZNEijG3LYHA2le3r/AJ/KtKxNE2Z4zFbi&#10;RT/yz5b1/Lp/n0ryX43TMbSYo+35cc49PUZ/r/j67rbmO0ikCfeU7vbivF/jfqTRwS8N0YfXkj2/&#10;z1rlp/xDsqfCfnH+3tp5e6WWVOROT9ecf1/z1Py/DZIJAAi8cB8fr+dfXX7a9r9r0OSdtpbcuMtn&#10;HOef8/iea+WdPsw9yU2/xetetGPvHPGXuFzwxpTCUM4+82Fx/wDWr0Dw3ZGFo2f7vXburnvDumt5&#10;pKxhfm+bjrXc6TZYRW/I+v0rojE5aktDrfD0YVNhDFvLBbc3v+tbPh4PFraqX+7x97tn/wDXWfoc&#10;ZePaD/DjJ4Ocf/rrVsFSPW9jBh02jPOP8+n41u/hPLkvePVbDLRRSeYNxUf4/wCf85v+KhJLp4fc&#10;33MdPbp06VnaOP8AQYXR9237u7J7Vr+IEb+yVyS/p/nP+c0/ssxiY3h/5dwYbSGyT+P+frX3D+wV&#10;qOpzfDq80/S76GLybo+Z9oyRyBjHI96+HNA3bmGT97PB69jX17+w/qOnxaPqGmX9vI0SzK0awlt2&#10;4jH8PPQCuWpumd2Hdmyf9v6zvxp2l3epahHeSLcOsckJwIAR0I684yM9cHNfMuinN15anB/iyPve&#10;/GP/AK1fUX7Z0NheeCof7H02a1WO4BleVcef9M+hIz0+nSvlnSpkivW+bjGeT061vht2Y43WJy/x&#10;PhK3sUx4CyYzjoe/Pr+FfQn7Depy21rJbDTmuh5m7axXKLgc8kf4ivAvik2AHb7vTnjv+or1b9jn&#10;V0jvpIp9Qa1XzFb5SPn4xt54/wD19+tRW/iE4f4D6I/aF+0X+iWr3FgIVRsRrGwG8e/uOuPc18z+&#10;JjDD4ljkeNmDZBAHfBwfpnFfSvxeks7nwvHLBqPntuBZ3YYHXoeg9/6V8xfE3VLHRNQjvb+Taqtn&#10;C4zjHTH+f5VT2FHWodj4fvzZzI7f3Rg7vQ/yr1nw18StOiskstJuPOkt1JvpoVLiADGV4/i9sgDP&#10;PSvm+w8Vatr9v5liZrG1icbpo1VpJVBz1PyxqeRzk/SuT+Nv7bPww+AOiW+nWsK6tqELFY9Lt5gI&#10;YsHLNIc4JzjoMgn7wIrOtL927mmGpyeISsfZOuftW/Db4T6HdeI9Z1e1tYYYfNe8urgt0yQAqK3t&#10;0z7gda+Cf2y/+C0Xj7xzqFx4Q+Essmh6UqlP7ShhC3bLgEuPMztJGcYIAV+x6/Inxx/ao+Lnx/1+&#10;bxD4q190tbeDyrSxtV8u3t1yuRGp6NjOWPOT16V5h51oz/apkkkXJ3s0wwCO3QZ/+vXkKjH4pH1K&#10;lJKyN3xF448QeNbqTWtd1Oa8kllLvcTzNJLM5bqWOT257nHU1lT67JNFNG6IpMYVBEvKqDn5fTnG&#10;c4+99SM+51P7SfKSRo9q4Xy+Mr6YPTgc9f5mq8s+V8iyz5khw8h7H+o59sfz1TsSWI5o57lgZNqr&#10;99mYso64Hbcx56+pPABIdbzQ24aYqkcax4VXjV2ds/7YIUd/lAPbOeKo3U3lyNbwwtvMeGjLfcbj&#10;Pbv7dgB06M1HUYYLNbXlfLb935aj5jgbsnG7HAOMkDPHXNO4WLGq6tI5YidxubLRhsk8jcx5yTxz&#10;n0+lULbxS+jL51ldyJMrZWeCVlcjPzDIIxkAg47fpk3s8znCRmQlt3y/N1PfB5z/AJ9KqR213dNs&#10;Cj5udskqg/0/lTSvqw6WOhv9a0u2MdwdMe6jm3bbjzA+JARlS2z5iuR9cqRwwrQvPGh1vUJNTKeX&#10;JOy/2hI0gkeST+Kb58sSxyWycFiT8uQF521tijNHc2gmWRf3nkMpKYH3sA9R7jkbuRnNW49B1OWV&#10;Y9O02YtId0IVSxdf7yccjjpwfxzWnUn1Nu01XzZI4TpUL7nDM/ksqY69uB6cDj69PRPh14+v0nud&#10;JbUGt4byPy7gLebVCgoy4Yj5fnRDknHyKGwM48/0nw14lMYddAvPssTbXIhDbJCATsOMZIwdhPIx&#10;7EbFhZS288UbWjPJx5Ei25bzMgDABOPwAByTnniqW5ElFrU9i8O6zrXiSWHWr2JbWOGS3jkuomaJ&#10;WDIVjczoGijZipyXKDg997V23wrtL2/8QHwLqPhL7XaX0PDQwF5JLQq376MYRXXfHsXlWBmKjBIA&#10;8s0DW9J1C5hub4COGRlM8UavIA4i2NOyuWaSVtzNkvgO3ARdqV6j4G8OWfhfUY20cW95p+ZYr02V&#10;28sadYizN8yYy8Q8xSdykYCknLlLl3HGnpZHL/GL4cW/gHxF/wAJLBqV0ixaDq0LLJIJdttcafcJ&#10;HKSoPyrM/lPJzu3xkNvJVfnHSdRubC6ZpEkUqQJGbC4I7c4wfz6V9seITJ4u0TxDd6PqSXNneaJc&#10;LdWjlzIJDdWgZpBlEj3Su7sQdoVHkckhSvyv42+H1xpGtyW32eC3W2by93yDBBwTjavz8HK8YKt6&#10;EVySqR59DaMXy6kmiTXOvROzMsaqu+aRpY0j27lBY9QBkr2PUAAnFXINPvbG/S2j1J4lflfI2uHX&#10;vkBuT04/IkYqjcw2Xh+ddI02/e6kktYp2ls5JPld0DCNvMjUsUDFXx8ud+0kcmOSE3l2lhYSLJcz&#10;L8kckgjIYnkDPfPQHaTz0rT7NjOPc+gP2f8A4x+OPAssNtdLDdabKWRoNzIGA5JHG6MqAx2842kg&#10;EHn7+/YpuLb4563Y+CPDPkrNdSK9xp8hCzxrtDOdqja/zNyygAck45I/Lbw74oHgaK5GumbU5Jgk&#10;VnJIhSFSyj55CR5uV+bYmArH5juUGNvqb9gH9sD/AIVL8S9G1DXbm8nsY763uZbzTmjN8hXn91Iy&#10;fPwCpA4ZN6OpQ5WqcpRJqx5o3P6I/wBnD4D+HPh/4bt7DTtOj2xBSWZfmDDvyOvv/TAHtVpaQwKA&#10;kajHHTmvDf2W/wBqP4c/F/wnot1B4o0ya81KEm0urBnSC8ILAqodVKTDafMgYB0YNwRhj7lHKWOM&#10;8rVVLmNFRUdCwGXpUnUZqFXz1FSjnkVjI6ULzRQeaAeOakYUUUUAFFFFABRRRQAUUUUAFFFFABRR&#10;RQAUUZooAKKKazY5oACwqJwSny8/Lx8oOcn/AD7U9j8u3HpTXXczFl43jqo7d/zoAhl8qBvNlfaq&#10;sW7r8qqevbHXrhfx5qpOky4S4kXdIsSyBo/NQAFmfJ44K7gGbCg7cLng2ZJNqNh9pK4VixTl24Bz&#10;nnp1yfQCqtwscKyXotd1wjSz26zLtUMqiMZZQ2CRgZIZ8M2B/CADMuHnnT+zQYZlk2y3UMsjTBYp&#10;pm3BkcglCgnAZyqLtUKj42incCNVl0Kzj+13E10s8lvcQy3YeCeaVpoX8yVSY2VLpY3kKQJuhCI4&#10;QIdUKumBbCwu/MjsWUMLxzJtVIFwrSEkq2Wjbc++QhmwOdwx9SOleH9DC3F21np+jhZtQv8AUv3h&#10;NrDbri5kmnkwkkJaKQy3Jd2+zSEISQw2j5AFvAdSluraKJ7yzuIVvLR96zRalBJO8kkAZ5vMl24b&#10;aW8u2VLyJVEgQgXNMM1xFb31hfQ3kk9vbwTapJnzbhERpIrjfCiLcoWkiJSPy4V82f5jjbVOaO7W&#10;/utKgW5s5IY2eNrW6Xz/ADBaeWk+GBEyt+/QSXZCb7WLEbcPVy2gXUmurXXLOOa3vvMV7F7VmWdS&#10;VhlicSnfcqsnmYcpHCIp48KQu6qJsaVpGsT7LS3lWN9w8zzwVj2pHGYuCdh4J2RDbuiYlgW50oI3&#10;DMvmMWHXzFzgbmIAAwB/PGM81Rsrtpoke8uY90k2Ldo7hm88Al1ZWwu8tGqsUQbQQ4ywGTatoZki&#10;8ixEEMcWERPL3hVAGBhSoTHIwM8Ac9hmwPybOWyoXPHy8e3eomU43M2SOg7nr/8ArpZLhF3buepX&#10;3/PvUJuBJzt+9xxnv07V8+bcrsMuEYy4T7o6en/6/wDGqU6yPKsagn5sbgf8+9WJrlj8jJ1OFZuh&#10;9fXtVNpsyL+53bWz83Tv2ouXy3Na1RkgGY8HptUY71xvxCZjBM7JuXrgdd2K64TgxbAOq/e3HA/x&#10;61w3xIuR9kmYsBkEfKK2izKWx4F4wui2rmKOTHXce/8A9biuq+G90z2yq6rt9zXB+NLtxqrrnA5C&#10;8jHXPT8K6r4e3vl2IbzONv3Wzke/6+tehhzjrxO00e4R/E1q4OQJwud3qcV734bWFoYSSSGXdjnn&#10;/OK+cNCvWm1eFw2GW4U7nH3ea+h/Ck6/Y42H90Etx7/4VpWfvE0Ymh4+vUhsI2UkepHavnv4367H&#10;9lZTJ95MAY9vrj2//Vx7L8V9YWDS0b0kBK49jz/n/wCtXzP8ZvEZeIIkq7mXPP8Ant/k1nRX7w1q&#10;P3T5l/ajtjqHhG5mC7uGLd+n+e3T+Xy9pNiv23A2tnn5c4NfVvx2gN/4IuU3ElrdmZlByM9/ftz/&#10;APqr5k0e0U3gBXJ67fTn2r1I7nIvhZ0OiWLoACnv64rstPsj9mQsCF67vT9axdCsFE6sVbGc5Wuw&#10;tbTFr8+Dt/iOMg9+9dUbxRxVJ3kaGkqSE27vu/e2H/OauQhTqsbKucMpUj6g/wCc1V0tcRKZB0Y/&#10;KB0znn/P9KtSt/p0b7FX+7xVacpyy+LU9S0KYSadHg/LuGF3H07fn+lb+oOJNFVULN8vU/y965rw&#10;q6y6PE+7rx8uPw7en8/SuknPn6OCV/zjrVGEdzndFeRL9llTLLtKnHOfSvqT9iPVrqG+vrewuY1m&#10;khBVpgdu3Jznn3r5bsCy6k0ac5YHbn3/AMD+te7/ALLN9BH4heDUg7QyRfMsWdwwRjkfX61y1b8q&#10;Oyi/esew/tby31x8OWXVdShn2zK0VtDn92c/exksR157Z75r5JQj7bIUZmHTcp6cV9LftAizbwPd&#10;2+l6PcQyEbpbuSNgvT7pzyTgex6da+Y0mcXrSMdu0/L2/X/PStcO/eJxkfdMj4nB3t/9X8w7enP+&#10;frxXZ/sp6o0Guqi2nnM7KyxkjH/1q4r4lyxtZsiD5mX5V/z0/wD11ofs/a1bwa3H/pKwt8u6dtzC&#10;PkMF2r945XPtg8iniPiMsOvdPrf4teKhYfD/AO3S2sYXjydsww7FSev93jnGcYr5J+KeoaXp96PE&#10;njTUV2pIHitGO3eBwCw6gZPHoD0znHpvxR+LOgr4W/4SO+8TPNHJtXTbGbDSjA3efIAdiZ4ZBgDA&#10;BOQ1fn1+01+0tdfEXU5NM0SQwWscha4k3ZadgDhck8rgenOOPSsatRRideGw8qlTt5nXftHftw69&#10;d2Z8L/DueO3tfufu4yCq54OCByMDHYHPHQ18qeI/Fup61eSXM8rM/AYk9cHHOTn/AOv75qLUr6e9&#10;kKxMdrDHmBhgD9MfX06dKpxWcYJuSy7s4+UZz07nHbPPT61wylKUrs9yjRp0Y2ihyXRnjYNL+728&#10;rtIUc59On+faklnmC/P8yqMbm+XyxycZHTn0/XJpm8JDiOJfLPIXbwcngA9M574HPPFQyTpnzZJu&#10;Q3O7gZ6/n/Ic9Rmo1NjU1XX5JbJ7NNK02zt5LhZY4rG3UtGQoUgSuWlKnhijPtDZ4HbPk1m9dGH2&#10;7zGmXy4QJyNwHXlu2e//AOqqcq3mov8A6QZIVT5sbMZX8e54xxj+QUtDGHu5W+8AuP7q5+4M+3XP&#10;r17l8z6go9jTj8LanFaNqAvtLAb+E65bBj7AeZuPsOvX61z5j0qWGSXU9S86dlYw2tuufmDKMSOc&#10;BV2s5ym8kpghQ28R381zeTMFCqFYqN56D/eYdMcc46UySykhjNtHw0Y/e7uo+vbPsD7epq4+6SI0&#10;iW774oo2JO5V25Ufgfrj5jnGMinJBf3AxLfynEeVjjY4AxkdcdevbrxT4obK3t96xCS4ODuYYC/Q&#10;Zx+mRn8nxxyzI0hyVDffUhQnT26D6c9MnFLdgSxXJtjm0k+cfKrM59T+fT2HSr66lqeo2kcF9A00&#10;ayP5LM0jhd2Mpjd64OUxx1zwBVjtWt0XfbJPN8pk3EsORkcKwGSMdzg9ccgbmqaFpti0o1HabhlP&#10;nIrGMQHC5XG7lwSykMABjv1FxRLZn6VfrZTrefbZreZl/dzQsUaLIOMNgsRjjGRndz0rpNC8d3cd&#10;/a2u6+tYN0ZlmsWVpAQUBcp8gk4UkBmUsTy+OBnpPo1rprCGxs5pJYz5snmSrIV3DCuAwQgMA2eS&#10;TyTUNu6agzRw2rr9nX5USEj5eO4PBzjliTnrnFLmjEIxcj07wf4u/cSX93EkW2UKl7Bstg8jln3b&#10;Pu8KNoRCoyASSFO70bwl8QDPo81xqtxDH5cKMs1xCGkWJXjjUOgBUqAzKMZJ3gEnJ2+K6Il60q3F&#10;hpfK2+0PcTPKVxzvBUqo7/e3DHBr0TwNqOuXBh08XsVxEcIFMJk6n7w4Klcp2UnAyM1nKvHa5tHD&#10;z3seveCtS0m4smuZ9IvGmhWaUwyuVaf5huljd9hZtofPOC7Lnap55n4w+D2sdYju7OKO5tY5ylxa&#10;3EbLMNrEhWKkPECNhXDKfmXado2jpLAXwsV0/TZd1rayGbLSNHBKq5BCheSoxIzDrjGc4Jpur6jq&#10;VxJHo1ybxbiGbdFNHKFSKQgAgLu5B2IAxPTZk4AC8tSVPmujop06jVpHz/4z+GelaU+vyaJcm6Ww&#10;1SCC1/0fd51rIs0qTkuQYziEcEZO/AJ6Gl4FbT/C+tTHx54TguIW0fUkW11SRljguPsU3lN2y6yY&#10;ZFJxvVdwZcqfVfFfgJbS7NppNilxHMrSWsi/60SsAGTAYEbfKwGKglWY7WyMeT+IvAepaRqB/tK0&#10;klWKYrcWciMrKyOFaM/3WIHHBx2HppGrrqTUoSWxqeDPEvheSP8AszU0gW3kO1Y50QKx+YH95hto&#10;69RtGW+XLbl9M8FfD/wxdp/aGgeJJ9Ojht286OZVEdvKSGiLSJuZlEhi3kKZghATd8qn5t10XGiz&#10;CzaD7O8bFJlhZgj4ckkP34xyQQfxr0j4BfE/WdF1+EWd/FBHJth+33G7bbpux+9jwweA5G6Mq+Rw&#10;oZjtPXGRyn6F/sAf8FCviL8BdW0XTPFWnSPYzIIdUhvoZZIruNJSyOdm6P5FygbDMjKxJ+U7f3B/&#10;ZZ/ax0D47+D11rw1balM0ZImju4FjeFt2ChBbOFPHI6DPI5r+e3wT8TrA+KI/DM1rfR6ddLDbJYt&#10;qcVxIhLIPJWQDHMiq6qMq+yPfu2EV9kfsl/Hb4s/s369a6joV+8ltbKphuHtJBaSQks4V7dDuUFB&#10;JGgyFTa+HcAJWm6MZQs9D9uodQlZo1li2s/Qde36/hV6IhhmvL/gF8cNI+M/g2w8UafYyW63cO5b&#10;fcJDAw4ZXK8A56D064YED0mzukkX5W57hv51hJFRZboPHNNVgw5NOAArM0CigegooAKKCcdaRWBo&#10;AWijNFABRRQSKADNNyc0E5FNLelAD880meMA00nigEgc0CHA5GRTiaj39h25oLc807BccT83NNPz&#10;H8aaxxkmkL84Ap8ori7umT1ao33Ebh/d+XCdCfof5fnQ+cEH+6Bjjv8A5+lDqGOMcbh/D2HP+c8f&#10;WpKG4CTqPMxmTbjzPvAKTgDHr6enJ7VV3upjzAqyNHGirJ8hG5syKpXIJCgnav8AcGWxyJn8uVGj&#10;mCyB4j5kW4NuVj3DY44PXA9j2rz3ccJmu0V5JB5sq2yHY8yxrtKjeQCN3QkqnzqfcgFG/EV3BLDq&#10;BlkjMU0c21ZFm2SylcRSwfdZVWT5Y8ycIWdT8xy9ZvZbYxTXW21uLW7EeyVY4ImluLvyomEp3xqJ&#10;ijoVVZLgC7UZjZvm10SSC4hsoZvNZZI4ri4kZo5GjjjDLIBGoEo8xo9yr5cYEj5PBVsrUb2wspft&#10;cLXkH2PFncRxq0bzQrbNM8EQjjZpGEcpkVbRdzPa7TL8pUaxAhvVuItZWxXRJGhtWjnjS1fJCSXw&#10;Mss0UpW3jKbLe5E0jyXDg3Xlxqww2gt08mrIirdbbhYXjs3iLrv2yuXZABIoeMSRb7l1jWSCIKm4&#10;4bPure/jv4Lm/j0+8vtJmijjuFYLHHci2OyT95uWyMjTz27LCs87R3UJ3gZC7E0HkRSaXHf30e6L&#10;fBMyoz28eyNfNHmgruRgsm6fe5ZZcKRgVTEWhMI5GRNRhkuJo9sLNblmkUBMOQuDMqySZJXYirKQ&#10;cEZq5FHZ6iNrxRSeXkDzIg4X5iCufu5BUqQMkYGetV7G7ecFTazRqZCJPMjchm8xlcANiRgrLwxC&#10;xlHVlyvSxDsdN81tJMcAHzCpIOBnPIXPrs4yDUAfk6+nyM2xI/fd9M1BLpjOjIqtyf4f19q7FtHD&#10;N93cp4FMfQww5TO7jp1r5zmOlJnEXGkPJ8ylsN3NVzosoYOyH15/zzXdyaCjHY46jv69Kgfw8Ccq&#10;p+nH5VDl5lanIz2U8Ftvz/Ce2CMfWvN/ibeNBayBh94HcO2K9q1nRSlvuZflK/N/ntXivxjtdsMg&#10;8sgcjae2aqnV96wnT90+cPGOoSHU2Chu+V/H69K6fwlqnkWJUbuR/e5PHH+fwrh/F1xLFq7Kv8PU&#10;DHrWxpGqNHpikD8elexhzirRO+0LUjHcZ3/vFYH69/WvoXwpqzTadEySryBg5/T/AD/gD8paJrLC&#10;fKScs2ee/PoPevor4f3Ul14dguFb+DPuOnp9f/11dT4jnjoVfjp4pFrpDSlyzLz645H5/Wvmf4je&#10;JZNRUQxsXUZ3KoJ9euPw/T6n2z48S3P9izxD/WYycccDn8/y/lXzXrtwZ5GCuwK3DZJ7dcfz/X8D&#10;rRj+8FKVzm/ifGt14Tuo0A28jpj168//AF6+adEgC32M7u3T3/xr6h8V2Xn+GbiIY/1bfN+Hbn39&#10;x79K+bNPtzDqrgbsLKQwx0weuP8APSvSitTDudtodm4aNn9v/wBf6V1kFsj2e2JW3dM7eenWsjQr&#10;NGgjJfceNvyj8uf8P611VlA5s8lcbl7nr2/zmtpb6HnXbepQsYG8kr95uoxgnp60+/3pcxttb2Cj&#10;rjPNPsomMj8jg85zTr8fMj4/izyP/wBeD2qo/CRUPQvBTBtKBk+bb6/Tr/n/APX1saI+j/xfLyF9&#10;B9fwFcb4HcHSfkCjoOnT6/rXX6e6yabIq7OCM7f0/wA/yqonP1MPT42GsOzDrnH1x/8Arr2/9mV5&#10;LXxxEYNvmSRnyy305z+A7f8A168QhkWHUAflGeGbduxXrvwP1FLDXobiR/USLyCRj/8AV68Vz1P4&#10;Z0Unaoe3/HSwvpfAF9Hf6pBJGYCDbRx4MjdQQSSTj8P6V8j3siQ3X+6vU/549vevqbx7c2F5oEzW&#10;GnSRySQkGaRTsRQDzubBxxnpg4r5X8QXNvBqm+C2a68tgWYqdp9DkgDghanDytM6MRHmiYvxBuo7&#10;TSFG0yPNDvU7QHceo6bVAGATwMjsM1w9h8Q5/CUuLS5hhuGAXdNKI44Iyy/MzdTyOSSobcQc1pfE&#10;/wAUmw0m6vnuoE+YLJdSNuaU54RfYNkAeuT15r5p+IPxCvoNOlhWR9txN+8dpDufgNjcOgPoMYHH&#10;fFGKqJSLwWH59Tpv2lP2k9U1axl8I6Q7TeZAqNq0luY96gEbIUztEQGeQOeSD3PgiC3Nt58t6v2h&#10;lI8u5jUgruXoWBAOeSTgAAc5O2n6nc6hc3fm3TyDYuyGP5lCLycAY9z+OT9Mm91eW3kO5U81gvyS&#10;RKyoO2V55J5xjJ9q4ebmldnsxpxpxsht3JICj3xeGNlywYbWf0256DB+8e3TpVO+vF2YKiNTkkr2&#10;X0Hv/nmpI9Sna43MSfuybTzHKVztZ1J2kc8DoBngnrHd3EFvmSZ4WkWRmmuNpXrjACjAz6AAYz7c&#10;pmqRDcR4DJM4j8sfM3O1FHHHfJHboM847NbU7KC02SeH7dy+DHJM8nmLwc42MFOT/eB64yearvM2&#10;p7mjvYo4RyyckH9MZ6EnsD34ptrbR3EofrHjCqyldygEZxjGOvBPbkUh+RZjWBYPMjCrn73fJPBI&#10;z+J5x1GTwaqXExjPmTW7qq5VVZj8xyee3f6knJ9MPlne/uBEYf8AR4WHCt+WPc/1/OpPceZL5YdS&#10;OkfBwv8An3xyevJNC3AbtdZN86Flb+CRccZwMY/xz/OnhpXLRRH5Xk+bDfeGeTgdsfh+fL7O0uir&#10;NOfLjcjbtGZGGBwvpn8PyBqWS8hg3G0RR5fyfum3E5P3cj36kY/Dmq0AeLGCyXzr9ggVQEG8Ej8A&#10;Ryc98dOCaYmoz3YZLOyATzBuZ1L4HUcDqPTA/H1ZDqSLdl4rdFmMbJLJJiTZnIITIxu6/Nzzg5BG&#10;6tW0fUNUlS13PI7qPNLYdiTnjJ+9x16EtwOOjjHqybjbNJbzVm1O4kkmk85ZUtSq4mk8xQEwFKse&#10;clSMYBBFVktRcztJbWszFGyskjbtzZ56jkknr3Arc0uxa+u7hzGyyRw4hb7hMgdcHkZ45PIyFxwO&#10;TW34P0WLT7631C3iZXgYPHN02uMFSQQeh5wBzgj6ZVavJsbUaXMY3h3w1f3l8pePd8jearYI2nOe&#10;Px+o6jsa9U8MfDKzsnSORoWX5d5lYE45BH8SdCPUjkjB4qTwp4JWGRS0CwmNNw8zPz8Ak/Njt+PH&#10;Su00rwWlnK1qYmSSObDQIvCSKQMYIPfPb6AV49fFy1Paw+Cjva5T0j4aafdSSNco23kqZovu/KSS&#10;gGdv4g4PHGQa7zwB4LtYDG0NopMVuxFs8OPP2uAjkkj5R13dPlI5Xk2NB0PS7VoYlihkmb7yyfMu&#10;cZ4UYAYMOeD0HAxz3Hg2wCH7NcyxbY5BIyzRBlj2gFGAAIHc5XrjGeOOJ4hye56UcPFdCho/gzT7&#10;mH7VLZ/JlTGBYiOFQWyxG0HcyjHUcgYBABJtweDrpZ5lSzZYRiVFEY3QFCoXaOwKnkE4G7uVyfQ/&#10;CmlLbR+bDmRo/nY+aTG0YQ5kCo2BIVwNwyTwCWzg9DaaF9rtbhWsrdrZrrZNtzlm6sQD8pAGCDnI&#10;yO+Cb+sSta4PB097Hj8/gyDVNUljv4fOj3HEyYI4Vh94D5l4wFyFG3kEVS8afADUordn1Pw5b6p5&#10;IU/aIUkeKKMquUd0AJwG4BJChWBBzgfQGneEtTjh8+C3WFftEgnllwysMplMgAqDkrk8FsAZLgHT&#10;tPh5dar4it7kws15GxVbNcvdE7NqyMR9yHcx67UQhwv38DWjWqPczrYWmtkfmr8ZfgtrEty9/YaL&#10;cQZKrDGsL4lAQbOpLZ2jjkjhsYyFrxnU7TVdDuFlMzeZG3y7kKlSAeeCP69a/Xz4r/suav4s0m1v&#10;ZUWwt7pZI/MaOONfsoYIrtCPlAUQqwJLFsuFDNk18S/tJ/sqS+GdR1bUbS1kWzjm8yNYFZZV/ebS&#10;mJclgCwO1vmCqTyFLV61Kv0Z4eIwclqjxX4efHrxHpVlDofiafNrFN+5m+zjdHleUY4AZDgZBII6&#10;8gsG+9P2cPjX4g16DTbvxdeyNkqyS38ZuILhC/zpuwAEwkY3ZSQfZ/lOVEY/Pdfhles+/S5LdZW5&#10;t5pHIhkZdpK5OPLPTOcAKcttUOw9w/Y3/aNbwRrdv8K/FAuLO4+2QPYeY0MckEwIBKPIVRg2FfB2&#10;nKYBYyMw9CGqueZLTQ/bz9i39oLRfhN8QdOWTx3Ypo+sRIFjW4DPYLhMM/mPvC75CpD8qDtIZlV6&#10;/TLwb4nsPFGkQ6raOpWVQcqf1HqK/D39nH40+FfiTYWnhW38RSpdeW0sDRW6PNG2xvOsWRztkb77&#10;qSQpjEbysViMtz+h37DH7Qeo6f8Aavhp418qH+yCqRsJBzEzlFZOW3LuG0jdlWxhQu5gSRHW59ng&#10;8ZNKGPXNV7O8ivLZZoZQ3ZttO8zBxWVirk+5vWk3seM1Hk460biO9Tyk3JC3HJoJweKjJPrQD6Uc&#10;oDw5xzSo/wAuMVGM9qWI5NOwyXJxxSFjtxSA0dBmp6juAYjrSAknk0mdx+Y0jH+EU7CuLuxz+NIc&#10;9DSE+h/z/n/IoJGOKYgLHGR1NKT83HZaaM5AxSf+zUwHfeX5j70gyw6dTSdVJJ9qdwPyoBAcZzn+&#10;LP8An3/M0xywQsq8hCVzkfMfpn+pqXHykFeOB93/AD/SjYobA/ibHft/T8hWZoV0tRO7LINyrKpC&#10;vhgCoyD7HODk5P07VwAi58hpF2ouFbBBd+SyvxkDY3zEscEAZ4NmQfJvydzIQj+XuwWPH3cHHTpg&#10;ep71BcPCGa/nkZo7eR5FEOZWwiFWCqFJ3AlhhMscYzztoAz9Rt01WObR53jZbiKQXkZzu2TPsTdE&#10;2dwMYkXc5Cgx8IR8q0dWeGeWS4El1HBeNJaXFvNZSMJ5Gmjt0lMYTznRJEUEqYoDFcs7FlAcbUK7&#10;n+yq0dw0MiJcbXG2N1TzPmUk7CSUP8T/ADg9ORyl1bql6tvrpkuIJIbaObT5ozNCpjimm82QcOVk&#10;hMkJlvJFQS2sJWPcw3aRAS41nSpLJdYj0+1e8+0XNjEftzLLHam52XFvbywRvIZhBaNILa3XLS2i&#10;q8in97V/w6SGmtNRt4YzY3DS3hhjijjS4MvmzSGJWeOBX/dXSmSSSfZcvkIw5gP7h47OPXvtGqR2&#10;8MN5qE/yTXawRiRZ9sCobhFmmiLpH5MIW4kBOMocuzuNM020tbLwvo2kJaaLJ9k8N24uoorOxlRG&#10;tYbYyonk2TJO9xp7RWyXEwV4cnqo0JZ19vZTSweXc6dJ+5jUNA1wWFxiHac5YNMCHZMzkDdGrbej&#10;F8+k2OrRiXVNGh1DbLIFLBJwuDtyDJtCllVSVQABt3XqaVpLBc372qxRzSsPOmtjCyyMjN+5eSAs&#10;Tlo4Xj86Zlw9v8qjcVGlYX6XRbUrGy+2RyRoFmtwp3rjerCR2USIVkBGwFVO8ZPQTsHqfngIUZ8A&#10;buen6ULboy7Vj5ODn14p/U5OR1H/AOunh8fMSOepNfJXZ3EAtFY8p9flxmhLNXG3yto6exqdQC+X&#10;ztzx70Kh28Hjrjt/n/Ck2NGN4gs4fszPtz8vavBPjNbj7JNHGPmGemME+v8An1r6I15HNqRXhvxk&#10;0m4u4pvIXPb6/nTi/eHbQ+L/AIgbLXV3EcnG44O4cf41XOrLHYLG5z7D+H+Rra+KXhHXF1tpEt/u&#10;sTnnPf8Az9a5O+8MeJHeNVRvvAKqqea9ujKPKcNSN9ztvAyXGouqqm4uvQ9TxX1x8HPCLXXg+EsD&#10;8sQyDg54x/T0/wDreF/s5/BvxLqKw3F9aMoYZ246d+f/AK9fcnwa+GEln4ZW3aD7i/3cd/wrqjHm&#10;lc4Ze7ofM/xz8EzjRbrZE5Pkngr1JGCefqfz96+T/EmjTW15IZUb/WZbqCcke/r7f4V+lXxx+GbT&#10;6VcRrF95D79vevhH4w+GX0a8kKxnLMvy9t238OwrphHlkjNyPM9TsFfw/dIsZbMfO/8A+tnPH+TX&#10;zZcWJg1+eB2Hy3Djjp9419WvamXT54lTOY23Hb7Hj1H8/wBTXzb4r042ni2+gUY23Gdytn8etdq6&#10;HO5as6fw+iyWdu/VWX5u+P8AP9K6nT4nNt8y/U7f6VgeHVAso0Hyrt6LXUaXGgXaR/yz79ODWr+I&#10;4Y+ZmQo0LsFf5jz93kjPU+3+frBqRItllPZvu8euD/WrLRBbuQr83zEZz1x0FVdS/wBRtEhHPPyn&#10;j/PvVU9gq3vc7bwA0j2JGQDjpt6n+neu00iRGtGVFG3by3px/P8A/VXB/DWY+VsV8np83X6V22jN&#10;hGUjdx1IHcfzzVx6HP8AbZlj91rIQuf9Znd3616f8Lp2t9UtVgQM+4D942FBJ4B/HHWvMrkh9VC5&#10;O3dt3evt6etdt4LvxpV7DMxbasiksqkk4Occf55rnqL3Gb0/4iPavFl34jtNOuo9Y1bTfJt7dTJB&#10;GrjfkfKmPmzjkgAcnoOtfLfxD1S/sLmS5u3WOSXLx265chchQvOOucfhnsa988QanoVxczNc6XNN&#10;sgMtwJoW2R/ICmSwx/CxODkbV4wa+NPjr8Snj1C88RzlvJVmNnbSsqM68qZCQSeQCFAx8rtkjfXJ&#10;GfJuer7F1NEcH8bfiDeQzfYjq8c00I2yTY+SKQjoNuQTjr17gdDnwDxH4juNUuZI0lb7uPLVvlXO&#10;Mbv09Petbxp4nuNavGu5LjO7J3Fdoz1Y89M//q4FcbczL8wiUFckK3O4nuTz0wevv2xXLOpKtK56&#10;VGjGjDlIdSvJI0BD7mPKhOx7ED19/p36Uwj4bzCN8vzMo52dtvuff0B9Klmmtg0em5kd1GJGVud3&#10;oT279OcDkDOQ2csP3UL+WFUAvt6fn347/X6O/KrFxXMxA6WqMyvtZs72XJC+gJ9e/oBz71mxXcjK&#10;zsiNbtkrHIDjHXePQjrnuRjkEii8YyMrO221j2+VGO+erHuefXr/ACgmlluJfJtpCvI2j0xxk+uB&#10;6ehPGOSJUtC/JYQXA+yaeWxHErTRyfu8YRWyc/KTngDIJYjC+rtStr60uJNFktmiuFkZZopVw8W3&#10;jYw7Y29DjkcnrhkUTRwx2cNs0jYAhjbu3Tcf1/zybc+tXlnANIuVW68m3aOFZt7NDuJPyEMMEMzN&#10;t6ZYnbk8V7regjJvnbyxpttuk+Y7uSRnjqfT1Pvii1sobaANdMryO24qxzj/ACO/PUHHFTT3FtZS&#10;s9vA8bNuxGXD7VBzuJwAPpxnjsQKhCQxo32iJZJJefJ3A/LnIB9B35OT3o5dA6kkwmu+d253b5z3&#10;bpwO4GfxNVZzDFbN9kBVlT52LHainsPUnI6ehx3IsXqtaqyuzNJJu80hstuLfd9hj+XXAqo0S3Mi&#10;hkC7R8saqRz/AI/l/idBD9OSJ3+0GP8AdJ/q1kz8xHr64/LgDiu18DeHrvUL2O5iLP8AvCCWYKw6&#10;5OfUYPOecVyunQSOyyPu2q3yruPr/wDW/lXd+BVltLpbSO5kUMqedsP3o/MUnpyDnHp1rOVWMXY1&#10;jSlJFjw5poV5nEcjTNbjyhtYEZI4z6bSx59PwPX+GfCNy0PnSqJGVsMvmEccj5cKRzn3GMnPFaPh&#10;jQdPhs83tu0Kn+GPKtPnzMjnkfL078V3GixLZsq2ekqCqlfMaRY2K5PsxIwOuARjkZwa8PFYqX2T&#10;6DCYOK1YzQvCF9GyzXQUR7fljX5dxwcDCjH5jGRiut0mwgjl+1yzNM08jPN++PzPwT16tk8+g5PB&#10;zVe1tru4ZprpCm4APsbCvnB9Pm7Hn09K6LQtKh84zR2isqzYLMDhs+hbJGdvXH415NSrKW7PXp0o&#10;xtZGt4b0M3DmS3tmj4BZXlxuYHIA4+T5uvTjoTXW6fpdvLdNeXOnxzQmYbxypZdpYqikA4XC44II&#10;DE4GRWBokMtoJoI7hlaPjc+0HrnGQOMABgRgdhnNdZpdrIksN6kbSRkScLHu8uRsfMFxwT8q9s+5&#10;OKzjLudCidX4Xkv5NLWNbd5IZFWSOF1UGQKvpwTgEAHnncO4J7vwL4bjubWbU9b8mG10/VI0jW4m&#10;U+USX3HcdjFNoVPkwwYo5IVfn4LSoJJrC0hs7nzVMiuVEIJfcqbQAfmIUCTtjauBjIz6v8P7y90l&#10;rO8ijW2tJJ4vMjeYHKYBaMn5guTH8wZSAUOVJGRtCWoSWh0fgD4cy67cyrdGOWCM28LMsLu1vLI7&#10;HbhsN8mFIUjDFx8xyA3pvgn4PXui6vHZ22lYuNSgu4VZr4yBFaFfIIjBDpBnIYrHkhkBXL4Xl/AF&#10;542uZle8Vry+ku1lSwVprcxzBETLkfumQSK0e0gMwiySuXdfdfhveWtnfWejza/DfwSNLHbtuBih&#10;nR48IRvOCokkJDYIYqq7VYlvUwtpHnYr3YkWhfDvS0N1o/iaN1hkym5bctLIzMoSb5wZIwGaRDnK&#10;HfljtJCeT/tGfseW3jbQLrTrLTrVms9xt1l2l1QAglVEjEFgCgAbbhNxA5J+inFqbe4luVkkmmkX&#10;zmk+9Kjyp5ZxlA7r2Byw/hwQQdQeFtfeI20+rW62czG3t4LqMMI2QsodWIGHdg2AzHKjOfmGzvjF&#10;bHmSqSi7n4WftH/soz/BbxbfT2WhynT7iFVv4yqSzDljuRXDAyLzwOgAyRy1fLXjTTdM0y5f+1bG&#10;4+0wxie31TT7YiO5iJ/dzvHuGxjwrMpHO1wXLkn+g39rj9kHw5478LTQahZx+cIyq6lJDgwkBiqM&#10;u7LbcLjqxzuY4zn8iP20v2StU+Elnd3OraJNZyW8kkrQxsJHtWDkN5XJVQGZWKgY4ZsEiMp10ajh&#10;7sjzsRRjU9+JU/Z4/agu9N1+z8R3Ov3kyXkdmL+aSQxyXrROpd9plYs8cj7o5m2HzGJCqHZY/wBQ&#10;/hD8fNPTS/D/AMQJm0+Fbe58jUdsRZ5VkEcY/wBZy6Mvkl2JJzuCswk+b8DdG1vVPBmpWsFtDJ/Z&#10;silZMSFoo2LSc5GcFQ5/2ipPTNfdH/BPL9pPRfEra18MPiBYy3i3m0JEtwikQj++3GAilhujw2Uj&#10;YAsMjs3Vzz4roz+kj4B/Eex+IPgmx17RbvzhylwivubgsuQ2TuAwwIJbkddwOfR7WVpIldpEbcM7&#10;oz8pHqK+D/8Agm58ams7iy8D6zrVlcTC32RXMMy+ZOoIA3ouBHjO8fKoAkxjOTX3PGxU+ZGw2Pzx&#10;2zUW5jF+7oXHbaflo3bqQcjNIw/u1BRJuwBmlB9aaQSKVST3oAUdadEQGyaQDBzQBQA8HikyStNH&#10;WlzgYoAM7RSHI+Yn/P8An/JoQetDDPNADc8dKBnBJNKABwKAM8H/AD/n/IoAZlscfxGnY+br0p6q&#10;M5zwKcIs/i1K47CImVxTlTOM/WnAAdqGwB0qbljcDuO+elNc7EyeMLnk4/z+tOJP6YFNZhu64y2B&#10;hvT/AD2pAMfAkIdergdPQZyf/r4Ht605dtyqyzxMytbqm6P5w3mMAeV+bAwCfurg5PT5Z55tsbSj&#10;C4U7dxwCzHAGRkcn2J5/OrdT29q8l1dXawwQSNNcPLgIkaR4LM2QoxkNlyeFOBwCACvqqG/s3tJj&#10;IIbiGeMzW9wUYKx2gJJHh1fYWI8sZyn3wQCcPUbmMteJeXlxZx3Bu45pz5KpZS+ZbwCQE7oEJJW4&#10;QTGSYiRwq/ejGxNa3k19CLqPbNM0CyyQyOjfu8yj5kxJKqyjBB8uMpMwIOSGzZIrJV0UapctZtqE&#10;1rHYWjSQ74ZollujEoy0WfLSWNhAjSFFzvwoZNIgQyxPqGryMbNVt7kzx6rYvaMftbtcQ2254mAk&#10;mUJFIgmYpF5bI2yRQCkNpPYXs9lrLavY3d1dMYtL1H7YN91azv5kiQXCoN3mW1vHN5NsijzLXmQj&#10;56bJeQWF9fX194j0+10/TbO3j1qRrhH+wyxwzXEssm/5bdlWW1n8y4eQsoP7teHe5ZCTRvJh1HV4&#10;/wC0hamWZUZpJ7mKGMM/O0S3SJcT7gI1hjCzhAo+62xLLumrBJA1supWu63fdqQt7ZVjgnMYmdxH&#10;krA5eSK4HnNI+HbjndVzVI9Tl2y6fJqK7pHDtYrb84wMMbkZIzu2lQBg/Q0i7bWRjBqEjW6syhI1&#10;j22oVokKg8RoEwzbW3PgttPG2rUDQwzM0l5Laqy5EjsuHbe5ZQZAXIBPHAXay7eM4zb6gfnmyqW+&#10;77fdoVX6uTjNOQyOu7d7ewo+RTwD9PX0r5E7gAYHbuJ//X/jTgCAG2/l3oJGPLAxuPGM0odQm4jj&#10;6VMiokN6nmxNGDnj+GuE8W+FBqCskkSsCTk4Br0QOpXbIB69OtVbrTbaZvmQd87h0oRR84+LPgvB&#10;fz4+y9/vbRzSeFf2abO/uY5JbL+InAX36f5/+vX0DN4atnJLoMc53L0rrPhz4RsLp1byFPY5FdGH&#10;lL2iTM61uS6MX4P/AAPtdNghjNoo2r/d64r3bwv4GgsLHykiA79OlaHg3wrb28SqIh0HArtLbSEj&#10;iKog6dNtfRU9Io8mUep4T8YvB6S6bKxTGF/u/pX56ftOeD0s76YeUq7A20jjHOP8Ppjt1H6l/EzQ&#10;xJYyApnKkV8A/te+F3tzNNFD829guCfmOc+1dMXsctRWZ8oQ6SwtZlCcAOCdpwSP8/X6V81fE/ST&#10;a+LboqjEblPH0/8A119aWumvL5iH5m2fLluoOO+en0//AFfOPxw0gReL7iRIuWQHP94Zrtj0OWT9&#10;6xm+FVCWarIoVg3zD8K6rRxuVg+3GMLsX/CuX8NlTCE2AZ5O1u3f/J966jSI1R1Cr/wHt9Dxjn/P&#10;StEcb6lO9t2+1sGhzu4L1S1WIRWjKkBKq/8AFxk1pXyF7vlcL06cdf8A9dVtWRZLJmZVYds80Uy6&#10;nwmr8N5EZdpdVGPl46DFd9ojIksiB2HU4LdAf6V518PZJEuDsU9D97HHB/w/lXeaOYknZXTllx8y&#10;9/6DnrWiOb7RHqCxpeZZxjjowNdJ4WuJkvlulh+UKW+fjPHTHf8AlXL6xJIt4yYX5vl3Hoef5cen&#10;atdNatoIEE0h8tj8yRLlnC5LHr/9YZyeAawn8LOmn8SL/wAfPitf+EvhjfwPqDw3F9P5dvH5hWac&#10;KShZRyE4iAXg7nPTJzXwf8avHEtzrEmlyqW2keaqrhd6j7nB6LjGOuQcYwK9G/aO+Odx4w8RXPiS&#10;As1jZs8Fg4U7VcAhggJ27vmJyAeNpPK5Hzjqd9Lczy6lez4cnc3zZwSenfoM+1eNUlzSsfTYePJC&#10;73M/Wb+W4nYzO+1vlVfbsAOPT9cdazdRvZLC0js7JWE7fNkKdydOc444/TkkgCpJZVnvPtUu7buz&#10;Gp74znHYDqPU9eOlFsGa4kmu5fu5eX+HAXHPoMf/AFvq46I1kyrFbR6dbb532yNzJuQhjnj2/wAj&#10;sORWlzOFurw7YwPk2gfNz/j+o7YAqzcXE9zK2oXW5ht/dRuv6sD/ACPH4cVmTz3l7J5KS+WhO4vu&#10;OF4O7vycZ/AkdzVr3mF7IX7ILxmvru+jt41ZfKt5FYyTc9ABwCP9oqPQngHQ02xjSRpJLbdcNkKs&#10;rEBMEdR0HYYORx7DEWlaWvmLfSKYwFxGG/hX1OepP+fWpbi5823xbvtj3EKyrguB6DkBRj+o6Cq5&#10;uiJ82P1PUDY2rCK8aWaTd5XloByfvAdgBjtkevHXOdLeJ2tbeJjM3zNI7bynsO3c5OPz7TRJNdSZ&#10;QszMNrSSf3eOOfbuOgx9Q5I4LLe151zmSTqAfT3b8uT+NSAltZRWkP2mcO21gHkVS3mNnp3GMn3y&#10;c9Sc1VvtQFu32kqybj8rbfmf0Y88AensOOKZfX6XlwwTfEjcrGucFfQ8DJ4J9Ac+u2oo7Sa8mWSU&#10;uzMwfL8sffrz/PnHpmku4egy382WXFs21Y8lTuJIHX8MdPwPqavWWkXNxL5NhFvk53SH5sev+R65&#10;zWhpfhy7v28mJi0YXcuZOoHqfz4/Tueu03wVBplsy6rdrM6plbOPI6HHQcsQcHnse/OOetWUToo0&#10;XLUxPDfhkRN9suJG28FY0X5pMjgj2I/xHAJr0HwJ4auNTuA9tEyxqgf5mwQA2AeMFckev3V9sVN4&#10;Y8F6vruoQxpo/lQruTa2G3N1JzjngLgHtj5TyT674P8AAZ8O2BSBY/LLA5DfxcZY+56ck46cYxXj&#10;4rF8qt1PcwWD5ne2hnaH4CSKD7Y7zPJJgfNDsyeenUsOexOCv0rsIfDFkLlrSOeOTgo6rhicY4Hu&#10;d3Xrzjr0mstPDzi4S2UyKm6MNnAyeOCCO/uMfWtbSre+UsYUVVbo5UjOQB27+nHGCfevHlUlLVs9&#10;yNOMdkN0a3j+aNpRHJG+1cKp246A/Uj25+mRu6Qsrz/aIYpCVQqP3ZB6A459j05znuc1BpWiCa5M&#10;/wB75AI8Sg8Y6kds7fvHHXp0A1bfSbtpTdW90IomXH+tbaB/EBnvgk8DHXr0rJ2lqXHQv+HPPs/M&#10;uZbdnZw7Y8stgMrg5HAHB4zg/dIOa6rTWS4t/tEjkEfvQEUIFQAELjIK9FI5A+U4HTNTwt4duHTY&#10;8ylIZMpPDJ907cY+U/KcBcHBJ4xgk563w74fFpbWksNo0K2qnLpuG6ViVkLLnjjcBwOOMZDCleJo&#10;XvDekz+V9j07zJPmZkVRHtK7sGL94yqTgq3BONxHcV6V4Rt/7F0ybUbK5hvo7q6FpdQw6h5bqrzg&#10;qGjRizEYMnG1iyDAIwzcfpGk3FjPcac+qTQfZ4ftCkMGGVYKcL8pb5hjv1PzZHy+jeDLHUI0kuYP&#10;s8Nldsw+yx3xhAXzYtzMrMQGwFbew6IGDEEBt6e6ZMtEeheErE+BLWC2tIlbUpriZrm/uBLbwlki&#10;VkYGQgeYr4fOJF+WNQDivYdHudaSKz0C3iGn20d1+/1DVdPikaO3hWMeaxnk3Bh5qZ4l2naA5wDX&#10;m3h+41C00Ox162guvOEZzFeNHAZhMsiRhAiA42DyNwZtrh3Cldjt6V4T0rQLGyuL2a5muo5JFupt&#10;Q3oZLWWKNN1wxERjjaMOjpk+XgDc5LMK9fD+6eViWjstI0uz8OTRvdCMtJG/2ye4KvczTNIZFVC4&#10;w7MQcMW2qFZmJHA7fw3pupx3TJpWjm1aSBTNLKTIzrk4UuCY/MjyyhcklQrFmC7Tw+lXs0sFx4f0&#10;sw2MrmN7OfULZ1mlaPBQvuLSSbXzluQf3inG3J7rwKs9of7J09ZI4ftCj98RlWPyMOFAbYIxn5ix&#10;XzAVxgN6VNnk107XOrutAsdbtDbyyL93Mkfmb8oTlTjHGVGehxz1xmvkf9vT9juz+IvgHVLGHQ5Z&#10;L2TzL2CK1dcyOv7ycnch2F0QgNjlySfvHb9maPbPseS7u2aRIVJlSQkDAUZ25AG7acBVBB3EEb6d&#10;4k8JprelCwvF3eTiVpoyVyM7jjuBk9QR3wTXRL3onDGo6cj+UH9rL9nTxF8EPiRcaXo95LZXi3Bn&#10;0+aBmSO6RwSPKdODuGAF3AZ4G7dxg/A7x/4k8AfFDRdXhgkjvPMS2lFxId9xOkodFcdh/qo/U4Pp&#10;x+sn/Bef9ie80rRU+K/h6eaC2jyZrpZJf3YOWxJhXYqCN2wBlwONgVRX4+2lxrZjXQ7y5WOaRUls&#10;JobgNHHcQvhGRlbGQG28sQiyM2M81tRfNT5WY14xjUuup+zH/BPz412Vh4q8O+NdMvZmuozateLN&#10;dMZJoJZcwhk+7vyU3EZIHbA3V+1HgzWrbxH4cs9Vs38xZIw7AnrxnP4gg/jX8zP7MXxK1fT5tP1N&#10;Ylij8RWqxTn7V5cMEwkjWW255BRXQd8KxHc1+/H/AATo+L0XxB+B+nWF5cBtQ02OGC7jZdrDdGCr&#10;4ycKfmA/3eOMVUXY5ai6n0ZCNwyHyKkCt1xTbZcKAe3FTHGOakkbuz8pFOAApqAEcinA5FAB9KAa&#10;TcD3pRjOBQAcdacBzSMpT7wpGb0oACcHApx4GBSRsobLmkLAtuxQAKPT609VA5NMQjOc1IOSP8/5&#10;/wA81LKSBVG3aBTjgfNTfMVcn0prP8oH40iiQuAM+lNZx+tQvKR361DLcccf3cU+UnmLSHcGfHTn&#10;FV5boCNn5yseWG4d/XOMfiR9KYtzMpcKMdAvy/59/Qe9RFuViRfkMu1duOAo7fl2BPuOxyhzEjEm&#10;VYlbAMiqFGVOAM9uSM46YHuelVY2jls1lz5aSQ/LkgFWlfgBlyueq/KGJyOe5JpsRNI7bcwyOz52&#10;gFjgZzlf++iT/s02U3f22NI41+a6UOxZlYRpGWB45cCXAIOxcMevRiwFPUhbva30bP8AZRNDdPdX&#10;CxoNhULEJG3bo87Np/ekkhPuYBC09RvLh7+aysNUVNRvBdTafHcRSAjyhFblzGCJpUSdkJKeVFsn&#10;BJ6M1l4S7WQWOWGSaS3WGPcgWORPMn2jOYxkB428pXcqQd3yhlx54tQmha20O08xbpbW7+y/YWZr&#10;pTI8jpJGXQh5bWNoPNupVQSpGfLP3GtFCTazphLakniaxh02a8mtLe4muoNlrffaIrKK2WTBghk+&#10;0NPamMJLKzyKN24FKveaXnZLSfbJ5nlXFvNYyu8sclykMUskIJnkG2MxmV3RMKzlSgwvNaVe6bq1&#10;1Y3/APwkqXVpq7RppOoR3RWTU98TXU32e62gyieySC7EWnwoizWU2Zj8xXbe/wDsDta38y6ncbEt&#10;tU0uys1aHzlt57iXdGH224nRshrucrkxj7zAvqiWW7HVrqaaM2ZuZt06lZpZIfLtWLzssLygeQu2&#10;RHs3SBZpgHiLNyHGnLet4ct447NLONZMfPqWoGF5QqIFYsyySSNtwrM5DZTpzXPaJdw63bpFb6td&#10;6pDNaskevLd+Wt8ptYPmiuUVSRPDJFODYRLEs1vKC4bg9OsuqmZ7LTbCzaaNmeaCW++zMqs77JNs&#10;ayEh9rfMxGSh4ByBD8xH53aPqJ1CNVVgT2x6VdJES4B/+sK5n4d3T3VjG5P3lGDz0OK6aUkx/Id2&#10;e/1r5A7yOWbau5htHbJqu+oKEzn2K46027znOcccZ5rNlumQkr/OtFTJ5jV+2Ajc/wBPfpS/b1J3&#10;H/gPzVi/aiAC8hHbnqKd9oLqoBP3fyo9mHMast9u+YMdvB57V3/wdlNw+MfKOV+WvK/tTq3IxXpX&#10;wKmM04YlvvGtaMeWshVJXp2Pobwvagxodv8ACK6y30/93kL2rn/CMRMcfviu0htsRfd7V78djhtc&#10;8/8AHmmiS1kUr/D37V8N/thaAI4rmRxxuY8L7V9/eNLPdA/FfG/7X2h79PuiF9efTg/4f57bQOLE&#10;R0PhVbUorbVZl2n7ze3Xv6V85ftDWCp4nkkYj95H+GMnnrX1DqFi9vcTKVKt5jAs2Pz5P+c/n89/&#10;tN6f9n1lWXHzbw276+/SvQjsedKXvHmfh2QCPzCvoxz0GK6bTGK9dwwMfMp4Ncx4efDYyu5vujv6&#10;dfrXR6ZI8m0uG++AOOff1/StOxl9poL2Ux3qbwevDev0NVbsStbyRO/8JwMd/wDGrGrMFueh+Zhj&#10;5f1qvO25WYbVYKcgDtj+eKKe7KqL3SbwPMVvsn68N6/hXomkN/pO1z3wvt/nvXl/g6do9QETFto/&#10;hZs45x1P+RXo9jcA3kccJXzMfKvPyjuf89/pWhzfaRD4sfy7xdo+XzCF4zuJz+QzXlHx8+LbTaf/&#10;AMIroczIsyGBZoTsxGoJkk/2sfdB7HHPFdz8YPFMGhQtaRRqsvls2QuAi/xHP+eT2PNfMnjfxVdS&#10;PJc3MgiZofLjXf8ANFDknHHHzHk98AeorzsVW5U4o9nL8OqklNo5PxXqv2wQ6YzYgjbbDbs2TGpJ&#10;wD9B3NcTqV1JdT+XBcsN0heboowv9Tk/5Fa1/dk2sl1PL8zltu1Rj7pwfyA/+vWDrdxYWmlQ+W0n&#10;nSRkTK0Yyf3jcZyf5dvc582nG57krGet1NqN01vufcpyqqAwHOMYz759+vcVauntldbZQfLjX9+T&#10;g72z046AE9D3zj0rPtrowpi2k8qSY7VkbqOmW5/P0z9KTULx4Jo7O0kZVVFXb6ehJ9fy79eK6OXo&#10;ZXIdRu5J3ZIlbcxwu08j3/HP+PFPstONvEskqsV+VivPHHT/AHRwTkY4+hElhZJIrX9yxyucLgZB&#10;xgnryfbt+NXDM1w/l5+XCgbeOPofz7/3j6U7LYSIbp2eNd+PL6qvZsdST9ffvz1xTLdF1HeFgcBG&#10;Xa69uDkn+8xyMDjAGOM4p92yfaTbru3f8tNpGF54x6nODz9euKsWOIYi0sojTy/kjHRBweeucnAz&#10;2z36UDK7+UkG2Axr/t+Z93PqTjJx7jOOwNUb6ee7H2ZDuULj7pzgH7uOOTjnPr9KmkmNw8aQ+YpI&#10;Dbiu3Cn+7kZGeCTznOMnrUBnhtlCQou5sH5s5DAevqevXj6nksBFHFGqRxzBdyEKu4/KnufU8fzz&#10;0xW14V8Nx6teFEWRuctxyRgnPtxnGc49smo/DfhubVCkszfN0+bIVF6jHPfJzx07kk17B4D+GNzN&#10;F9nuWe1TqrbDulGOhyemfTA479V5cRiIUY7nZh8NOtLYzfDngxDeRiWFlOxWWEYJI579DztHJA9R&#10;niu88O+AUikhlay+VnG5Nu3K+5UDvzgBVGfaus07wTa2UQntLZodse3znk3lkz0HPAz07ZOOK6TS&#10;NF2QtJOIyqFT5gXaOC2BwTjgnntj2r5zEY1zejPp8Nl6hHVGL4f0a4jjhWERqEkWNeyjJxtGAARy&#10;AOD29q6a3tsxl5jIrRqPm2j5ffHUYxjjrnFSaTo8Zu5PISJ5fMJWQZ5Ocfez6Dv+PrVu5FwWViqK&#10;78sVBJOWOFGR7YHGefY486UuaR6cIcsSGztfs0oij2qsxVZkMfBb+7gkduew4PXFa2k2tvsjKoy7&#10;Vyp/vNuK9z6dM/4VSmntLbaL29h3qqnb5n8BOMkAnqePfnrwa1vD0mlHFzdXkUztgK27B754z1zz&#10;0/nilyy5bl80ea2hoadCNibV4VlWMfewD1APHPXOOvHtXQWOlkhZLs7fJYNKvCiLjKgY+o4HVeT0&#10;5hsLGDUUkZrkxlV3ZWTIY+gHpk+vzY6c1vW2mqEW2dhIrL8lzHJgZwANh6479M5BJyOuUpGiity5&#10;aIsW5b0eTtBwxkO0HaQozkjOWA7YJ5zzjrdI0KZdVFssfmLHzGu1iFXBJAXgruDMQRyuFU+tY2hW&#10;MAZXlCmGSZVuPJjDFYx3AznOT1O3Ixn1rp9CtTDdx2dhIq+cqo0KQ/MZPm3Rnjpt3D0POQfmJjme&#10;xR0Hha0AmW6j06zjuVMAhWFg5Jy5OE91BbaSMnjoFI9l8A3Hh+XFmNOme6lguILp7jUdn3og20Fe&#10;ZFJVSCBncAAGO0t5PoEN21+wtovPSW4V93mi3UNgptzzyFyoKnaM5JOdo9c8Kzj+zJre5vrae3hm&#10;MeoWduJAduWkZFLybEG+HcApJYBApBUheug9dTKttoepeFNJF/Bqkt5p8KwNLIkkVm0yMhOWBwBG&#10;CSiODggbkIBJYs3YaJB4dsPD9rHaaVfRYtWdV8gKtzDibdKig4uI/u4K5PzoxIUhq5TwD4khv9As&#10;7S9nt4b793a2flW+4B/JYMoZXR4kAUbvvNlcEg4L914c1SXTfEEl3dCSTy7dlt1s7iPEMarGq7iS&#10;cko7sSFJPmxKWAQ7Pew/K4po8DEcyk0L4e8HXkgh0e305VsWsZJPs9vF5JDD5drshYbhuEbf6wkq&#10;MOcNntdE1Cy0h5z537m4P2yAQ28iIAE+Xc+ckONoCKjMDkgMFY1maObbxBeWDa1LFMVS3H26SJ0t&#10;pJJDE0ckbNuRmDqQpXJG4jI4LaFva2llrNrNPazxRov2aG2toWWNWVTIHClSgHll8sGHRVbJA8vt&#10;iupw1JXVmegaF9rezZLSe3kZs7dsabFJwQJNpGQAd2OCQwJx1HWJp8ck7SoitvP+uVBuYgcHIHqp&#10;4Prj68npM9k+lWd22nRyTXcytIlrMjLvK7jvYfeOB/CeQe4Brs9D2LbojDGIww29D2UcjcTwPx7n&#10;oeuJ5dTRniH7efwB0v41/A7XPC8luqyTWbm1kjUZSTHH1/z6iv5dvjf8M5vAPijWtBls1ttV8N6l&#10;cRatpZ3RiSJWx5sfTCsCFdARtJyuEYiL+vnxJo0V7pkkT24kZ1UyRiUjYvPTPb73pkV/Op/wcHfs&#10;5a38Af2vLP4o+G9P8nTfFFmWhby9yGZMrIjKch1ZXAKnIIYggjrUPcqX7ilLno27Hkv7MniS38e/&#10;Ca3j0vyr+68I+ILmWa6h/dvPAYV/eFGwwVo1Mrk/NmHJHBNfsZ/wRN+Ma+LPBt2L6bybprS0lMEc&#10;pYkKBHMQDjCjdbkYzjb7nP4Zfsa+K7iw8Rax4c8MJGuk+JraC/tbE7vMjvLeSSNbXfyWCeeSwY/v&#10;IirttJ+X9LP+COvxig+GP7RMHg+dSNJvr64tIbplO6SGaKOVAcEj/WxEEjgEY9hq/dkc0lzU2fuZ&#10;YXInhVj3OVYd6tbietYPhi7dbZbK5O75Tt/A8fpitfzSqbg9VJamEZe6TqSDmjIzkVX+0NnOfrTn&#10;mA5U0uUpSuTFscZoBw9QC4zwaVZ2JpcrHctSThz92ms+elV/tGDjP1oaelYCRiCcEU7zONtVXuCD&#10;waVZ8Lkn/P8An/8AVVcsieaJZ8wDg/8A66cZ/wDPrVNp+N34f5/z+FKs5PU/5/z/APqo5ZD5kTvI&#10;N2M0yS4wrHPfFVjM53P07Uq8BU/u9aagJyHmc5I/ujvTQThY/wDP+elNi6ZzyzZprNkZX+9j+lWo&#10;kcxIHA+dzwW3MT06f565PtTZGbYSD8yQk4J9eOc4P5kCn28HnzbBx8mA36/5xgUXCxGXyk+75wX5&#10;sY+UZ4yMduwJrOW9i1sQALGY4IiFG+OKP5tvCjcQvHpn7g7dR2p3USXFtLHO/lrJDIsjLtATzpAu&#10;4qxMZIwG+cs3UBeSKtGSQR71GSIpZGU5BJ/hyCRxjI+ZlHt6QxmK1u44olZY1njt4QvygrHE0nyA&#10;jByDj90uePvcHbJUSrquoX6219d6fI32porp7SFreQuWjCxcR5EsqiXBynloVkBzyGNPVpdPt7CT&#10;Wbu+t10/SL2W5Qr5ckdvFDbmN+wiheKcsT/rWGz1OEsXNrHq1rNoT2kE0MkMH261nh81ZhIW8+OW&#10;IsB88HGZZG6g7DjDZqi1e/h1C6231zcI8NvefaiXkt7mZAwim27vnt4Y5vKt41Tfbtl+j00WYep2&#10;viODW2s7d7TT9Sk+bS41WYsYYokiUkRkXl/Fa6jNhubK3FtqJySBltK+vtI1bw/qd2/iby9Nk+2B&#10;7yOS0lXRmikhglbzGH2KGSzuElLLILhwYn5Yho6j1rStUvtMutOvNEt9Qu31CY3mh/ZQ8d9aSXMs&#10;eyaATBJPPsEkjD3cwiEqRMYgR5YXQLpbvT4bzSfFEd81zJbXOk6419HJHe+bKZoyl1JH5PlXcMUK&#10;vHZwEI0kmxicSLqhM3NLE+qeZqj6fcwSfaSk3NxCzbLs+bGsjr9pnSOWOVo8JFBJDcKFDIdw1bHU&#10;NPmM1tM8m62l2XMWns5aGcqJGV0gLCPcrxyjczMRLnjvi+FBbXFnZXuii9jju0tpYftsU8E5j+zu&#10;8E88bk3TuV2QyC7dCWgJKqeGuW0V9pdjHY+GpraztIP3Frbx6bJdRxRIqqIglu0ccJjYSR7QX4Rc&#10;t2Esk/Nf4XOfsEKEj1APpXbNydqt1PGc1w/w5fbbR7icsvZq7gAEDYf4etfHnoSKN8WLZQ9/lrMn&#10;U7txUseT6f5/+vWzfozDj1z161l3A5JU/L7gcda6o/CZsp7AfmB+91NSKiscgZ46FaB87AovzDJp&#10;VRXAyMjr+lUAhQg7fw2jivSPgNKVv9gIbLZ+vNeeFRuU7sdP613vwKZV10xk9wKI6VE/MmX8Nn1J&#10;4NTKR8dua7aCMeXnHauN8Dqpij4/hxXb26fu+K9uOxynOeL7bNszY7da+T/2r9MWXS7nI42Htn1r&#10;688UxBrZh7V8w/tR2IbRbrcP+WZxWsDlxC0Pzz1O2hTUZUJVGWRh94dv89PevA/2pbJluILgQjO1&#10;vlXjr+f+f0+gvETrDrV1b9AsxCbW7Dt2+nYflXh37Tlv5tlDJnJ8zHy9sA/5xXpR+A8qXxHhGijE&#10;4YNjGcYGecf5NdBYmUnJfjPy7sE9KwdKRf7QbdGNpYhu2fUc9uD9K3LJQdo2H+XOau/umVveJNa5&#10;l8yPn5R+NVLkPGjKSPlX8Ac//Xq/rEaEeYihV3Hbk5ycVTuI1zvHQRjdk0Q+I0fwlLww6w3vmN8r&#10;KQMf3ee35fzru49QksFZpJTufJwFLbMD37YP06njNed6bctb6jx8zLJldzZ3V0HjLWn0Dw00m4NN&#10;dKQuc4HHQcjgZHHuT6mnKVkzOFPnlFdzh/i94tN3dXkUTq32eFXmbzAw81yQiFh1xgEjjjHBr5/8&#10;TTyTTyQbiVAARv73A/kP1Feg/Ey4e20+0syVk+0eZdyGRjuboAxzz6YBzjk+leV6petb6bJPIrB3&#10;yQyn5UTuf84rwsRJzqH1mFpxp0zG1eSMzSSFW2xw/ul7Z3gE/wCew9q5LXtWW7MccY+WME+ufmY9&#10;fc1sahqTPaXVtawKftFuUyVI8pVIfP1wn4jNcvd6m9zaraRCNVhuGZW/5aNvVQT9AI+O/wA3vWtO&#10;JMpX1LMN2tuGu7hBJKo2qr5x69fr/L3NTQQPO7Ss26Rs7juHPTnHYdB+dZUUgu5/KK4WNwfVT19e&#10;39K07S4YTERruXdgccZ9+/Y/rW20STSSNQPM3hgi7mZurHOcAAfT9OgNQ75pJCloxEirjcrY6kn6&#10;9u3fn1zCJnmRbVGLMWJX5u/OT9SM4zk/nxYjtorK0XzW2qF3ShlAz0+Ud8dOvf8AKswLVnawWY+0&#10;lvlxhZN2F6YJ9z1H59aptcTXN0123HksGU+ZjDDn8cc59O+OtOmuZZRHcXSlIU2lYo/vY9c4+vOD&#10;6AHrVF7lppGEUYVSDtC8/KCPftnv1OMnGKEnfUBzulvujthIVLfKx+8B1H6d/wAB1q5o2jTX1zHG&#10;837v723jr3x1ySBj61HY2k9wVlc7t/LMy/wgcfrwDnkV6H8NPCH9o6ksv2Nm2lTIP73sP8n3rHEV&#10;VTjc6MPS9pKyOk+F3gC6e4ib7JJJ5WPLXaOHzkHAIIGe39cY9w8LeF7Oxh8oTS+ZuzMoVyxOOCB2&#10;Ix069h6VQ8FeGJ9PiVrRNz/fjFw/zYxwQduP7uTx05r0DSre2toYy+3hcb2U8seDnn8PTmvj8bip&#10;VJaH2mBwkaMSraaNYxP5KxHyWTZIG5yc54Oc4B7dsfQi9/ZEEEHkxwhmmkHlySQkHcFPJOBjGOv8&#10;sVrWdrb3cZkZ2OPuAMR29sjGc+/9cnx34gttC01bKOKaa+aMy29jFt3s2MkfNgJ0PznIB7EjbXnx&#10;lKpJJHoSUacHJlXVdf0Xw+r6le3Sw7pAAnDM0mVXARRuJ3Mo/EcdRXm/i/436mZ5pLDw+0McO1ZG&#10;vE8vK9nwR/eLc5A44yDisXXde8SeJ7iRI7KSGNlZWkLozSx/KpVmVfmYFP4izD5sNio/DPwj1rxN&#10;52pW/h6aTywxutSmR1WMKMhwzFl7D5iwAI4HPPtYfCUYe9PVniYjGVqmlPRf1/XQy9W8fa9fXP2e&#10;SWeQRSCKNluJYyOSTuCpjr1BGSQTzxVGw8SvaSzGSUxv5mXb7ZPgN83BwAB1HAXAxjBwa77TPg3r&#10;2p3sn9nGz2xx4uFSUSB+hydjMu7p2GOvoKg139nW8u4zeapo7OGk8+T7LcPiQnOVI2BjjHp/CCMj&#10;r6Ea1CPu2sedKhiHrcytM/a08ceH4zpNiu6MYEjXEfmrtHG7hVc5B455znjmus8J/tiaro6RnVLi&#10;Ty7eKMSwtGyq+GUBAnJJH1H3umOa851H4F6tptwsMU0se+YFxBB8wTOTiMkZPQjJ2kjgriuL8ReG&#10;vGnhp7hp9M8vcEZbhc4jPJXBIA6HkYxkjJ6Z6lh8DWVrI5vrGYUdbvQ+1vBP7YPgrXNSW1ms7zT5&#10;mkRVW6ZFfc2W2r8xyABu3gkgN26N7F4P8Z6JrdjHqeiX9vcQOqm48lg+Qwj3Fs4OARgKc4Ps2W/M&#10;K01C8t7v7S10VuPlZFVWViwIORgdzn51OO3IJx2/w/8Ajn4n0O5kvNL1i+hS3UMx8wLsbdjc4UfM&#10;oOFLYyRkHlgp46+S0ZRvSdvyO3D55WhK1VXR+n8XieSWKHUtbnnmaaHz0aR/MjePzGTcpLAglxnG&#10;Sdy5PVjXd6LqMwuvLvLmG4uIzi3W1by1HMY3nAwcqrAsGUgjBwcV8Z/B/wDbBtb920fxCsVu1/bo&#10;LU3GYd+6LCqWZmUqVOQSFJYZ+UFVr3Dwr8T1giluorsL5kyGcwxFY5IgoKqyr39M5G5c9BXh4qjW&#10;wkrTXzPosJiaOMjeLPqT4afFLSdMsbWxlWK7hkbNpZqrxwxsX3iXaoGWYu/IJOAQCpbNem+HvFlw&#10;ZbrTVspLi+sbrZa6LHIRMIxt8tSzYGzAVcMcqN3B+Up8leFfGeoTyx3lvEsdwqtIscn3DhMlScqQ&#10;zY5BJB5xzjPp3hT4g3ek3du2pJ8sd7JNeRrs8m5kAk3yDKqoyZiBgEZO0cAUYbHOOjKxGDjPU+qN&#10;O8T3c6yNZ6dCby3U+YpYMYo1WNl8zCuvJ3bQRhDGzDcWJWxpniSGz8QSaANRElxeXkllLM0UouEk&#10;KgrCQ+7ziU3kMXG0BDsYAk+OaP491vT7b7Vq+krNauwS4t7zbJ525PLbYykb3KhsyIMMpyeSDW1p&#10;fxGsrPXmvUnjmsZQ/l28P+tt40IRVk3y7iMmTBAkwGO3rlfao46PKeLVy+UWfR/hPXHltVt54IV8&#10;6dZI4YiZEDmQHKI4Ujb944XGTvAzuB9A8M38Gz7Q8cSxruHyqPl6cnuM/MRjAA7EnNfMvgP4j2Oj&#10;adZXV1ezT280nA+0RyxmMxqu1OFZVCfMV2qoJLFF4K+w+DvGFteW8M7awWSQBo0+VX3IMsgDZ54J&#10;OCCcnGeh9KjiIyWh4+Iws4Sd0etwxia1Xy1wpjxtZucZxjH+fp1r8+f+DgT9j6w/aC/Yt17x3o2j&#10;JJrfgiOTWLGUINxhUYuVyeuYtzYHOUXHIFff2jXK36MsT7mjb5W+7lcZyOSe/Xg/hVL4i+CtK8a+&#10;ENS8La5Yxz2t/ZyQTQvj5kdCrD3yCa6PiR5/wyP41vhR4q1XwD4mXVbZpFW0vjL+7kwXRhtkQf3C&#10;64RgR6egr9EP2XPirB4P+MlvqOnXUi2k2pWuoaaycLHaz+W/BPBwxOMcfez1xXx1+0j+ynrXwT/a&#10;X8cfDOxHnTeEfEl1ZXEGzEs9sk5VLhUyCxC7CQM55/H1X9njxpew3XhUzyY+y2a2d0sq8nyG8tB8&#10;3TCyH/vnnpW1T4U0TDdo/qE8B68dX0DTNZVvMW6tI5VZWH3WXI5+mK6qOdmTJOfpXiP7JPjnS/G/&#10;wK8Ka/pPmLbyaZGsUU33lVSUwfcBTxXsVrPuiVEPz7sHntXR9k877TRcjfzDz9KkMgzVQSuvKjrS&#10;C7LtgflQVYtebz1oMozjvVdbj3prTMWXbQFi5kBt2aDIN2M1VaSQ80ecVfc1AFguB8xNIX3HrUHm&#10;NKPlOKV38sBQe35f5/CgRK0hz8vRePp/n8PpTVcj7vp/n/PFRjcoIPX+X+fw+tSJ8qKuP8/5/wD1&#10;0ASBRxu7f5/z0o3koSo+82F/z/n601c7Bnv0/wA//r+tOXaG2KPujPWgYLncQTxgAc0hUqFA7cj/&#10;AD+H/wBelTkAN1JyQKQksCR/EevX3oEPRzFiUHAGW9vX/PU0NI5y4z5nlk5wc89P9r/0EUFDuOM/&#10;dwvXI/Ln+VPEYePy0CspkC9Bjj9P/QjWUjZdis1ujKsJVdqyxJHjG0Ffn6MNoPGPlDN7jHDSLzZI&#10;bVv3jQTPhlOdxYeUWUkMwxuHzOg46Y+7aXzAWlUtuzJIRzuPp15x+KioZLSOWOO1k2pGHgWP7pAZ&#10;W8wYB+QEEdtx6VBVjN1BbW3KX8dvCI9Nui9jIzqscRS3KLgldseTI8R8pXbDdeoGbPYRLPZWGnRX&#10;SySTWdmbhpLhZY44InuraSXyybiRRLiN0mkiR1eQPkNtfVuYoYbmO7lW4O+J4PuyM4F3coB2MwCs&#10;B/zzjVTk4CApna1befFc3qXq2Fm1vqRuLiTyzFbHcsUkhAIt1ZXXzt0xkfHnLtGWAEWjB0GDTLLQ&#10;LG0urGO10+wS1h1BbgWxttDhghmuIcAFbOCS0uVEf7oXLqsUJYnIdZtN1J9C1PdeGWGS3Wd722Xz&#10;murq1ihczxxb0e8vfIupS0Zijt4vKvIhGDgA3tS0q107xU19ced9q1aW8Zbqe6Ky70ggtpraEyAz&#10;KJIoVuFjtIkRpLRnZvny7hYR3fivVtE02Cxtbi+jkl1SIxqWmmZPs1rdz28BMk8ctvFLA0lzMgzY&#10;RhIx1TVMA0a1jWXVvD1xDJfTRzXLNptrbxi2jfyLcXEPlRnyU8/zRcot3M8xN25+6pC9NpzXusW6&#10;zG5sZl+YxyNE1ysqb2CSB/3a5ZArFVXCsSMsMMeb0i9ttQ024u5NSuJYrO5cNKzwSJZxfbmATcFS&#10;yR7R4pY2VfNmRIE3MzsN/SWVqJwuqXfh+O4kuIFEgjUSNG+52ZRLOVZ49znZ8igDOAAQBMiT8xPA&#10;chEKovTjdwOT613kX7yNSF7du9edeBZmURqSM5/vdDmvQrSQNEu4ANj+6M18hE9GfxEd1B8uUOAD&#10;nd6f5/lWTcqw+Xdjtu9K17k7mIZcfzrKudrBgoyf972rqjsYtlUq2WCfKfXtUgR924LwRjikibby&#10;Pq3p9alAfduQ4zwW3f571QDSMtwTuBz0rsvgpIIvEoXbt9/xrkNuw4x14+U11PwkkC+KIyV+8fWj&#10;7S9RS+Fn1t4CAaGM4/hrurdf3XNcH8PmzBH/ALtd9aDMeMV7cfhOQzPEMZa3YGvnD9pbTvN0W4VV&#10;/wCWbAfzr6W1uPMDZHavA/2g7AT6POG7owI9eDWsDnxHwn5m+O7WS28T30UudvnHjBGPqT/P/I8Z&#10;/aOtHXQlk2LlXBP45xj8694+LFksHjq8UqvytuCkj5v85rxr9oS0Mvg5pCNzALjPOORzzz+Zr0af&#10;8P5HjS+I+ZIHZdQww+UN/EOOv+NbFk4Vt6bvvY+Vhj/9ffn/ABrFmZ4dTlLHDBwO+cg/zx7Vo2Uw&#10;YbY/urkr8x9qv7IvtGxqLL5Af+LOGzVaZcRrlBuxnc3X15Pf8amv5GWxURnLcZz0Le/6/hVNFjeP&#10;aFLyvncytj079hnH+eaE7SNEvcMlBLbaw00oaNfM+XORjHP8ueai8SXcmsT3EomaOGG38tFaMqX6&#10;8ggdMlskH8Kh1kn7cLUvH1wNy52/488fjWNrd7a2ej3OoXCqyWdudpkH8R3EDBycHep9Plx2zWNa&#10;WjR04WnzSTPLPjVr8niHxWyfKqxW6Rtxt4HJ/LGPwzXn3iq6XLWMQEattLhmzjAxx+n5e9bWr3/2&#10;7W7rUbmbc7uWbd3x689643VL2SbzLgvnc5Vfm4B7V5MVzSue/wDBBIwNauQ9wybtqlgvyr90ZAP4&#10;YrngwSb5DhV78dx0rQ1Od55ZPKfjdzjJIHv+H8zWTO+6V3x95u9dS0MS5HcQxrvT1znPzcj+n+NW&#10;IbsRRqGPLEbvZen4/wCfxz0coqzSFSd3C9z7/SpLW4YyKyL83Vsd8dv0FMDe0q2knO+AKvzZZ2bj&#10;nGB/nj+ti8v3Qf2hLCVVmzHHH69N3t1x9fequlvJKWjuptsccch8tP432kgcD1569AfoWOYrgNPc&#10;zAyHpuXao9x2wPwHT8EBELy61CbZGV8vqiqMqDxz/QfgOlTQ2rzStaE/KuWmeNjjaP6dvz61JGqx&#10;p5a4VtuN2/BT8Bjn6Ve0mOUwSSrHHgEf6tf4v4RwDnt6mhysVGN2anh7TZZL7ySsYGE3H+5xyv4+&#10;noB1619EfBfwnLZ6aoiWMySZYKYfmUAgnDHkHK9cDAPXBNeQ/Cvw5De3wuJwzFpFU7W5dWPJ75AA&#10;PGDxnPQCvpr4d6L9mjhhieOGRduwRnduGcYJOM+vTIxxnPPzuaYjljY+iynD80rs6HStGWPa4GzA&#10;+8sI/mevGOufwrbs9O04QsHij3lCylsA4zk9Px4/lRZWFtM2DHtkVlKjdnjfhl9QQRk9PX0zdS2I&#10;djIqg43bkbPBOT9P6d6+VlK7PqlGxS1PUZrCVZzJHDCx2KHUs7Mwyo+8CCNjZPA6c5NcLqHhbUfi&#10;PqEk9polxDHzGzRQ7Gfvll25JHIHKqBgZwAR32o6HN4kkIlXy42kVjA7o+05x3DD2354HQg9ek8O&#10;6ZoukiPU5rfbAmxWjcqoZs8HaDgH7uOG45xwM9mG/d+8cuIXtPdZxHhb4H+HraVbvUdCnfUm3Etc&#10;TtAx+bjIXcDxzknafUgkD0zS/CegeF4bWPPkFVX/AENCXjGAdzgbuuC2eg+c4GOkD+I9H0a0nuH2&#10;5hiysciqzH5jgEDqMdMkAnjoTXgfxk/aL1K4upvDfgK8S1eGYlpo3+aJXLD5z0iONuAQzNwSqZOO&#10;qmq2IlaL0Oeo8Pho3a1PafHPxf8Ahz4cab+1LqGFYhy0l1guQNuePQkkHP8AXHkmrftX/DGZrl7B&#10;5LyOIxp5lpbvK23dwQAfXA9fujjg184654v0GC6kvtXv5te1CRgrSXExEandnhTnjPPJPHp2saNY&#10;fFPx5p5fw34am2faEZpLWyCpwD91sd2A6Hgj6161LLtFc8etmm6Vv6/A9a1D9prSLuZrO08N332W&#10;6djiazcEYUnIUZ3MdoAGOAT6CqknxU+G+u3P2PxFbNasW2iK+sTDLu4P8YC5PB+vscjxj4h6tr/g&#10;fXEtvFQvje/LOyxuFWJuxPTnjI9PocVi6j45htXvNE1+W+triMmKS2v8SeXKoMZVgxOxhyvIG3pw&#10;OK7PqUVHqcf16Un0PYdb8FeDfFmjLdQzQRr5ccsPkttO4ggx8cH5TkZGRt4zkAcLe/D/AFTSbuS5&#10;tPMTyW2yyRqd0ittI4HfOfyUjFYWm+OF064jvdOklyrkyWaxt5KqVC7gd52n73ynAIxtx0r27wBc&#10;aVqekQ300sT/AGqMBjJj94dv3OD82Bk8e/uTjUlWwmt7o2pwo4vRKzOA8M6r4hto/sRtI18/aqfI&#10;MEbcYIGQVVjw2CQyjaVZRj6d/Zy8ceMfsNvZ+JNQiJyqNJNN83lliVTcD82T8vr8gA3KRXFaZ4e0&#10;GWZpxaRCVsFnCbm65KnI4HPIHHXvXbeCLWTQv9JyJEkk8yNAFLIzFtxUjPUED8M9enm4zGxxFFxa&#10;PSweCnh6ikmfQ+g+KI2eG78wO8irE1vtzleGIIIz95Q5I6+pJr0T4ceJ0jtvtV7PD5czRqlvPvTn&#10;I+YtxnhMFTkYzwOcfO+ieJ5rny1iuWO3Dbtw4w3X0x15wR1716p8H7ywudRF1dWu5Y8pua4ASNyP&#10;+WgKt0BJAyoLAN2r5t+6z6em+Y+htF8UNDpN9ZXjXF1DcTLO0ltGirA6Rsu4Pzt+YH5WGfkzkEg1&#10;RvPGWpLbTX6XPyr80kc0W9V2LhnBYFclCuGI3J8hUniq+iBZdGR51jga6fCzSRgpGTiMK3OFwr/K&#10;OcEY4bp5t4z8W/2C11eXccG21g4knmbdwVwcgjPPbOPY4zVc05WSY5RjHVnt+i/GHUNBvmnl1ny7&#10;fMkd1BBKuCGyrHYT8u4MvOADuxwMqPTPD/7XngHTJLHRdU8a2GmyW9wsdnA2pRrK5LlMBmd2zsLH&#10;AA4xzg4H5H/Gf9r/AMXnUZLDwRObVJGkJkvpIGjUr93bGUORnkDIPzYJxXlvgP8AbW+J3wl+Jtv4&#10;0064SW4jjZUjmsrNlj3gjLJNCykcgEBlUqOx5r6PLsvxEmuadr/M+YzLNMPFWjC9j+kz4C/tOeA/&#10;Eth5i+NtNu5F8tJpItRSRVL8IevR8bhsG3B54Ar3zw9r2j+I9NWTTNUjeORcwzQ42sMDlT0I5HI4&#10;Pbiv59/hV+2drXhzRpvGEfjG38Ra94ysJYZrXUtPe8ltUcNgLfRXM1tblRkmHyiY12lSAy7Pqj9k&#10;D9sH4jeHbm80bxn4yM8doIZba+0+8imltFbcxEpDRxzzsGiyVKhQfMaJyXA+phhJU42crnyFbEwr&#10;Suo2PlP/AIOI/wBn0fDj/go5d+NrXT2t4fGHhuHUY7q3kKtmMCKQgDHKMhYkZz5yegr5L+F0Gq+G&#10;3sYNVE0j2OqeX5gk/eo5ba6uSefvoc9xg1+r/wDwWH8Maf8Atc/Cbwt+0PaxLHr/AMNrxhqkJmiM&#10;d1YM0az8IxBj37WPz5Gwc7Wyv5veLPBXlaNdQ6d5y3dmi3FnHJuP2i0TBRT1YSRgGNuf+WfJyoy5&#10;Rko2YQmpM/cD/glb4nW7/Z18P2F5dBpjM0ifvQx8mSQkDIJHXP5c819fWKmC7kUHdnBNfAP/AARs&#10;vdM1D4IaHqWlyzt5800TQzAHy23eYV6nn8eDnHBr9AdPt2mvGJP/ACzGfzrf7KOGX8Rk0rAkYPUV&#10;E3yybhV5bP8AhP60yTT+5ZsmgroVwGIz+FKpZeBU0dqdgwKkjtCeOaAuRxN5jbfxqa6sjGA4I+9T&#10;obNlbcPvVYaCSRQpHSpctSoxKITyxwPyoEORvI6e3+f6VfWy46U/7Hn5RS9og5JGfBASpLD/AOt/&#10;n/JqQRO3ReM8e/8An8avrabRtx3zT1tCOv4/5/8A11PtB+zM+K1LLljn1/z/APrqQWzHoOW/z/np&#10;WglqAP8AP+f5U4W6j8Pao9oX7Mz1tSST7YFOW2x8o/h/T/P4VeEIHSgw5JJH09qOcOQppagBeBgH&#10;PTjj/PvUiwMo4zldxPXP+P6irHlHBA9MUGMEYP09qnmKUSi9sjwNAYwy7Uj28beT7/L/ADP9WvCX&#10;uFlaZlxJJJsGdzKF2d8tjJz8u0dPxv7SHzn7xz74x/j9KhmgBgMMsCsjKFkQqNrbjhsgnH5k9+ve&#10;SimFj3GzVY2ijdVmjHzbSF3MGHRTyrZYsSD06VRubXVJDGsmqeXcGS1WN5GCs8sb+ZKod1Ksskag&#10;ERRAjEmGBwU0b6Od/wDSIbKOS4j82S18+TCCYLsQbypMe5SQSiNgFuv8VeaO4OotMsaxt9oA3Fdr&#10;vD5XyNhSzyBZG24YxAbmPYFqQHOl47jTEsHvb7zPOs57eWG3u45xHNeGS0M0SO12VRkSOYStFGyi&#10;cyBY96LV8221K5s5tL8MwppsMiXc1nsWWOGQ3u68SRY3Syint50hn84yzzZW6CJnl9K/0qwuHm0u&#10;6is5tNzK+qafNCJIWja3IuLaVFKQpuaRJszvMX82XAxhlo3En2jRdHlCrq1zoupQppuu332aOMz/&#10;AGRhDdefJAsarcxzfZneygcq148aABXKaxAm8N6lfXUq+Ift8Uj6h5BhaG8eaCSf7OZP3VzOoWS3&#10;mhFv8tpAoWRZmJZi+2xNqvgzwVY26ar4zh8NpNEiWtzql5DFPfxpFGAZHuy80roCFZnw+T8wPBL7&#10;m0gY6kmuSG3kvtNbC6YJYr2aySIK8YkRjdTNFLNK6PGsRU3CKo3ZZtFzrNs8h0Dw/YC5kmZ9QW4v&#10;hamRhhFmAijmLBwnG8hgEUHoQESflr4JcxJGwJxtA6Yzz1r0DS5h5SorfNjoK878IL5SqEXjqOOR&#10;XeaSHWEK3ftzXyFM9CReuXOGQj2rLnG5OM/eOcf5/wA4rQuASzKBu9F3Vn3Hmnp8vzdFbp611x2O&#10;eRCmQ3zZbP3uamhUgfu1P1AqOMNszGemfmHSpolBXbjPy/e78VYIUK8oH97d970NdB8OJPK8T27P&#10;3bmsJFYbUB9lU/X1rW8EN5PiKA7v4vmpMrofXnw5bNvHgfw16HY5aOvNfhhMGs4Tn+Efyr0mw+50&#10;r2ofCjjIdWQGJs+leJ/HKz87TJht/hb9a9w1JCYm4rx/4zW+/TJto7VrExr/AAn5lfHGzjs/H9xE&#10;qrub7pOT34B/H/6/bPi/xxZZfBNwzRupWP5cxkDgdO//AOr8z7v+0ra/Z/iDNuVdpyM9ec14v8Xo&#10;hP4Pulb5tsLElvof89hXo0v4fyPGqHyJqRYX7Fm24bcdvX/Pv+tX7J0O4Sv/AN8N04/z9KpayDBe&#10;vggbj90ZGfr/AJ/wqeykHnkMW+ZOG3df8/p/LT7BH20bLxxtaRyMd3/Av89vaoPNQDaqn5Rs2Zx2&#10;68fh/hViKXfZb9u7cem736f59PXmq6Dy4WG4Z25VRjnjHPPvULc2j8JzevqbcSSzlt7ISGZu+MVw&#10;vxb1ltP8OpYKI911KGYxrjgIF259jHz/AL1dt42eEW8kbqx+VRI55GdyjHP9PT3ryv4466xgtSzt&#10;5Kxu21lGCSxBx6/d9/euXFv3XY9HL176fmzzG8vmEkhLZ+X5m28t8vX881yeq3CrDNOUVV8v5h0x&#10;u5/oPy/LevblJ51IG48tuVcZ+v61zvimY29j5UJXc7fw+gAFctOJ6Utzm5pX8glmyzfNnb/n2FUZ&#10;QqvhucL+dXLvzN0iBeBxwe/U/wAqhs9OvtSuVt7WFmkYY5reXdkL3nZEDMS27aPX8Ks2ZkVCI2+Z&#10;uCvbHB5/H+Vb2n/DHW77EcjKvzfcUc9PbtRd+Eb3Tbr7PPNHtibaoVjjPX8+Pzz7VlGtTk7Jmro1&#10;Iq7RV09Gt7lbcz/vCrJJIyqAu4YIyfQfXHOO9WUNvZ/vVikb5hgeYfzx0qWK0tbUyCSPPy/Ksbck&#10;+n4evv8AhT2WEHzXj+fb90ZwOeAf/wBdO+pBBALu7ZvLB3ZA3ZPr/P8AD1PtW5aRywW0cCj53O7H&#10;qB0OD/Pp1/Ghb2Us1wLiU5VhlYywUc4zycnn19+hFdPpWiPqjLdEbSF3KzSFWbHce/ccnr7VnOXL&#10;EqmuaVj0j4F6VPFN+8Xy45kIllZhtVVxwSegGRnJP8PTt9DeFLRLeBYhJs6IJHU/vGIGflHsOh5w&#10;eTjivGfhT4cu/wDRoIgi+WVZUXKsd3GSQTsHUjHJycY4r6E8OaeunWEduLeZG8vzN0gC57kjJyPr&#10;j075FfIZpUvUsfbZTRcad2aKx28ib4413LlW6j07dOmDnJPPHvJcXESWqARKzfMcPwGw3TkeoHPU&#10;DnNT6fbutlmCRAoVSrcMCRyeB2/DI9xioZ4S2JEf5lBCuqg5IJ9+eTxgevc14ytc9mSfKZd14j1G&#10;y40+1nljj/1e11AjUnoq/Lgcduhq1B4/hto1iT7ZvXDbZtPdthA6ZC47c+uTTJbS7meLy38wrJuk&#10;DYbC4PHPPByeDxjqeBVLVtLlu1SI3cjbQFV1c8E+u0jBPb0B75roUujOa0onjfx6+KGpX7XNjPre&#10;pLbyfNNFHE6M4xjG7aOOe/XPPPX5+1LUda8QTR6JoVs1tZMzK3kqc4LDLHuxyPrX114u+GOkeILC&#10;HT5NLtZkWQSKs0ZmcEA8bzzwOB/QYFZmh/CjQ9Lg+z3mnRBuWdfJ4x6Hjv34+hxkV7mFzDD0Kdox&#10;1PDxOBrYirdy0ON+Afwc/Z7W902XxR4ts9WuJtjXmn3aywxr8hLRkuEBzyMg8HowOM/Z3wv034OQ&#10;+GLrUvD8ti1ut0wkhtbrO7qCsbYZSOD9cHjg182X3wj0a8k3wCNTHnEnkhc4Ax6D0474+tJp3g29&#10;09jHBuWFmzmFDkMVIzkDJyOO3B/GtoZjGUrtmdXK7w5UeT/tZeEbhvjbrEd1p1vaNf24ubKOOYMJ&#10;I2Bw2QSF6N156DAzxY0X4v8A7M2r/DU/CPx5+y5bwhPhrJZW+saMIlvX8RQXM81nqjXDDzmU/a7h&#10;J4S5SRBAmz/RYCntF3+zr4D8cuupeMNJ1r7V5TBb2zuJGlX5eMK+5WyeuR0BIGQKmsf+CYuleOlm&#10;/sDx1rOg3c92ttYw6ppJlt0Vt55aMFm2kcq2DhmYE7dp9XC5mot8ttV1R5tfKanLFO/u9tD4j8La&#10;e2hw293e+dFCb7bDdIqgvsK5GWBBwrDrkDPfpXtHgPw83hHW10i1O63uLdLnSbqdCVaF9pZRgAKN&#10;wZeMDK9Dxn0v9pf9g3426D8HdC8LeDvhpDdW/h/zQ2rWd1J52oTSbZWdYJoo5NpDKQAGIVgOcccJ&#10;+zPq994r09vhd4q0y5tdY0Vsw/uf3jNkbo36MBgqMDODyB97OGKtKDs7o2w0JU6i5lZnX6XfyJMs&#10;v2nO5sxrHnK9vyPbHofbPZeHNMM8e4nDY+bbkHHp146emeKg174cajoV3G2t20iecmY2VRtkQnqj&#10;AfMFPfJHHfpXQeHYGtw0YuVB3gSeehyvI5wPQ4A+o/D5vE/utGfQ4eXtNtTc0OzjiKrjYynA579R&#10;yBxx69ule7fBHw9d6lcZuLRoS1tsjZIdzSLvHAAxuGMrnOBnBK5GfH/B2nPLq8a3K7VaTMyqq5HH&#10;zdeDweBj+lfa/wCxr8Fn1bWtMu7yFLRl/fW9xawiZiWWUgHJO1j5b5+UN9zbuWvLjH21ZRXU9dfu&#10;aLm+hD4w0+HTdOkurqSdZniWS5kuoSrFivzMeSC/Jy3due5FfJPxh8SWuqQ3lhdao8drMxLAZDPn&#10;GQGBzgkDIzxk9c4P3v8A8FFNBX4c+GG1NLdYYZFcQwxqWKk8cEBQ42hQV7LsGemPzI8Y+Kobs3hv&#10;7w4VWfMzZZmByOcjq276AmuulhZQxEl2ZyVcTGph4yXVHmnjv4ceGPFMnzyXmzy2Hk5DMOh3biOO&#10;eeCQSelcvF+zz4QMjbtTkWQqoAyQBjr0PPHsc4PTFdncy+M/G1xHPomox6bYkB5NRvM+Zt5GVU8Z&#10;OMjP5VgeMbL9n3weRb+MPi54q1C9+z7pV0++SJUl4+QlU+797+EY3d9o3fS4eOI5fisfNV1hea7j&#10;c7T4Yfs6+DZdUheG6jXymASGOUwsG5+c84GAOuD144yT9afA39nzxxb6/HrA8OrNocwTzo7yOIuI&#10;i+AS+VIG5UwHDgDaxUjC18E2vxZ+A2n6TNe+AD8TxqCtIYLibXrGS3iOCQDHJEXlDDjhoyu4tl9u&#10;w+8/sxftq/ED4S6xoOp/FTxlHqfhm+Rfsv8AYsyG4U7yZLa5TLNbMeN0T4WVN4RwG8wdHLiqfv8A&#10;NdL+tjnvgqvuWsz9WdP8K+ENQ/Z91LRLqCSbS7PLvIs+yU20xZZGjZlG3YZhICACA5Od20L+Y/8A&#10;YmirZX11pN00eo+E9YuvKtru3RJZIEIjvrQ7QFJH+uXHDocjAOK/S/x38X/B2r/si3nxd8IhbrT7&#10;e18ma+lk2iJ48OASSpPWN+qkjaRsBUt+MngD47+K/EHxi1LxDJLB9qXWpryFV+WKSSNsEncF3Box&#10;HnKjK7gQOleiq3tMOpHkyo+xxTifsd/wRo0ufw54Wf4eSW0wt7XUZLrTrhcssts43I4bpglumSff&#10;HT9ItItvKuWDn7qj8a/O3/gjlrdtrHhybU/D08M2nT2qi3YSqwgcrnyeAMBPmA7FStfo1bwmK4jY&#10;j7sQrfmvDQ8+VPlrO5MYMvnGP60rW+84NWQis2RTvL9qzuaWKkVoAOBUq2hAxtqyqgDAFLU8xXKQ&#10;pbeop/kL1p9FK7HYaIlBzQEUdv8A61OopDAADoKKKKACjNFFABRRRQAUd6KCM9aAG8H+HtTWAByT&#10;/F3+n+elPzzUUokIYI3zbTwPXtxn+o/wAIXSGU7d8gIWM/KSG+9lc4+bGRg5OCM54zWbqOkaTfWs&#10;lpdaZ9qtri3miubNlBhljnkHnB0JELeuW3MQZAM7m3aF3MkMZup7mCK2hZnuHl5URqhyc5Cphucn&#10;dwp9crm3MgguLewudSkaaSSG3t5LgJG0txEjTHlhtbegIPlR5AD4I2/I0Bm6ojwG01C/u7fMN06x&#10;Xt5JGR9sLR29syyyqEhMyM0LLDC2WuWVSCCXr38batNfWl5JeeTcW94kawtNZ3BtWkSK5RJAWvGk&#10;jffJG8CxIRJAqHhXrQa7TUrV0i025WG/s4Z1klkltJnhkZmkRcZuhNEMttKRgGRFBBDbM6Cx1zUL&#10;46bqmseXdTQ2clxFZK1vHHfQzSSLd+RbMZhDcCPDLPclGSBIiuWlD6xAvRXtvY61eWsdysV7cSQt&#10;eWdrahmV2kaOC7eK33S7JFiMZklkVNttjCgPjR0tvNjWOfSJrK3W3RoreO4/ewSMWLxOkGYxtGzB&#10;DvklumAWyNBuorzRrKz0XwrDZ6f/AGajLoqxJIYCBmexdIW+ywyJmIKxlkBJkAG1dzaujrfT28Zs&#10;Nfa6kjtIUa/vIWmW7QLlZh5flQh2yxby1wcqOAFAJEn5b+HLKeFVLFm9Nx/X/P8AjXaaOjLEuTwc&#10;ZGMCsnTtNCKVUDP9a3rFDEoBJG7+7+lfJU0d8mSS4IwwNZs6spYBeei+9aU3ALr06A+9ULlF3bmH&#10;y9V9vWuuJgysqZbBP3SQRk8c1PGqBtrD3yf5daYE3DKc9Bz6Z+tTQhV6nB9/51Qx23eSycblwuO9&#10;X/DJdNZtpGbJEmN3QiqBLHaw4Y8Zq1ohkTU45CfuuMbhzUy2Gj62+Fcm6zhKn5do/lXqWm/cFeSf&#10;CGbdpsJLfwjqa9Z0s5QV7FP4EcY7UUyjcV5X8W7YPplxgfwmvWL9cx5Nea/FCDzLCZMZ+U962juZ&#10;1VeJ+aP7Wlo1r4+VzzuZh8x7/wCT/wDrrw34h2rXnhuaNlb/AFeMMTwMdOe3Pt/PH0T+2ja/Z/FU&#10;dyy9ZGzwcdOnX/DP614B4qhWTRJo41/5ZEH6/h2/zxivQo/CeNUR8a+I1VL5vLk3dTu4H4/yqO1m&#10;DsHR1VWXDemaseM4mt9YkZW2lZCOvJXdz17/AIVR064QRhz8zbfmIHG7862j8JlL4kdJbGM2ZAIw&#10;x/hPI9/8+lV5ZmC4RMt/LHX680tihkgZUbCrxu5OR+f4f1pEQK6qQOpC57D86zOiGkTlfHhZoA8L&#10;ErIfmbrkjB4/zivDfjZcu+oQwyyH5oVGxiOBz/U/jXvnjeHz7HfF+8aJMovqQffp0+vJr5r+MUzj&#10;xjch5cJExGc9h+nr04rlxj1SR6WXr3W3/Wxyt7MXui8p2qqY6elc/wCI3EZRGj+XzCAW6jpWzuju&#10;Io5sfM24YLdcqP8AGsrxbbozBw7E8n7vJ4BNYwO6RzLF55vJDMzM+Pm9Sf8A9dei+EdDsdH00Tuq&#10;5IGdw6A9/frXDaGiHUEkJX5fmJK9PYeldtaalLLCrklUx8mB171z4q8pKJ1YXljFye5sTeI9RW3+&#10;xaZEsYblW2jd7k1zt9dGCNkmlDLj5F/vN65/znitTTluzFNqEwVl27Y128/j7f4VlXLSzSM8WCzT&#10;YU7uBkdh69Pz7CpoxjF2SCtUnKzZSmJjjUC23Sbct83zAf5/zmnWsKqM+Q+4n+/8pOPXv7jnH50T&#10;QpEjRRpub+M9RnB+v4D9OacFZ/8AXSqu37y529+nXn8OfcdK6DlRIqbZvJgZufvN3PTpjgZweR2B&#10;5712vhONtO1KBMq3llccHJJHbv1zn6Y71xdruLiLlWP+ry3L+2MYA7Adh6Hmu/8AA0c8usRx28kz&#10;ASArK2A249Gzn5e/IPHaubEStTZ04WPNVSPoz4JaDb2enrfS20jTYIReqx84OTjk46n8OgxXrmm2&#10;kpHnmBTJghmYKvAwOvQdc8nn27cP8K7KGy0aOZ41CRIqs27gZPJHvjv6DtXpWm/Z1P2eR1aSSQKR&#10;IwA5OAMe/wCgz618LipOdZs/RcLSVOikZ4MsUskUreW25zt+fleoBB6c5+UE9fQ0l1PI24tIF3Es&#10;FMgjz6qc9B3yfqfSrqabBLGMRmPzF3Y4yTu6cD72M56jk+xqAXVvDbpH5aeZjmSORlC/7RHf73Q8&#10;ge9c7XVHRy9yG3sikjKdzSMzeXHIu5UJ6kMSNwySRwMEdDkAStpcJt1XdhY3JEcw+Qn+FevXkjPP&#10;OOo4qSze3mlyu1FVsSbZOB0OT6cH9cirEsDOVFkjZLZXBB2gjlQG4xkL29+elF31J9mYt3otr9pL&#10;MGdV6nzNw3HOemB37Zx+ANVbnR45YlYzZXnphh/n1612lnoMd5mSRf3sjZ5+9nnPXvndz149a0IP&#10;hrFeo2N33sDJDY56D3z+n41cZpGboS3SPMzosqBXguNy94yvI6c9fx6f4ljWV0kitEFPGQQ2Oeuc&#10;YPHHr2r0W7+C+vvO1zpfTbtjgkXaG56HC9xk9e4HGOB/hLq+nTQ2l9ozP5zk5t7VpmjyRkHB75Hp&#10;nt7bKfZmUqMr6o4+w1C8tkW3f94OMB2bPHIBwBn6nscV2ug/Eef+zpElsIVlkQophs1Zf++iygHP&#10;oO3fFa/hj4fWbos13okjSNGFeSGz3FS3OSmWbJxx8uO/fFdl4d8IQWc8Z1Lw9KVaT/SmjLQybCSu&#10;3aMZIxwA3T5SCa6aciJQ6jNF+KfjprC0uPsuqTNaqWZdwVJBydpVI1ZACcqoPG0DkDA5rxLpfw+8&#10;baz/AMJd4j+HdnZ68sata6xZSGGZHCOuSRncpzz05wTkAAeiWvgW+mYyPaCFZpt58twrtyQyfMCz&#10;/McZII4PXkni/F2mHRbBLeCNYZImMLNJIPLdVPVfqQehJOCfQ10RxUqcro5amFjU0aPOvjHcWraZ&#10;Z2Nobe4kg2R+csaFzGiAA/JxzuYngHGOuMDzy21GQT4mg2xlMNtlBAG4ckYPfA68Y68Yra8d6ldy&#10;3rFdkm5yZNvGDgEEe34dPWs3w5o8t5d43NnzAy/MAOSeScZGAeePxwM152Jrus+Zs7MNQVPRI9G+&#10;EVs9xf29xLPu3Mv3sk7c8g8856YPBB79/wBHP2PtM0jTrzTrp9Xt7hwQbdppA0kZUgNtK5wGEpbp&#10;sw3DBslPgT4SaPdSRqPK3fuxG00gDxsqtvIQYB4CqDjJw38INfeP7K0TrpttGIFNqtvEb1Vm3tHu&#10;YjcY8FjkpglTgGPeSQpJ48G/9qUkehiY3wriztP+CkXwfuviloXh9tLKxiTzFmKxlmdiYgpIyPu7&#10;twwf4cHIINfkz+2X4T8L/ATVW8Kz+Xq2oIsa/YrOdSAH+40h42qxXg/xhW252uK/cH41aNe+Jvgh&#10;ealbCZ73Q9t/tuD80yxrl8up5ATL4AIO3GDmvy0+Ktx+zv8AE/xlcXPjL4TWcepySR2t7dSSTSST&#10;pG+NjEMqYGE6huFUKVIyfsP9npy5paN6+p8jSWIqQUFqlo/I+Z/h5+zL8RPjvq8f/CdeJf7Ltg23&#10;+zdGkVY7bLuCpbnI7fKAvP0Iy/2/P2ZfhT8F/hlpfhnwH4YtY9SvbgNfamytJM2yJmcEsSQCF5A4&#10;zyM19meC/hf8L7ZF1bwp/a1vcfJ5bHXWcKi4Cg7xtICnYA528LkkVm/tO/smaR8WtDtYJviFfQ31&#10;tNC0F5JpiTW0bhwG85V2SxxlHlw6eccQ8hixC9mHxVOFNpbnnYnL8RUxEZN+6nt/wD40/ZK+En/B&#10;Mj4j/AXVvBX7R/xq1Lwd4w8O3tw2n+IdHsT9okimtIJYyLeJM3bRXTSIY3JLpGwV4t4ePyCLT9c8&#10;Ia5qHgLxPp1rql1DdrZrfWljKPtAALW93b71SQRygRyq+1XdNufldgfpLV/+COX7S91qy+Ivhjon&#10;hvxtZahJtN34b16CNoh/yz+0JcmIxMRwFPzZBU4IAPkXiv4W/G7wR+1J/Ynizw7qK6lbf2bDDc6h&#10;blBcRLbQKFjZwFZFQCINypVe4OK7vbfWHGXJy7K/fucH1f6tzrn5r626p3VvTqfX/wDw3Jexf8Ey&#10;NB+GPgL7Lc65/wAJNN9o0dbF55Fs1gD7nSOZjse4lVRu27hvHPJr4V+EeqzR/EGaTU9Kj0vULa6G&#10;oQ2e0qWALebbYckqSGKgNyRwff2D9sW5t/EXhv4f+AdVtV8HXfhvwvdT3FlfK4a5mupTOnltF5gU&#10;CIRqA5TI7AGvnWyF/Yatp/iuy1+S/ms70wXlw4ctG2SP4ueOCD7D6B0qcY0ElsRiKkpYhyf5WP3Z&#10;/wCCHuhXtpBquraWG/strlfs8jfKqQFVZDt9drEH6V+qNnuaPMo7cV8Df8EStBhH7O+i3lzpqW5v&#10;I3kuF4+eRyWJ46AjHHv6Yz992iHHkqcmP5W+natY+7TSOCTcqjZcgwTk+lSA55qONDjBqSoZcQoo&#10;opDCiiigAooooAKKKKACiiigAooooAKM0UhBPegBGOBnHbNRzKrYR0z86jnGBj5geeOvpk/lxIwy&#10;eveo3bapJbsSwXOcfzoAhdERll8r5tpwzZ3YZvmAPLdhwABwPwqXDvFJJ5AjSZo5DxFuLHIWOQop&#10;LsB0+8vGenGJ5U8yXyzM2fMjUiPOEZfn52cgEY+82DwOc4ag4Etl+5sPPheEO8RCsjxyyfvUYArC&#10;do77mbG7rn5xAUtSnn+0T3Nkl1cz2N9NNb2tvJ92ZbTHklImRCrq7OBcSYDuh4xHsw5bC3sLNo2i&#10;XUNJ09b5YdLjVJbeXTFjRJLIon2eyt5IZ9saCYzMIYJQGzJIY9TUteWPSH1HVpVmtVePzL5JI2hS&#10;CS4zb3oln8u3/dqPMYKsjA7cbsLvztWt5pr+HXfEd/HpTR6tDElwqiQ2d5JLHGohudQATybiPyrU&#10;pbwbt9xIEfe24bRAntleHSv7W1zxDHJbWdq0reIJ5km+UQ7INSSaVIrW3YxeY0qQwsm6Ufwg77+v&#10;aVbeICtxfeB49W2TSK0N1YrN9nkG1W2NdPH8jBVx5a7SVJyc1StX03T7yz1VNL8m9a4vbexv9aum&#10;VluJrzdcWST3mbgxSvGHjSKIRGO3j2YRYhW54f8AsM7/ANp2+l3EcV1YwPb3t9bGOeSMmRhDILhv&#10;P3IWZtsiqF84Ac7wGyT89Y4gvLjn129KkWPa4G9sZ6Z5ppUlsgd+3apVVzFtPy/3duOtfKQO2Qjp&#10;+8Vy34dO3r/nis+5Pz/KMjOfvdfT61pTAlCoboMrj6Vn3a4OF/vfh9P8/pXVExe5CmDuVk3dcFf8&#10;89KkVvLAJGASeGHSo1I27j1z39fWpAWC7WGFAwR6cUWKuGNv7sfexnPp+tWtNIS7jyvCyDnb+tVo&#10;j5bqPp+FT2eWmCs2Sf0qZDR9S/BecPpcBJzlBzXsektlFJrw/wCBVwZNIhP+yK9t0ZsovNetQ1pI&#10;5ZfEy7eD930rz/4jw7rSUY/hr0K6GY+a4fx/Fm3fjtXRHczqbH5z/t023k6jFcDcv70DgD/Pb/PQ&#10;/NettJNpUyT8tsbaB3+nFfVn7fFkyW/2nZwrckfXHb/P8q+VbrL2TRhm+6dtehhzxam58h/EyPyt&#10;dulT+G4b8Of8/wCRWDZTxoN2F+VsD5cfhXT/ABbgMPiS6DxfdlLbvqMgg4FcdbT7GJn/ALzLyRjv&#10;379P/wBXbaBnLW1jp9HK/Mka/eXLc/WlcvLOBF1LfKuzp154/wA8VX0Sd5VKsT5bL6feHt/k/wCO&#10;1pGlBy0pGWjbcwIJCDGeT/nrWUpcp0U480mY3i6zhTRHszG3nXHO/b90AZI+vT9OnGfkr4xXds/i&#10;C6lWJkb7Uy5P90cZ598/pX2D4+u1sbHEasu75UU52ndlVHTH945HpXxd8UmeXVbp1nDZldvlXp83&#10;8v5e1edUqc9Q9nDU/Z0zDU7bExY2gOjD26D+WKqeJYVe2WcnpKVZc/SnaPOz20iSEsu3Dnb0Azx/&#10;n1qXUAstpI3l7kkUHb74xnjHPA796cfiNGcvpcDx3zIvzY+7+J/wFdeqMlnGEdWZly26ue0qK2td&#10;Wjt55mk8yT5lj+VeTgdufr+h6V1UI3Flks7corKv7xm+UE/7JBx9BzWdWPvXN6crUy7CwttOVmkH&#10;y87RjB6YP69O2PYisu8KQpJIsjZ25kMeOmeQT2z6jkjiruoXKxssEUKFF4KqjBTz23ZPf8M81jz3&#10;aQI29WkO7LKcgD3A/wA/SnTgomdSXMxg8yGBzNKsCEbU255/rjoOe46GmLeowkWytFjT5eZMYPOC&#10;efb8+Me8KQPqM29vmjY/I27rzjn/AD/jWt/ZMMkii2hlCrDny2/jccbuBwv4U5SSCMZMh0m4lh1G&#10;OREWWVm/d+Z8x4XqfT6dfmr1L4arA+pRo0HzK2GZQRk5JxkdOnp+deY29kkGpSSsW3KVWH0HODz1&#10;7E4/pzXqXwycS6tFHHJ1lZm27iGXK5/T65zXBjJXpM9HAxtXR9VfDhp4dGjWJwsjuA3mEAZJxj34&#10;yT/kV2ljdWMiyQmTy0HOA3Uc5Y49Mnk+p69K4LwPeY0iOKUBWXjbtwp5PQ+uPToc4PHHV2MsnmRi&#10;QlUB3HY33l9NrA4/pjt1r42UfeZ+h0XeKRsYaSEpvjC7T/qQAsnO7eB3IOT0ycc4GAKd9AESZQu3&#10;f/CudxJAH4ZPT6e2auRbTHLNlWZwW3Iowc5GRyMDhTg8A+uMVU1BGlCwTrujDlQrfxqfbvnGecce&#10;lTynRb3biqqxloTtX+FcMQeD1yScfn6jArR0ySOXas8m55Mbi0ZAxjOSOw789Ae1UMfY5BGq+Uv3&#10;mDYbbnp/P/8AXxm5bW0ce0yCRdzFtrdOTxgjrjoPp9KzlEFE6fSJVTbdLJ/q2CruU9Tk8nPP+enQ&#10;dXoVyroCGcbVwVk+TBJOCe/QeoHHauL0+/hgfONvzKWWTuTweBz2z1GOM4xmuw8P3EbOsTrGrHMi&#10;+WM/Nxn6g4PXP+HJVOiMT0Lw/wD2fJcusyK3GWY5IjA3Eq2OMZHrjGTzXYeHtB0vUI4ys0cbLlvM&#10;VTwTnKYGM+pwcj65A4/w/cQXAa6hjbZI2z5mVtgz068+/bg5xzXomg3kCtHiFfL3GNGXkfdCYyei&#10;nk5JOM8Y5FTRlJyCUNLsvWXw90a41eOxhTaZJBHJIF3xtGdqmPjAxnbwcbSTk5wa6DSPhLp9sf7Y&#10;trRXjltsLMsa7QPlkK5UuTk44xljwOu6t/whppvJE1ARNI1zaSC3lWQblxIQxXOeVThWyPvcY+QH&#10;s/8AhGvDWk2LalbM9wsEcfnXErbYZPNkYLP8jDzIy7JhVLMxKjqoavcw1HmV2eTiqyhKyPFfGPhG&#10;DQtIuNQso12y3TlovMSQgCNSSzHAD4PRgrhD16GvlX4y3t0Z2iEDR+WxPP8AH0Utj7vIGTj7ox2w&#10;a+1PjFNpFnaXTeIdQbyZMhofPlkYRoib90ZP7sbG+8SyEjd8uSR8LfHbx7o8vjy/0ywn+0f6RPIs&#10;ZUfIu48dAAQD0A+UjHy521GMpyVrEYecZK7PLNYiuLlGW3I8z7zLLgKQVUDA7DAbsB+JxWpoNpbM&#10;YSE3EBd275iPlGeozjGT+XHPMTyQXMu6cbYVbCs2F3cZz6ZHIyffjNX9Hght5FI2vIMhFkXBHJC4&#10;Gfp68465xXkVJS2O6nHqe0/B/ShcNbRpceSzSNL9qjxuXaoKspAZ1ACsSMj6Hbx9a/Ba2gtUtdGV&#10;5vLmUXH+jyCOIliMkcoWDNGxCtt+8wJr40+GWttBcr9rEjRtIif6z5sMNvocE9cjk4754+r/AIFe&#10;L5bjWPs2n27TRSW06xrDtkl3LEHQkkAA7f3eFHPXCECujByjGorixEZSpux92/CMS6jZxzalAsUj&#10;W2IbeCZW2IygkFd2Rn5PkAA55Gc1+YH7ff7LGr/Bf4x65P4YtRJYLePLG6nLLHK3mIGHqEYAngZ5&#10;65A/Ub4DzLPpyzW2pLdrJ8yt5jkFg+C2WxnJLEN7jg9+d/a++Bum/EG5tPEDabDJ51v5NwVUAbo9&#10;xUk98h2GMjhepHT7Gth/a4VSW6PisPivYY6UHon+a/pn47+B/GF/pTrcWWoSRSBtgWTdnj+HHfPH&#10;t19Sa9K8G/G6aSSGy1yzhuYV3P8AZXkMZGSeY3Uq8LE8HDKpBx8qghvVPjH+wNOLyTVfBF1HHO5L&#10;S287ABmx0HbJ7dF465ryPVP2avihpQ2nwlfbovm3hC0bDHB3L254/SvNjGpT2Pac6NX4j6I+Bdrp&#10;usahHrOhz2WtQLIMW1x5VtqFuQBwR+7jlUcNmMxOxP3CPmPtH7Tf7ImjftF/s5aKPD+iwjxF4e8U&#10;aZq1kb+wWGWSOJxHLF86lo1MbH5QcEooPGc/Gvwt034peEvEFv8AadDvo1QqsbpBIDtyBjOM9/of&#10;TpX6Nfst67ruq+EI7TxIk6+cu3EysCOBg84OPQ9yPXr2YTEVJXpu6ueVmOGpx5aqd7NaM/B//grN&#10;okOo/tL+KNM+yTWi6J4ontbGZEVo3QJGgjbgYCjcoYcbVUYyCT8j6PbweG9W1YXalGbUCvlOwAUj&#10;lT+ee3av01/b1+E1kv7a3xI8La1as0Nxrv21UZRs/fxqd3PbJOexINfnZ+0j8GviB4L8W61d2+mM&#10;1h/aHlBVYHY3zAcZBwQ2a9yhJ1IJHztaPJJs/cL/AIN7v2hLb4pfA648KvNbw3nh+6itbi3Zl8za&#10;wO18dcfz/QfqVbR4KyY7YPvX83P/AAb4fH7U/hX+1Dp+jeIraaG18UL/AGZcxliFWfloX9Dll2f8&#10;C/Cv6RtLnFzYQzqwO6NTkfStpdjjXxXLFFFFZlBRRRQAUUUUAFFFFABRRRQAUUUUAFFFFABRRRQA&#10;1sgZA96ZLGjR+W0e5WAVlIGMfQ8VIRnqaawwM7unNAFK4E8vzuVT5ZArN/C+4KjAtwDjP8LdepH3&#10;qOpW0styt1Ef30d009mJQFHmrFsMe6QOyqwLfNEgIXce53aUtqGBVD8xVI5HViGKjnqMt3PUjqT7&#10;1WmldoZImQxs+UkCqWcOz7I3KxEttbBOSwwBzjnaAYUVgun6vbXUVzIrQyK1k91gzXcDRO0tq7z+&#10;bcOVbM+1Fi+5CgOFkBhtLbSfCrW8tlZyeculwwSXNxI76jqGm28UjKpLCa8upIWmY7W2uZJ2Odzt&#10;uu63aajexXtjoYSykv1uAtxJG0n2e9XYkEkkVqUMsTBS7754zgKnG8+XWln1C6W7sfCLQWjXNzep&#10;FNNGbhdN1IKqxebb2W0SwSfvJ5POuI3yyLwZAItIsB2m2j6XMy3lvtuktfI1O4hzHPqNpHCGS4jC&#10;ma6laNpBCA7o255G5zHu1J9Z0zw9PL/aN3YWc08gMj3VxFbi5YIg81RlmPGE+Y5GzHTBObZ6hqF6&#10;s0ehtHarLI8cMc2Ln+yr3YFFvLb2eEMWAZWLz5DPjIBTboWc3iVYCul6NC0fmv8A6PqWoRwvb4Yg&#10;IBbxSLsIAYZYthvmweA5eZJ+fYQc4OPl5OKkChlX5G+tNAAIAbcQ1SZQrv2dPU18tA7JDJxggFMY&#10;POP8KzLyUj5RjitG7cYPT6jvWTeyK5OZPfn+VdMSGJE5J+Uf/rpw4DDPqrDnJzUCvu+Zz7L7U9ZC&#10;q7yPqM9/8inYVyxHgqCT93oy46e1TWjDepHX09apKd/zP167as2pw+2NWY/3f6US2CO59HfAG5Em&#10;kQjPYZ/KvetEbMS186/s7XG/TUjB6V9DeH2BgSvSwr/co556SZrXGfLrj/HMatbMc9q7KT/V1yfj&#10;NN1swrqiZz+E+C/2+7AHw7PNIvCsct+NfHLyeZbOhDf6v5WY+3U5H8zX29+3vaLJ4NvJGB+UMf0r&#10;4RsLxBZSF+ioMrxj+XP15ruw549ZWkz5t+Odskfim6xuw0i/jx+n1rzXzMSsxJzkFdrdDgZA4/z+&#10;VeufHNIZPEE75ZdwBHGe+P8ACvJ3t5JdRaC2G5mwB/sn0rojpcx7HReEYXubwQwA8j5doNd1dxJo&#10;OlFYRtVV3MzjDHocevt7/U1k/D/SVtY2Cxu0u3du/hBI9f8AJ5HrTfH2oTrZkm4WMMyxrtJ+aQlc&#10;fd54xk7eeO2CRw4ioehhabUtTz/4qeJWYNpUOdyrJcylcnbhdsaZxjJzn6An+JcfLfjpYWunk/ha&#10;U7V/vEnjnn257flXs/xA8R7ZZoYH+dVQSLvJx/F+fzEnHGc9cV4l4mJnklMqsyqxLAj7xHAH8/8A&#10;PFcEdah7MVaBztpdyRamlom1TJxIvocZx+WfrV+6tvLs1tAu1V3IzM3J29v17elZ10QbxDany2Zm&#10;MjbflTBHU4yBk+5JIxjgHblhghtgumxrMzTbdzd2xjp2H49u4rd6WIRkaVowF6Z7lTiJgduOvXHP&#10;+Txz2rZiiD4Zv3cig71bO1TnIA45OMdqdHDZQW+bZPvsUjk2hsngE5PXvjtjtxUG14c8ESO5+X0B&#10;5wfw5/H6Yl+8Unykd9cSlFjRF3TdQkmSoA/r1/DPSsW5ZZ2UMjbnbKx8Zkx/EfQelXtXkUyRgKXK&#10;ru9NzEnj/P8ASqdzcr5HmXLbp0b/AFvLYGTx7gHkdx78YqJO7NSxeztLBvtHmrMsebdV248zK/ey&#10;eBt3dO+3oK6jwrp76po39o2pywX9+xb7vP8An8q89gs9TubrZJHukDcgZPHY8dRjGPXPWvXvhDod&#10;1YaXeW+q/JHefdjbHDY4Htzz06Yrz8VLljuephqa5locvf6XJbDzX3fvJVBU/wCfUfrXbfCWPzdb&#10;jZh83mIrNGT6MccHjO0Y78VU+IGjjTJ5IXhb5ZgAy4+cEISPqM810PwHsTJMt5O7R7EV964+ZucH&#10;nH6eorlr1lLDOR1Yei44tI+jvCN0z2EbO7MzEfdzyc+wzj+X611GmFvlSGN/3kuNy4+X3IJPQEnv&#10;kDFcn4Y8uCGOMxGNP4SuBtyT1zjoMelddpw+0KoUNhV/u5zxxx0z+fXnFfLv4j7aj5mpZtItvk3O&#10;QfmyHyytuxx19fwyM4qFrmIhriWPzDtwzPx79x2HfpzRLNPOI1l6mEEwwsQU6jnj/dI9cnjjlxjd&#10;45Imm8x1+ZJOdxxz35weOc/iKqJ081tER2k9xcR/LIq5ZcqVPGepGD83rn37dBpWcEUqNDC6n5gN&#10;g+vXHfoecDP15qrbxu07KblmZpPlIbgdRxjrx656emQL0Ia3ZbZUYYcBW3Zz179Ofr1461nU8jem&#10;tNTSthcqyskgVWj2sudvbGOD0HoD0P1rotHugQCHXBZQzMpB47/ln8u9cxHNDbSR+ZLv2qMtuOSx&#10;7evHPfA/DnV0y9iZRK0wV92R8w+XBGcnPp6d8cE81yyibXPRPB2oxW82xLncHYjIwc927fQ/RT04&#10;x6d4N1xAtvHJI0atB5dw0RBCg5UsCDwM7c4U4BJ5BOfD9NuHRZFiBk3MBtim3AgAEHtjqMdQCa7b&#10;wT4nFpLBN514jIsckabmYSOjKSSQQcE9hnO0jrUwXv3Cb5lY+k/DXiAwqsurzR3l6juFWS4CyAFE&#10;AXLRnLA5xjHJYE8Kod42+OCeH7wtYaxa3y2oFtcM187PEwRSHbO0j5ADiHIJUhicivEr/wCIsVjC&#10;uoXbTrGLeMR28kkgZ2I4b5Sq7VwMAqQRgHHJrxv4/wDx501kkt4ZbprqSUpibZIEX5WCqcZIB684&#10;OFIA2mu761NR5IHmzw9O/PM1P2n/ANq2RtLOnaHcwlYY5EWS3sg3m5lZkUhgQAu5mGA2CWC4GK+V&#10;fDV5d+LNSkurkTBpJgVjZgBuzgHAGccHHUk4+tZ/xS8Z3WoKzXcnm3UkJFpcSNkDOecbenPbIGCe&#10;2D23wh8OBLWHeflXBWRlOWyVyevrkn2x7gqs5UqN5PWRz0bYivaOyNyObw/ZXljLrNxPBZyTxC6m&#10;kUkwoDh2zg4GOclTwScNjmZJPD8ni26Twtq95qGl26xLb6hcQLEs7eUplaMBjuVZSyq3RlAJxnFd&#10;M/hq3u7lvtRXfJzB93KnGPT1A6juO1RQ6daQnfMGZ2P7uRscKd2Rgc/xfiCa4Lxe53eympXNfRml&#10;Ey7IHTayttVuQDjjOOOxznkkE8V7d8CvFl0lzHeS3ytskXypp4zm3/eKSQuSDnaQRgj5nwvOa8R0&#10;x7aNCrv5ilcR/K2H78Y4wc9vT0Bru/hn4rGjXsU0DOyxzKUkbjDg444924745zxUxlaS0NlT5on6&#10;nfsd+Njq2jxxXUKMzeVIGh/1bK0QYDC5AcP1Gfvbj0wK+hfE9pYXvhVptRAKQyK+5R2ztz9ME59q&#10;+Gf2RfjTpei6FHYzajbqzXB8uJSyqqOQ0ZDAEZUkgYyQOORgV9j3WoXfxI+EGtaR4T1JYdQvNFub&#10;exkbKiKdomEbHaMgKxHIGePWvv8AL68KmFSTu7H5znGFqUcdzNWTe5yeoeDNDvUF9bXEczbtkiRo&#10;uGBb5QNo45IyeM4BORk1mQ/DDTXZlkslK7sMnklv4VOQBnjAbkdTgdTXzh8Gv2yHsdUbwd4wk+y6&#10;paXEkV9b3FsY1tpopCrwmMuTuUKQOU24csuR830X4R+Juga5JHcafIvlBX3tuCrHwG2nk9vTIwv8&#10;POZo4jC4jVb9jbEYLHYJ2nt0fQ67w38LtCsfnSyVW3A7WXLce5Hv6/4V1UXhexs1BVAp+8Dxzis/&#10;w1qttNbxonlhzx+7GF6/MB34KnsO3vjq7byruDaRkevvXowhDl0R4dapV5tWfkh/wWW+H7eHf2xb&#10;HWbeL7Pb+KvByySXCqdv2iGQxliehO3y89wBmvzL/wCCg/hzxVDYWuvaHqF1FvjA1CO3mIEk0Y27&#10;2wBkkDPfp7V+v/8AwXt8J3Yvfhh4ptkkYR3WpWUm1eMusEi5/wC/b4+pr8sv2tNK1OHQVs4n8xpJ&#10;w9oxbh1ZfmQj16EfQVdBqDa8wqe/TTPN/wDgmJqOlan4w1jXfEnjO60/VNBt4dR0VlZfmmSVTzkj&#10;O3A4ByQT0PNf1Ofs9+OdO+JnwW8NeP8ASGY2usaPb3dvuGDtkjDDI7HB6V/PT/wRH/Zn+FfxP+KP&#10;j7QPGekR3Df8I7HLprSTbHc73DKoBz12fMOgHvX7m/8ABNK61Bv2QPC+i6oqrcaLFNpUgUEf8esz&#10;24OD0yIwfxq6kveRwRf7xo97oooqTUKKKKACiiigAooooAKKKKACiiigAooooAKKKKACmt0xinU1&#10;sUAR3EvlL52eI1LMPUY9cgD8f/r1SnSULhokaGGRVmEi7hJEEzu5KIhDEEkBuFxjJG23Mrsy4fY2&#10;V2njPXLLk54IHp9COojn3YJgUNN5btD5jbev8JJywGcdBx6dBQBk6jYwyWUaain9pW6xwpqH21Vk&#10;juIRk+aVJjgVg2JGZVPyrgLygFKXR9N12za213SpvEHnWljHeQ3GLi1uYRcOYrkCTy7TzAczSeUm&#10;/CoMNiEHR1b+0VDHTooZrwLNNpC3UnkKXVABBI7iSRQ7FsvHGdqdiQN9PWZFSeOdYVLG4ll0e+vd&#10;kIt7gMkf2YvcF5AZyzqrRRYEe4DBKF9IgO0jTre7jtpYtWk1iNrO0a4vLzNxFqEC+a8U6bfLtY5j&#10;IwkZ4kOVVRgDyimrpVxDFYwynUpr9Wt41jvlzJ9pULnzSIkEasxJPyAAjGMDAGVKulmVtXvp2t4P&#10;7QYWd5qEJSSyvN5tT5bXZOBKW2R+XGFYMxUsJVzqC01K5i8+ylhhkkkY3Md3DLcKHwFIj3Om1Pl4&#10;wAG+8BySRgfnesuD9/73fvTjMDH5ZP1LVWlk3NtUYPY96Z5x2FsE4x90V837M7Nx93Nu3Et8vOB0&#10;/wA9aybmVg3LVbnlHzRr1X/a71m3L7+FG7PJBrWJnIBJk4C/Q1IG5XDdvmzVcOsiZLt8v+zTkdty&#10;nB6EHd6+lWZljzG28/8AjvaprKT99lPX7vUVRDbhkHp97FTaZL5sgEZBb+dKTKj8R9Bfs5XDG2Cu&#10;T97+tfR/htswLg18yfs6SlWKErndzj8K+lvDB3WyGu3Bu9FGVZcszomP7rOO1cx4vVjbNXTf8sq5&#10;7xYm61bIruiYz+E+J/29LXf4IvmPHyk/L9K/Nu01WNGmhZj8vy5x6f5Nfp1+3JbJJ4D1IMm79y38&#10;jX5Rw38q3kqzXO/52H6n8e4rros8iqryOH+ND79TZwFLOoPzLjHJ5/wrifB3hu81PVBdPGV27T8w&#10;6fhx6D/PFel+IfC9/wCNNfjsLKBmyMMV/ToM/wAq62H4U/8ACK6aqtbhW24dhjr/AJHrV1a0YGlH&#10;DupqcBb50xgNzCOPcJFjXDHuSOeTn8/1PG/FjUF0q0W6Nwytb7pJAeu7B5APUencV3/jqCG2jdTG&#10;pSRtrKWOCNpOfrx7dK8X+KdyNdkaHyyZCSrN5m35CThm9RjPAOenvXnVJ8x6lKnynjPimaaaeS5I&#10;Y+YxZdx6ccf56Y/GuN1S2DmOErtXLNI2eOpOTxyMfzNekeM9KhAyo+UW5nVt33ht/Tt+def+J2WL&#10;S/K81lWaRfOkGDhRzj+vXr6YrKNr6HX9mxwWu3ka3jWEKny/mkG7rIwztz9Rj1ABA/vE6/hvz5fD&#10;/J2yMcR5I+VWA5+vJFc/c263l5JIdufm3bs49l/zg4HHNb2g3El0Iw3CrGN3+8QTn8QR/KuifwmU&#10;dzUuC1nAViQM0MICDdlS5zzj+fsKySVa1W4812fbsTI/Hj1JJH8uOla13cI/mAxq3y7x/tfL25//&#10;AFc1mw28rqkxlXA+7u7kk9B2xzjtUooz7qNY9yODuRfmZW+7k849z/nFZt8wlYNzsxn2HH+T/WtO&#10;9kJlmizuCkl9vQ4x7c8An8fas0qXTZIzKGU7m+jf4Z9a0XwknQ/D2aAIi3LKVZsrj03Hj6Z/Lr3N&#10;eqWIgh0tW3Jul5+ZumDxx/n+ePJvAWjazqd19qs9OmkhFwIF8lPMKtj5VIGevQcc17X4K8Bf8Ju5&#10;0i41ldM+xrPNqkl2yQi2hgj3uR5jL5kjYZVjHzFsYz0rycVTcqmh7GFqRjT1Jrd7XxRayW1xB5sm&#10;4JI275WBXAOPwWuv+HujWejiO3httuMKdrdMYJ/QfrXnemQXfhe4s7qRyvnyCOZex5G39eK9L8MX&#10;cc93+8C/K3HPP3a8XENqOmx7mHivaXe56h4dht0gUwxrzJu3FQDnu3UcAfn+Wev097eGKSaSKRlU&#10;fK0bAYYjrjA4B7Dnt9Oa8PGFLaOWQoIflDbgOFPv6D3/ADrqLHeyCNNisB8vm43H1OfbjPXr9a8i&#10;Uj3qOxYaFA0ayN8q5CsrZ987R2zk9eOvc4kQM0QkkbcnmFzuToc4GQAScnB6H6esiW8vRWXp93ao&#10;GMDjqMHr69vamxwMkrKkaLlsMqyeo+7xj2/rjrSjM6OpYtdo25VlLL842jnBPOQTnjvwfw6Tl0jd&#10;92WZ1yViHVuM9+nb6/jVbeHlYKysGyQxkAK+mB74PT159Kd8lpLl3LOrfwsPvbRnvnrn8+1HxM3j&#10;OxZjmaUtslRQxw0g+Y8E544APrVlp2EO4FjtAO9V+UtjHXnnj/OKyIr3EqwRu3ynK7VOB0JGQPy9&#10;DVmzvRKNjc8j/WMT2xn8SPT9KJU0HtkzqrO8id9l1L5kbR+WxMnUYI54yR65x7YPNXl8R28cYXzf&#10;3aw/MjN8xwOCWJIIBHTv6jArjU1xLez3TSKqL8q+X1YE+mP64yevesDxb8R47GxYwXjpGoKRxxv8&#10;xGcDIP8AnPr2iNNuRnUrRjG7Z1HxP+LdtpGltJHcRrIwyyLlWbnttIOOOxIwQPWvGZNXu/Eurvq1&#10;8u47sRx79uV2nk/+Og9evepTbXmsT/2trcv3pP8AR4WbITBPJxweMkk4I7cAmrdxpMkQXzFzI33d&#10;shbaoXqM/kMc98DJrvp0Y0VrueRVxE8RPTY8++JGnX8tzNLHbN80f7tVIOHwRj1Ay2M//Xr1j4F/&#10;Erw/qmjQwXsTJfRgeZEWVfLwe4J5BOcdfzxjHurG2mCtcW6ttXEjGMfKeD356j1zkVymr/C7Try+&#10;a+0S9a1KthnjkOOvzZGCB+eQOO9ZVOSslGXQ2ouWHlzQ+49p8Y/tSfAT4WWYi8c+OLKGRWXdbQ7p&#10;pTnP/LNFYgYPpgY96w9C/bN/Zh8fX32Lw78TLWOboq30Mtrv5/hMyoCST0BJ/nXifiH4F+FNRm3a&#10;sZJpmdgPOAweTjgDpxjv0z3rm1/Zt8MRvJaPeqGDErIEXaR29zV08HgeX3nK/wArfdb9SZ47H82i&#10;jbtrf7/+AfZFv4qFs0f2Z1dQoHy/MMEdd2CT/nNben60zN9onSHzGOFy5A29wT+fH8utfPX7PPhf&#10;xb4BuJNDbxX/AGnoLR/6Pby8yWxA/g9FPHy5wOCMfNn2zTbtkLfKZEMZ2xkfNux90dufXp0z1zXL&#10;KlFScVqejRrSnT53p5HvHwT8ZXllfRhYZG8tSqrGxXdncQxC8g88c+3Tivvf9mT4yati3/tXUJJi&#10;+1d+7fuXGMDPRvoVOSx55Nfl54R/aA8A/B6/S48dayqpHD5tvo9rtmvb3AJVIYsn7xBXe4CAn5mH&#10;Ue3fs8/tv+IvHHjhvGXiP4bjwj4VsZGC3GoXSsLa0G5/Nl+Rd8pVGCxJuZiNihzjOlGnUwslUi3f&#10;p5mGI5cZCVOSVravsW/2+/HFh8Kv2/fGU/heJo7XUpLK+ktLeRlBea2hkm5GGy0xlJIP8RAAr0j9&#10;mH9olbOOGz/4Sc7BA0m2SIJhOCPLnYFlYq/93qgAyWBHwZ8ff2k2/aG/aQ8SfFqKCS3tdSvhHp0L&#10;qsci20Uaww7wHZRKYo0L4YjcWxxxXafB/wCId5p2qRm3laNmQrNJGzK4z3wOuBnqQCAevYq1KlPF&#10;OpHS7v8AebUKdOtg40p62SX3Kx+vHgL4x6fe21rPd3RDTKxG5fm2qwAVyNysRzkqccDuWUey+DPG&#10;cd/GvnOGZj823JHXAwcAdfzFfnB8Bvi1PHo8ZtLhYdsxfb5oB3ALtTZvG0DC4wByzL83GPqb4X/E&#10;37Y0N7HINsqqzHftyR6c89cAdSB6rge9gs057KR8zmWR8t3E4f8A4Lf20U3wP8EazLFJJGnj6CCb&#10;YucLJa3Ayfb5RX5Gfte+Hr+K3u9Eu7Zre1m3rDI65YOAXU5xwduAPev16/4K4Knir9hi+voL3bNY&#10;69pt1BNwSGEwGe2Dhv8AAAV+f/7W3wvk+IH7P9rrei2sk141kl0qcFjIqDcK96Eua8kfMTpunHlZ&#10;wn/Bv94kGnftgRWPjzQbhlj0+6tDfRowj+eIyJv4xk+WfrwfWv22/Ylv7S+0PxmdJtmj0+Pxtdix&#10;3LjchWN2I9t7PX5l/wDBNnwRYfC//gnz4y/aO1bTbe01SZp7u0vJMJJHJbxeWByOcSBxtwQentX6&#10;Jf8ABJ251/Wf2GvBnjHxUzvqWvWsmpXc0kQRpGmlZgSBwPlIH0Aqp/FFnmR1qPyPpCiiiqNAoooo&#10;AKKKKACiiigAooooAKKKKACiiigAooooAKaAwyOlOpCB6UARMzFsIT3Kn0I4xx/U/wD1oZjFIVt8&#10;SLvkUDyi3yOvz4bZ0HHOTg5wc7sGdtx4dtu4ALx0P1PH6f8A1q86SS72nZVhZXWRWXdzkBWBYhQA&#10;ASRtPJHPHzAGZbRJNCIm8yGOUR/bLO0by3tbpn80ki3ywLmTLkyFcAdQzsaLRBr2bTRex/aGt421&#10;7TrGdbWQI5kAvkS3ElxudoiqhpQCqtzuQg7GqNPHBcSrYyXhit2MlmF3fa4whxGpdo4ldmx947cc&#10;EgHK4/2lnljSxupJlgaa70Cexaaa3eFI1jkilECxQAgyskcUkj5KiQZaNtlxAnsDdWeszPLY2a6j&#10;dTKvnFIrVdRtw4feoDSzO0MchXD7Az7iAiuCurpNnp8UEd3DZMzSWkSLcXELee0SglFkaU+YSNzH&#10;5+QXOeSa5vwxHcLp0MGj2LafprRq39jmaESeHrgRW6xWIg09SjxgmSSTdOwUnClo2XytWyMTPOkl&#10;x/Y1407PeRotrGbs/cW52/vTtcR/LuYNtADAEYDkB+djOA21vTP3eB0pvnvs+WP/ABNNkJz+uexp&#10;uG2grJnnHyjpXz52R+IjllU8tycfw/Ws+6Lk9Oh6nvzV+QsPkIKn+97VTuoXKfICCGzwf/rVMZXJ&#10;kQx5Q4Ge+fbjOaV34BVsnd/L/wDXR5RY+Xz0zTkt5Cvyj1/PNUSQuzBsuoXgnr96rGknfdYLFsNn&#10;0/yahMR3cHr/ABAdasaVGq3Y3j+LcN1KT0KiveR7p+zy4jusK3y19OeFSPsq/NXy38BZCmoru6lf&#10;pX1B4RfdaqQK7cvf7v5meJX7w6iP/V9KwvE6Ztmrch5j5rJ8RJvgYYr0VucsvhPkj9szTzd+C9Qj&#10;2D5oH+9ivyHFtcXHia+05D5jfbnRUH1+vP8An2Nfst+1Xp32rwtfIf8Ani1fmf8ABb4LXes/FPUt&#10;X1SPMMeoOVB579f/AK+e/wCeyqciuedKnzVDY+FPwXGk6RHrWoacZJXUl2YFQM+nf/J+lVfijoMk&#10;MSsLNT8vCrJ0x/L/APVX0Jqeg2mn6NHZ2sSqq52gADB/D1P868D/AGjfGWneC/Dl1qGoOqrDC5+Z&#10;upxxj88/QVwVJylK7PWpQjGB8b/tP/EWHwvG2nRQqsrMSPMkBJIHTA9s/wD168/0rT7e+jF7eztJ&#10;JJtSZt/A4yVH0zvzznnpXjvxu+Ml18R/iRc36XLNbxzMIdp469eB0x/j3r1rwV4jgPh6EtOoWSJT&#10;uA+7nARsA9MDBHfp2NTJS5UzWny8xz+v6HHuvrORF/0O0j3Nu/1q7OCMY6+Wnvye4xXjPi44tlhW&#10;BWkZSQxzksR0IPHBz+ffivfPGV6skFxH5ZXzrFbeNv7sgB4Oe21wM8kjp1rw3xxAkV3NbptYx7th&#10;VT/nv+lFPVmsl7p5veXE+8WW1c3HyE+WgyW6HIHTlfzNaVhLDpr/AGQHdJvHGeATkjnPoP16VDBa&#10;RNfNqskW+OJiyx443Enj6YBx9PcUWsxuL2GdnwzuzzMy+hXA9s4/n9B1Ss9DCxv6hZOZf3ZLbiQq&#10;59Me/rj/AD1rXzGwtGmdx8jbYY9wxuVdxPrzkf56aGnyyXdjb3hZg+ws7dNvvz6Vk68JodJKsq5a&#10;Zmk+YYB3R8/4/jSgEjGgCYb7Qx2uwLYPJzkH+ufYiqlw7pbzMxxtPlpxz1ySPwGOfWrUk3mSLIhI&#10;Vv4TwcEcc+w/lVfWAY9y4A+cvu9CR1/AD9a1MzrP2ePETeGvidb6y/iKbTo4UmmkkWESGUJG0gj2&#10;5wd5UJk8Ddn+Gva9U8feGPFUniL4q/FnU0n8TatqMd1Ddwqsce0+Z56OpOOcoVKjdnkkjk/Kk/2i&#10;2Zp7dvLO3CsrbcdiPftVW7v7+7O25vJpFX7qySlsCuavh5Veuh1UK8aOtrs9R8c/FyXxneNDpUrR&#10;2scmVO3BdgePpyfxr2f4T+K49U0y1vjJtZ413Lu6MOME/WvlTQpmWXJLFWXacc49P617T+z14jmW&#10;8fRJZgzJIGjz/dOOPz/nXm47Cxjh7RWx62Bxk5YhOXU+uPB1xGsWF+90+bOMHPX05/zzXcaYlrGu&#10;5Yd2EXcwXliDgE/nz0x1rzrwBNK9tlTn7vO4MRx29+vGf8K9E0pGkg5DJ83c56HC4weQcfX15r4+&#10;tpI+0o6milmBIYtsrozZbg9cfL06Dgfj29Y7hkhj/eLg/wAMYAyD6kfTPv7dquWttItp5sLN5ahV&#10;Eb46bfve/A9Tn0qG6B+0IVKhnPrux8owc9T0Pr/PGSOmxUk83G1FLR+Zld+cN8x7g4x+Hpn1qNY/&#10;ssKybm+9llViTt7fp/KlYPMFEkiu+0NJ5YHPqeRjrjnHf1NTMqtbtJlGZuNkbZwVOcdOenrjke4r&#10;oiRzFPyJXl+0yBssd21T0xz+efXnIqS6vfKSQmWNc/Kq5BJweQM+uPX0qO8WdFZWAPy/u280qSB3&#10;6d8Hv37dBHJbTRyeTPBIjhzujIxtPpnJ/wAhulVJmJTvdV+TE0jrtX5u/wCoOCcDv+hrkby71HxF&#10;P9puBJ5YVTaiMAsygA5AONxxk8nA9+a3vEGntfR/Y7RV8v70yx5Hy5B2d++APTvg8CiLO1he3ntX&#10;CRtGpEqwNg/Ljafl+nBB6kda7KUOSPMedXqOpLkHadZL5LWjwqWxll2kFT5hGeccNjoQcKc+mb0C&#10;x3bfaXjkkkkXzFkyMx7RwRn7vsPQdPSO2v3G1JHSbdIwkbcdvT73PbpgcHritDzIoV+1iRo1jyNz&#10;yBlJ4689s5PcE/hWFWU5Ssb0Kel0Vr7TbZgl0pgk/vBgS2eDu5HGATye46dM1p7AJHHcWkm7c2SA&#10;o3DLYHHHHft+daF5PpltGFu52ZhlpEt4HYoMYBJAOM4xjP6YJyLrxHpCrILiK8V1jJhzasAxXvnG&#10;AOG55BOOACcKFCvLVRZvKDeiMS+06WWMyBiOGX5VIDcYydvfkn1P5Vgta3Pm4iQjbyqtGxPXr6DA&#10;GT3yR269E/ijSU32t4uxRkBppm+Y7v4cDjALc529cE9D3nw3h+Hepa1b2v8AakFqGkka4kk5jjXb&#10;nIcEljnLbdv8OO9d1OjUjo4s554es9Ueb+HJ9T0cRyRX8aNvAXcuHU4J27cgjoO2OfqK9W+Hlj4o&#10;16/jsDeOIXVmmeOPYVUHauXGCgLFe/vxgCvpjwL+xV4M8XaZHrfh3SdO1mO6GDPHcKVx5ilTjIY7&#10;l2kopJC7uMc19DfA7/gmH4Vs9Vs9a8R+GNY0+aK7kjaOGVJI0UryhAbLAkIQ3K5QgEkgHSOFqSna&#10;MXfzX67GFSpHDxvOS+T1+7c8k/ZK/Yj8IeDPido3xJvPDMNzcW00dxbzYk/0dnhcFNyHDDMgPIJO&#10;AMnJDaP/AAUhN1qFlcI9rIwUvtleP5n5Y5wWOOfT+eSft3w78G4Ph6r2jxyf6OhgtZri5J3w9Bnn&#10;DHCqTkLtO1VAVQa+cP28fh7DqvheW5aPY3llU8wlM5Xvu7Z55PfrU4yjUowXN3VxYPFU8RNqK6WR&#10;+QsF/Jp/iOZJi4YyHocd+foAf/rk16d4F1+WOJRHK+cAhVB+bA9j715j8X7E6J4zZYlZP3hDMG4H&#10;Qdj39O35Vu+AdRkW1hR5lzn5W5wQc8d+nt6Vz4infU7sLW923Y+z/gR44LCOCOVtg6GVmOwle45y&#10;MZ4IIIyOuK+r/hL4tuobeGZZljkZsbVkQ/3cdeg5xzz9Mmvgr4H6zM15CgXf+9G1guOOMjpnnBPt&#10;75r7M+CEdzqiSC4m2ryZXcENkn345+nQ1x04yjUsj0ZVIzp6non7f/imz1H9kW40G5Tcuoa5awr1&#10;42s0oOPT93+Havmb4MWC+LfhTc+GZZGe9tI38uNwGUkD7o+vI+vNZn/BXn4+XHheT4b/AAYsLhoZ&#10;Gjn1nU9rDgZ8mEcHJIAmyO4dSK5P9l74oaZrN5Fd6Ze+TJuHnMvRG2+57/pj1r7zARbwqb6n5rmV&#10;SKxkox6HtXiy30TQ/wBi7Tfg1oGrzaZJ4w1RbI2rMVEE1xLnYR6bmx7nHrX6nfAbwLpnwy+DXhn4&#10;f6ND5dro+i21pAnoqRqo/lX58eFfhxo3xW+MXgdLq3hurez1SG9mhOMF0GVYDBHXB9DkV+lOkFVt&#10;Vjj+4FG36VvKPvLyR48Y8rZcooopFCF1BwWpQynoay9TupIfnB5qTSrp5kBZaqwrmhRRRUjCiiig&#10;AooooAKKKKACiiigAooooAKTBIxS01nCjcTxjOT2oAaflJYL67sdT+XWq6bklYpH+8XbGzMwHmKB&#10;nI+8xxlsA45B7HJmkXKYZd3RXVhkEd/QdM/54qnPczTW2NKufMkkt5JrOfyzJGT/AA52lFYfMMAu&#10;CQM54LAAq3UOnm5tC9x9lmZkGnXkwjE0m5vNktlM25/nWL512ghfukMuUz9UuY1tmvtStf8AiV+Y&#10;ZdSa8i4sZo33/avMu3VVhjMWRtjPJR1woNX5ZF8m6nTzWtbhnF1HbyfvIHACfJ9nUsSTySX3Ljtj&#10;AxNSnm07XJpYGtYfEtvBNJp9szW9u3iGzt4B8jNi5ufs8U14Msqq6y4+UpJiW47gW7S7OqWpudOd&#10;tQm+wrPmPzbm11KykklZBE5MNqZpETkgny967soyM23ol894jC3eNoY1UFRcI0kEhyWhZYxtXYCm&#10;MMxOTnoC3I6/c6VaWT65q9zLZ6S01xc2fiDUreOGTw5ceS8JuS2pSHZuLskYSAqA+GUo5Jua/wCK&#10;ptHnWPV7XUY7iRpP+QTpmp6lC0KyMsbFreNEjkKjLpg7ScAsAGa+UD8/zbov3Rk9dvSpBCv3j3/l&#10;z/jVv7MwC7gx/pSrEEGwD2+XtXzNSXY7tijLaLjOPm2/0qrcWu45Jx0zx1rYeEFiQp45qndQ7ctt&#10;O31rOL1FuZq2ik/M+R/CSP1+lOFrsHB56AY6VYEeB8ybetOCbyq5+9zkdv8AJra4+WJRe1JUenVf&#10;b/Cp7GIx3Od3zHP409sKCMe/ze1LbMouF3HHXnI+tTIErNHqvwWmC6xGufvKOMV9QeDJN1qv0r5T&#10;+Ed1s1uHJ5Y7f8/lX1J4FkzbKc9q7Mu+FrzMcV8SO0t8+UM1n66gMLA+lX7QkxVU1kExMMV6hxv4&#10;T5/+POitrGmz2YX7ysGr5Ht/B9r4X1u5jt0VP3u77uM8/wCea+4PiVaILKaRiOAa+O/H15DZeN7q&#10;HP3+RWluY45WjK7Ob8Sam1tpdx5z8JIduR1BAPI/Gvy2/wCCp37TE1zdSfD/AMN3u75ts+09Qc9P&#10;8g4r7X/ba+P8Hwt8H3z2s586a3Hlp3DH5f8ACvyI+Ps+reKtSm1jVJGeaafzJSM5yf5fSsZU+adj&#10;spzfKeXad9ou5gXJbLfd6mvcvh1qVxFokKGVhhNrLt+8Bxj/AMez+Jry/wAM+HmaVZdhYqf73I/z&#10;+lexeDvDr2ekbnj3RxxZZVYevvWlaneJpCfLKxNf3Nw1lOZt2yRW2KZBhcLwT7lRx39PWvK/FIW9&#10;vp3VmZw2GweDn3JPqPyrv/Hd1/Y2nNNLOv8Aq2bO7PfHX+vvXmdtdtcCS42fM7ZbjIC+9ckVY6+b&#10;3bM5zXYVtGW2hxtEe5lz065Pr02g/wC7WPbztDqS7pdqxSqsm49GyoOMc9yOn8Va2ozNc3VxcB1b&#10;bukbdwNuW4P4j9a5mG6mAin3bfLumd7jvvAB3ZAz9O/X8OmK7mEn2O80K5t10gBfmUp8insvQD8K&#10;z7yUXdtcWsYVt8Kn73+wM/yz7Cm+E76EWc8aoqxwts3fxdV9fp+tZUVxNFe/vt0bCQIq+Z1ydo/D&#10;I/8AHue9KPxBLYz9PZxM1tvUSwsflb+L068DHT+VT6latJAt35UmwrldqYyAe3aptTs0W8j1a1+X&#10;dGRMpzw35Hpjqcf42LnyoreNVMh2orqyxgkqSQ306g+2KuWupKOWvS6SuvzMFZs9cEev8qqSwOo3&#10;bflHKlh1rW1uCSO48zHzIq5Vl5Hy9M/XNZqOZE2CIfMQBheuT+X+RVXuIk0Z/wDSPLZvvcc5r0T4&#10;cayNL8RWd8xVd7CKbv6Y+v8AkcV5tDOYW8+Pg5z97JPrXU+H5yQqjP3g25c8d/51y4mHNFp9Trws&#10;3GSa6H3F8MNUM9snlyNzwvuvfpXrGhuw01AxUqV2sGX5Qc/4E/5GT86/A3xRFqGjWt1LOT+7ww3c&#10;bvz9ce1e66BfRy2sYaRS20knYRjpwB36f55r4HFQcKjTP0TB1OemmdPayh7lRNL8oQmTdkcjqTjv&#10;3/8ArZNR3U8du7NZ2vEczfKV27dox3HPb0zj8KW3jRoY5JZFmBUFU4y2SfYZ546cDBqSNY1j8uBl&#10;+U4UK3G4deDn8/Y45wa5os77Fa3Z5Tm3m3IXLc7hjBI7gYz1x17U0JN5ahGKxq3yhunB4xjk8+h6&#10;cVYuDG119mhiJMm4xhW5bnqOevH6/hUe+VZJJE3qduyNlxle+c9ec/Tjt1reMjCREsUShUMo2/Mw&#10;wc45JUY4GMYx/wDWp8gY7SPmjYKu1cKcH09eeB3JPbs2XBKRoF87b8sfLM3B5Ax1H69eM5qxCwlZ&#10;o0vPMd3UyK8b5Kkd+Mkg8Y4J56jmh3J0MnxDZTQ280k1vtkkT5143xgYGOOd3UHjp9cnxj4g/Emy&#10;8IKyGb523Iq7eGbgbiBjnIHb29a971LT4n02W2dQqurfN94tgdSQTkdPlzg4GOevyl+078Lr+8W3&#10;vJVdYl1TEwjZnUK+dr8HooznjoSTwRXuYOMatlLY8LGTlRbaVzft/i7fR6f9s0/w9NJEyvtmSBvL&#10;2DJJB74AyccBQeDk16p8Kvgv+0f8ddDPiXQI4bOzPAZgVDE4OF2g889+5x6iuv8Ahx4D8G6v8FI/&#10;DepWsLRy2nlRLxujYKMbeOOpHp2Pevu/9iLwHpHhv4HaXpdjaLArabH56Iq8lgrsDjg/Nz35Arsq&#10;UVTklFbnKs0qOjfazPyt8TeCfipoPxC/4Qa90y8muoWMfGApbOOBtyc9uM9PSug8e/A74zfDXSYt&#10;b8T+Gr9oCodnW3R9o9W5BH9e3pX6f3HwG8I6p+0DD4vksIWS308B7fb9+YMQshOP7u4AdBnPXmu6&#10;+LPwR8IePfh9rXh7UNNh/f6bJHbSP0SbHDcDnvgHjPUk8GYqtK/kdf8AalGM4e7va5+PHhPT9W8Z&#10;200mh6ZNqCwgtNGLV/l3DLMMjGeByck7q0NM0G+024NtfpMvlsdokjZWB9c8HHHXvxx0r9cP2Q/2&#10;R/BPw7+E9jpdxpMdxqV6Dc6leNGd07uScMWyeBgdcfjmue/b+/YP8M+KPgrJ43+GNlcWviXS7q2e&#10;OC1G0XYklWJojtPzDLqQCDyo55qqftpQ5tLWudcc6wscX7Fx3dk0fnX8MvGnj/StbsZ7TWLzy3mj&#10;LWu35ZkjCKikMpDnG1QpBAGOua95sf2jfjTput6hf6F8SNat5JrtrrUJINWlEckiOZDJOyttkBG0&#10;5zknaF6rX1N8AP8Agkn4K1D4f29t8U9Zu5damhEt1Paqu0OR/q14G0LwNwGScnIzivFfFf8AwTC+&#10;OVhL8QtcbQtJt9N8K3V4uhyTRzmS9t1DPHIw87GTHtYcZ3c9VONP3kaak4uz7HbTzjLatSUYyV49&#10;1vd207np3wL/AOCnXxT8LLb6X8YLxdc024YRRXLMpmXacGQSAZYYBzknLHjktn1z40+NPA3xN+Et&#10;34k8MTNdafJbMshGdwY4bk44ILAkDse4INfkD8SvE3jL4M2OnW/xCtzocmpTF7GGdWEdwYxgtGzD&#10;ccEYIyQMY56D0z9lb9tOSDwzrXhi/wBbWazmsykLckLIGX5uoyQAx9K48VzVqPu3aFWo4SNf2kYq&#10;MlvbZ+q7nkv7VPhC50/xDd6vafNGJiQuF+Ude3GfX0/Oud+GF2Z7ON87gANyr1/w/wD1ivR/2gfE&#10;C+Ibpogu6HBdnbGA3J788j69zj05L4G+GF1DVoUWGQq1woCbfvKTzgZ9O2O34Vy1Pdoq5xUdart1&#10;Poj4BafeS3EZjbhcOqMo2tjkA8cd/wDDuPvb9nvwpBH4e+1387Q2sZVria4cKkUaplnOenGTnAxj&#10;8/k/4I+DTFqMEZtBu8xd3lyfeUoMge3/AMV0r1z/AIKJfHOb9lT/AIJ6axqPh66ltdX8STR6RYyQ&#10;sfMhE3M8pzzt8oFe+NwHNY4Wmq2JSR0Y7EfVcI5dT81/2tP2uPEH7RX7VniX4kuFttPh1B7TSLGZ&#10;VBjsoMxoh4zkqN31NdH8LPinqfhO8t9T00Qtp95D8yxY27gcYI7H/PvXyHoGstF4mb99F5cisdsZ&#10;25b1Hv7D0r1PwB4lXRbiPRp5I/s95MDHJK3CN3Hb27V93TjGnTUOx+cSm6lRyfU/Yb/gml8Y7Dxp&#10;4zg0jUteihnisydLmkYfMQfucg4dRnHHb3xX6geB/EUl1p8a3zBZ1UCYLyrf7Y9j1r+cn9lb4inw&#10;t4yksZLuS3u4ZY5IZWumVd44XgHJ68EdOckYNfr9+wZ+3xofxXt4fhP8T5RY+K9NXbDNMvyXK84+&#10;b1IxjHB+vFBhUvzaH3ECGGVNB5FZul3xa3jkjZZI2H3lbOfoau/bIA2xn2t6NWdh3Kd5arK+WXJ9&#10;6msLfyjwKc7h35xUsGMcU+giSiiipKCiiigAooooAKKKKACiiigAozRRQAjH+VIT29eOO1BIzz1z&#10;TGYKPMkwF6kt2/M/0oAZM7KrSp95AzbAOWXB44DH8uf5VR1i40qw+zw6rdxxx3F1FFbyTyINsoy6&#10;j96x3MSuAAC2fzFx1nI2Rv8ANGy/NhiCMgnptGeMenselc34p0Wx1Qw6lFd3UaIskajT5ZPMiuJp&#10;I41YrbKWIB3bn3gINxPGWUAu6hPc32nXDx6O943lRpdaf5RkjuoyCzRp5zRREsrYLZwOjZxisaHW&#10;oLqPT306ZtQ0HVpIJdJ1bSbiWaSOaSYyiErYQiNLULGMzPNsbOx9wbLWtRmk06eDTmWNdTt4ZG0m&#10;5uJoIlv2SPb9n3SGafB3Dc4XdxnJ6NR8QTX1xp2qak/h+TUFs45f+Ei8MyWs06amFsB/o1nJey29&#10;ttLSqDJtMTkOj7HDlNIgQ6bPrFvrcsEEFjD4iMazDcbSwt/EgIUvKADdXSJECE+bBDYHKlTW/wCC&#10;rec6VDe6Rc3Q0y6tlntrXWLe7N7DLJJJLL5j3cnmbTvULGyIYwhX7u1U5zT49Os9Kk0XQtTW+8Kw&#10;3zWljJ4evpPN0meKWC0j0+ODTLdNtvFIJVkLy5hEZEnyBjE7WNAS31Sa91CMaff3DL9r1nTLDTYV&#10;1MKoVQftTTSHywCoyRjfxntpy82hLZ8YPBwRt/H1qJl2rlvXpV6aICPp26VVlQDdk4wcV8y4pnfJ&#10;xKcoG/GQPQfh2qveH93nAx2U9/8AJqzOAWz1+br6/wCetVLkgDLLjbyPl6flRGBk5FchztxHz0Hs&#10;cdc1DK4Zlwef1xUjRjG4gn5vm9u3f8ahkkAG4r/vZ46//rrTlDmI5XU/MOufTHao0n2SYU/N/Kkl&#10;YFeTVdm/e5PX+7j8v60couZnpfwtvFi1m32tty3Ar6s+H9yv2aPnsK+Q/hzciPUrfZx+8G0D+VfU&#10;3w91LFnGxP8ACK0wPuzkh4jVJnqFnMPL61R1y7SOFmZu1Q22pp5ed9YPi3xAkUTKG4FescZ598Xf&#10;EtrZWFwzzgcd6+D/AI2fFjQ9F8R3t/dXyYWBm+YjnHb64r6C/a++MVt4a8P3QSfa20jtX5IftG/H&#10;LXfE/iz+zIL1/JuJG81t3449uPyoVSzsjmlT9pI5z9qz4i3fxK1S91Da0kKKwhbcSoQZ7e56d/r0&#10;r5e+IGkQXGnyARh/nX94y99wOK958Vq954Xm+bjyT8o5wce3U9f/AK9eMeIcvavE3yqV6+vvWkIP&#10;mOm8VGyOe8KaKquB5XT7x2kc16n4c061Ph1IpmVVCs8zew4Hb6n8K4nQrRoWOUZh/FzgdDzWrrms&#10;Xf8AZLaarqsOP9IK/KSueV/X9K1rcsaZnRUqlQ4j4sa3DeXDWtmpmhZhukHT6D+8cAc9se9cXdao&#10;bCykgRlWaSBvlyflU8ZPHXJFaPxH8RpdaiBAi7Y8rGqrhVx/hn8/1443EUbyi4k2+YoST1PzD9Pr&#10;+lcEI3PQluQ38RfRry6h4bZHGFjXBY7uSPfjH41zF3FLJbwBT9xmb5j998kcf984/M11UhmfwxJd&#10;yLtMzsysP9lgfz5auaWCe41hYY7dvlKFduWAUD5v1NbxMmjSsbkWmiXFzA3yyTIo2nOMDH/sg/Om&#10;wAvetNn92jBX+UHq4IPHpn9B9ak061e20OPTw4bz2EmQw4HPP5f55pLsKl2scZWRpB5QhWM735HB&#10;9yR+IHHNAxmm3iahbSaXdR7pG/izjbkcH8uc+gHqatQytcXEdo4YeZCUkG05++QOPpisu1huLCSa&#10;81CGRsx7mkbux7eh5Oc9OnbmtTVLkRW0M1svz7kzMEwEIOPfrweP17poFsUdes7iKZUDctGu/cT6&#10;cj8eD75rn9RgVH/dfN/Fu9c/5/Wup1Jnv7dhPcfw/wCyMkAD8M4Gfb8K5i/ZzcOhi3FmI+brwfWq&#10;iTJEBAecMOWb+frXQaGzrakAqrJ97b2BwT+XWueE8qsGLHarZ6V0Xh8RvtwPvfeX0/Pt/jWdb4Tb&#10;D/Ee6fs6eJ3BaxOFkjcEL1yvf8Oo69DX094L1dpYA7PHhfmz5Y5JzkkHuP518R/DPXDoGvwzscx5&#10;AY4JAB47+4/U19SfDXxI06RTRSHKrnaQMHHTHBH+NfIZtQ5anMup9pk+IUqPI90e5aPqkGPNmZRH&#10;tUsqqBxnvkcc/lxir8zhLdZIZFb5WYbZAc9Mc+n+QOtcl4e1RJwomK7ZOWUZ5Jxzj05NdFDdMEaI&#10;BGYR4VGkPOex9P8A649hXz+0j6RO8SW5zI+9YAuxvurzgdODnPt3/Kq0sTfbGMQV2YAPtbIzk5B5&#10;BwD9QM9etWI2ECZcyKqc7W79+/Tp74olZ408qQcwnb8qHjk447Dcefrk9q3izOUSmsEkBgR33vJw&#10;zFWGzaw5O3k9SeOvT0zet4MRC4MbNtXcwVWPy8jIH8IAGMjJAHHSqQZySUg3YJDMqn6qPfjv06mr&#10;2m3YjeQS7jiYqdzZON2DjOeeBx+g4A1XkYvQs21vCj3Di0VmhCqFK8LJg4wGye/X0JGMiua+JfgW&#10;x1iCdn0/dFI22RFf5sHquVbkDP3ieCvOeQOs0kR48lmcr5qs6tGzbRz69T65J79RSSC11IywSSyb&#10;WuFjjk3LlUC7iy/e25BwcgZPGOld9GvyRsjgqYf2juzw06T4+8D2MumaB4iuobFhtkjh8vzYBnIa&#10;PcrDbxyGBxkcdcfVP7J/7fdl8LvhPH4A8cWd/q2pWNmEhvLK3RDcrGpC7g7hQ74C5LKNw3HYDgeU&#10;6xoO5ClwkINurKscalsrkgoWDEk4IHJ6AE461yV/4X2XH2yxVgrFWjuti7N2Opz0zyATxwfSuqnj&#10;ZRkm2QsDhanu1I6eWjPpD4S/8FPdfsPjFqt18bfhJq2l+GbuKFdHuNNi+2SafsLZkuPJDs/mBifl&#10;yE2qAHLM9eoeOP8Agrv+x3pem31pD8Ubqa6jtZDDp58O38U0zbCUjBkhVQzMAMsQozkkc18baHrk&#10;+jPGb5wyooffbwkopB2ncPxyQeecDPGPT/hxefDLxMV8O+PtN02VJH8qddTtzNEpJw25QjZA6naG&#10;69zwOyniJSWj3PXw/DOXY6ScJ2fY/Vj4O+KdD1nwvp/iTQ9UtL3T7y0jn0+8s5lkjmicBkdSucqQ&#10;QQRxgiu+1+Swu/DJinC7XuIQm7I3MJFfA/BSfwr4T+BGhaONNt9K+HHxe1bQYzGLbTU0+8iaHT4o&#10;4h5SJbzmW3gG3jAUgDjlkxXpHj74Wft23etaDpPg/wCP+l6pH4V1RrqRV0WOC5vXaHZF9oUb0mUx&#10;TsAI0gG6TdtDrGU6qbqRotcl9LaM8PMOEcZhcUm5q2/VaJ/52XzPtXwStrEFjA5GARVnxnbabqOi&#10;6tZ3EQkt7xWhmj/vBh5Z/TNfMfgz4zftzaEL7RNa+B3he6v5FU6TO2oXFqsWY875I4VujKob5vlk&#10;TK4APIatzw18XP2l7ANpPxy8D+HVNpMSuoeF9Tu7hr+Zd5kV4JLVBblFKEgSScsxPlheepVuWFnF&#10;9ttjwnw9mHPzRs+qs1d9b2/zPyN/4OjfHenXv7T3gP4N+CbezYeDPAqzX4swN1rcXMzlYJMfdKwQ&#10;wSAHnbMD0Ir5Q/Y8+B3xd8Yahb6pe28yWyqZMyK6nywCS33SCMfj+AbH6z/tqf8ABODxL+018VrX&#10;xpr/AISjOueLNchfWLhrPHlwqrIiGTPzrGkQXOSFEe3gDJ9e8N/sW+Dvh1FDpmgaVD5Gn2MVqqlV&#10;yVXIGD8pOMFgcHPTBwMYVJ3VktD0JYF4KKU6iba6O/8AWp+VvjLSp4L+HQLmNWkTcrMI+W4xnJ6f&#10;Kcj8BwRivX/2VPhNJc32+WyZRHHhZME55GB255Pfmu0+PX7PluvxquPsR2qmWMPHy5KgDOcEEDse&#10;2D2z7j8APhK/hrRYdVFvGDHs3Nu4J2ng9SMbueoHr1r5rHVLVPZpntYGmo0/aM2Pg14PYeJluISi&#10;hLhUWKSM5JHIz7fpXwH/AMF7f2nU8Z/tDaT+zx4U1bzNL8C6Xt1CONt0b38/zSHGeNqhFwehBr9G&#10;vFPjbwz+zl8HPEXxx8V3EcUOgabJPsk+XfLtGyLGPvM+xcj2PvX4B/ELxxrfxM+I+u/EbxFcSXd/&#10;rWrTXd1NNIWbc7kkZPuSK9bIcPeTqvoeDxFitFSXUdozj7RC5t/3mP3ZZemTXd6TrRv7NrO7t449&#10;g3TSBcMFz97P15rhNJfcqLIjE27Y2q3TPp/ntXa2Fhb6lp/n6bC7M6hVKdRkda+okr7HyaPUPhL8&#10;RF0xv7I1m+WNsFbO/wBxVZY8EmKTBHytgDP1OeK+n/hB8WdK0W00631G8mhjtbhX03XLa6Mk2kRE&#10;4MEuQpkiBZTuGGXB4OQF+DNG1OXw+y6Hq8DG2aQ+XcLj5c9j/n8etej+GPibq3gGSC8024hmtkbP&#10;lMo3bNm3GO4IGDnPXrzzMZcujCUebY/cL9iX/gptocVnN8M/ij4whkutPuPJs9S3M0N7ExOxmbkI&#10;cYG44BBBJr7X8M/GjwL4oiSSw1q3mWQH/VzB+R1Ckfe/DNfzpeGPip4HGoLrvhCwmsrGTEkkEk/7&#10;yFiMyFGX+FSMgEeuOgFfcf7LH7Q3jHwnoUN/Brst9p7H/Wx3QZYgCBgqABjB5zg9Ohzkj8ViZU/d&#10;uj9Y11zT/OzDcckZzG3T6joPxrU0/Uml4Mn59a+XvhR8ebnxhZo1lebmAy0Mn8P0P8sfnXsfg7xn&#10;ezKokg3r6Buv5/yrbkujj9pKMrM9ShlV1Az+dSVi6bqazKvy44/iB4rQWQk9QPpWMoWOiM7otUFg&#10;vU1GZtqcnmqV1qKRLuc8dT/nipUWVzFsXI6kYpyzo1c3e+KIYTsDe/H+R/OiDxJGUMhk/PjB/wA+&#10;9X7Mj2iOn3r60uR1zWLDrKSDcG3djt/z/WpotVil3BZM7fT/AOtml7OQ/aI1Mj1pC4AzWcL4EfM/&#10;J7ZH/wBenG8T+Nu38Xf8/wDCp5SuYuJcxSHappxcDj271USaNMBUOMc7v/r4/lUqSbk4+vGf/rUc&#10;ocxI7MF3eg/z6VDJJsk+QllZgvy9uufuj+Z/KnGaMfPnp97HJ4+gNZtzrFutmb/duiWFpCsw285w&#10;P9Ywx3HI/LurBzEl86tL9mkcRzbZJbaY+XuB6ADeWbPPULjH5VRuL3UXn+22tjPJNDMkN3aqJGWZ&#10;VjMn7vzXhjByw/eAEHG09Plj1C43KNHt5ZFiaeOGFrfzAE2jeRmJVCjjH3sdvY8tqutfaWlvrXU7&#10;O21qG1nWGb/R0aTz5RHDyRPIASgHTkjp2FcpPtIl/Tryy1TT4YNLvJpvDuvR27Wc2j3TCS3mmleV&#10;0Q2EI2IV5aYzEZ787mzL/U9N1DUtKbUtf0+z15/I/wCEZ8TLDZ2/9p293ctPJp1v9oa5my0Fonmg&#10;KCwUOm0r+7i8ReIWtLbVfFEGnXWpWbR31xfaPdJIFf7PAtuyKbyeKFIick4TY2S3XLHNa48B+CPA&#10;kt/4Tlm1bwjCsxZvCMkr3lrDBbi2S1s4dHtd7pG5K5DhoySS2BhbiWnc1NN1DXtT1G91PRrC/l1a&#10;ztoJPEGjyW+oXdjqUU3m3AttMnu5LOykfA2m4VDtG1ZdvGNjwM8un2D6d8K9M0lrG2WNLrw3Nqdt&#10;a/8ACPzuvnta+XZW0iq+2ZWYM7dQVJDbjyPj/TtJ8D2Mk/xB1bT9Ft9Bt528FfEa4jsIT4diMFrZ&#10;pbSXWqTXDtcTSSsnm+VtkHysA2N8Pxf1/TtG+xn4qaZ44aaS6uE05vh5deJ71JIEWFPMuDo0ESRS&#10;swY+W6kD5tjHLY0ceZWWtxM+dprclclc/T+dZ1zCwHK7cjrXQXVsQmR09ay72H5TkY79a8GVNG3O&#10;YN0ChJP93/JqCYfKq4+7x/nNW9SZoshvr3rPnkJhJ3dOoNZ7CIZHYAhvm7N6Lmqsw45bP972p1xd&#10;K0X7xMZ6/L1qvPOqjBOB7mi4yOdhnY5qo0o/1vPXHcU+e4DDerD5vXr+VZt7qBifcvXGBjtS5gO8&#10;8DX6x3MJA/jHOP1/KvpL4fazusYgHP3RXyj4H1JfPQg/xZ/XpX0R8NNQeS0jxJ2B69aWHlas7GlT&#10;Wmj1qPWSIt3mcfWuX8Z6tM9rIyE8qdtXrcPLH0+lV9X0ozwMrjqvpXsa2OJo+Hf20dNvtZsbgON3&#10;UbcD1r8xvjToc1j4wZvKy27OdvXrngV+yv7R3w4S90i5byB91j146V+Xv7WXg6fw94vjnNssa+bt&#10;3RrwM96KdP8AeJkSkrWPFdUWWTQsIvCxntgkY64z/n+fi+qKQNvl/wAJKc5HHSvoC5sUbTGtpAVz&#10;hRuHbHr6YGK8P1+0S3v5I3+ZY5GxnpjJ/Lp+tehy9TGNS+hmpcJBZtNdNluAPU8cCuT8a+JpPs4s&#10;beTyy/8ADxkDuSf6Vq+KNYTS7TzJI1Y7f3Me7pkDHH0/z2Hn9+Hv7zbDKGeRiXyc9f8ACuKtL2kr&#10;HdQh7ONzO1CxuJItvmxtuG9d06ZI7jrxn8+lZ9jobw3i3GrSxt1PlK27rx6fTuf8dC/QWJUQqGn/&#10;ALzPjB9qyb9Lm5VpY5PLhX5pNqnC8/dHr0689fbFRrayNBus6v8AbdKjhgh2R+Zj73cMOefYdPTr&#10;WXpulx3l4JZHkXcrl3kPAU9s9+fb09a2tTs0/suORHVQ0rFV/u55JJ9/61Xt7dNv2KNyokb5seg6&#10;/wAunt60R2GMgtpJrOS7wo8z5IvmA2L3J/z0x60sn2q7W4FkrK0dtId31XIQ9RjgE+3y9yKuKy/Z&#10;XJ2q29fl2E9yAPrnA4xx7ZrHuLgXUv2W3umMLRt/r5NvmuQwyck5JLdeMDr152iZ3KH2c2th/Z5K&#10;q803KyR8kj3I+7nb69eT0xr6g8qWUa6labGml2KvlkKuONwOecDDYyQOKjaw1O41xbKyhjPl2/mw&#10;t5nKKoLEFkLFD1HUAbRnHa1qWmtJdI502ZY4Nv75VP79QDISe2SrKMEnl1GcGiQ4mfeXO+0Nqssb&#10;SGZj+84YDOMH14wcjr1OK5+/kaadkVfmVM/dIJAH9AD17D8KvXssnmySxELJcN92LJwoPTJOR29s&#10;Dg9cUdVmL3nmogyV3fMNxPHJP1P54qUhszyADxnt8tbnhuRVKxtK3csvpj/Pasa4TyZdu0jjK7uu&#10;O3StXw7I0VxGVQfM2FI/zz/n0qamsCqP8Q6+yRftKgOw8xSRzwc969l+DfjOUwx6fdOqyIypljyR&#10;0z7/AOfrXjls0y3EUjYXbMn4bjjmur0G5utJvY76IRs8bZZc8OvpjvXi4ulGtT5We3g6kqNTmR9Z&#10;eDdfaSFSW+7gqnqeDnp68dK7LTtWiKfZlmk3MwIJJ7dh1x27H9K8V+G/ii3vII7mFl2MPmQZyM4z&#10;wOf6dRXpmg6rG37yCTgkF5GI+Ukcfh+Bz09q+RrUeWVmfaUK8ZxTTOyh1ISqs8czAOv7zcoLbO+f&#10;Tkf5BqQTkYGH2synZvOTwMkjPHQ/061lWPmSx7juDZIZWUc/XnPX1681fWWGaBpZCpMbbApUkN7n&#10;kc9OP5cGs0dN7lhthff5C7eRtY53Z7+x9enTHakeSSGULdMJFLfeZQu0k54xx39PXPThIJ5LZsS3&#10;Hzfe3c/Lkk9Mccn69c5PJVryWZ5GRGHykPIsZ5PoNw6ZwffHGOKrmMpRNWW9uIxJHDDhF3Bti7ty&#10;/wAsA/oPbiSw1VYFjmsRNujZUVY2IY/NuGCvuDjn16cVk2u+KRlgRXbnzI2XcevA9wM5x7nHanwS&#10;C0umKqDI8TAeWuAflxn73Hrk4yB/EK2i9DNosa6Jl01beeMK6RqskLr/AKw5wMdRxhcrgDJwQMDO&#10;ZJDa3yq1jbJukj37fvHIAOCF55GWHsc5zwdbUYLqdPOuYcrMhMe0A5DliwUAYUHBOOnyMO5FZ7Wz&#10;20ULWM0nltj7o+ZWO4L0GeSPu8cenAOz+HQzXxGevh4XsEiYP3tsYkUgHGRgA4Y8ZBwDx7MM594l&#10;1pF1myeaGY/vJJGDOG+7k4Pr8nTn06GuqsZ8uY5SPKPDSLwAOW5PHX0wAa6jQvClr4glto2mgWOU&#10;FceW29GBJPB+8uO4HQnHTIqlV5HodEKlalLmg9Sv8IP2nvHHw1v5IdK1J5ILhV+0xCTd50I5IIBH&#10;BIDEEcnHSvu79mX/AIKgfAvWJlT4qRy6TqWoWUVrfXF0rXEEb+TbwmckKGckwRbtzfKVYqcE5/P7&#10;xR8JbWe4e90+2a1m+ZY5MiMSqTjBJ27WA35zt4G44zk5U/wy8b6YreZH5jPJ5dt5kbPllLcK/fhG&#10;4zzt9Ovp0cwrUPNHZWx0cdBQxKfqnr0/yW/Y/azwf+0T8G/H2rTavoHxI0k6Ta2bT6tqhvoraK1j&#10;W9jazt8nCRbxMULMcljgYPA9C0346/s+Lf8A2I+IbG8WSbytPmiaS7WSRXXITZuBUN5QHIB2nkcC&#10;vxH+H/hT4iwapDJe2N5HLLGqRzJMyrKijgEBiQMgDowA5HOTX1V8BPhF4k8V3MT+KfFrPbxyKt2t&#10;nDKSQCDv4DHGCx+6oBRlBONw9H+2enLqePWynLakeadWVvKx+iGo+J/BPiO/Fn4fmt5J7GF13W+n&#10;mNbduUKY5IIKv8pAIGeD1HMal4fjQTXJDBtpG6RVymME4D9V+ucZGB1xP8NfBnhz4c+EIdL0eHyt&#10;y+dIxXDNjsCFU5O4dQOT09LWphY4GSZt2z5WliYYPOAMdcEZ7dM8c87upKpFSkrHyc404VnGm21f&#10;ruz45+Kfwxi1L4oLqLxoRNJ5ckoYHGM5GOw9sgdfQY66x0Cz0S1S3Zmh2qTI23JAB5Xvj0788jjF&#10;dN4r022XV5L+W0b5ZPly+NxI55IBJ98nOODxXg/7aX7Vvgr9kX4K6z8YvEcKzTWcAi0mykmCvd3j&#10;8RxqCecEbmx0UMecV8xUpuvinbVtn1SqqjhU5OySPjT/AILvftY2gs9J/ZN8F6kJCJo9U8V+W33D&#10;j9xB16jliCOPlr80LMby06LlnZX3D1z/AJ/Ol8afF7xR8XfiDq3xF8e6n9p1TVrl576fn5nPf/PA&#10;7U6z02Q2javpUjPbbgGwfmRj2IH/AOo19rhcPHDUYwXzPz/GYiWKxEqj+XobfhlIHv3eY+ajNjar&#10;Z5PHX2P869A+Eivp2vSadfMYmSRTbtIvybC3Q+g6/pXlmkTXBtL2JHbdbjzNyMMHLdfr/jXpfw18&#10;QJqtnJd3XyzJCqblP3ue/wDnvXTFnOfTl/8AsSH4ueCG8UeC28rUmg3S6fn78in+A5/wr551bwj4&#10;l+G+uN4c8R6dMohlwyzN80ZB5/Ef545P1R+xN+03JoM1ro/iJ3uoUmETvGo3KgOM7e+B14yRwa+v&#10;viV+yV+z5+2H4TGqxRWtrrHlMq6pFCMyHoC+MdPqDjuM11fV6eIp3jucMsVUw9b3tj8vfB1zKVxp&#10;175Lxn5Wt8iNuOVkUEcH14wTke3tPwH+LOveG9Xj0w6lNYxySBx51wfKk6jacY5PYnGO5rC+On7H&#10;PxX/AGXtfm0vxLpdxeaOrM9vrFvDujAz0ckfTIyR9DwK3w+QXmrW9tb2TujcMp4Zckfdz2Pp6/Wu&#10;DknTnyyPSjUp1afNHU/R/wDZq+LupWGmWqWt1H5UkmxVa4y9rJycc4+U9hjHbrkV9tfDPxzNfaRH&#10;cxPG0nlgt5cnytx1HPT86/IX4T6/4hstRs9L0HVprNrWfcrNHmNtw6rgcYP8PTngZyK+4P2Wvj0l&#10;3Zxx3NntnhfZeRKPvdmKjqPXnp+Ndcb2OStBSPvrwZ4oe+tllkbPzYI3fMK7CzvlkHmSHk/d+leI&#10;+EvEtjc2UWqWEnm286r8vdCB09Rj6V6BpPiOS8sY2ikZ0IyfVfywPzFDXMckanI7M7Oa9VE+9WB4&#10;g1UrFtEm3ccdccVmz+KnaPyzyw4YK2fxwK53XvEYdWVHK/3exz9OtEYcoVK10R6tqkv2qR1dvRev&#10;T8xTtK1edPLkYFQ2WbOOP0/rWLtuJ5GBGCcjcYyN354rRt1G3EC/dUKRx/QH+dacyOfmbN201+ec&#10;ICc5JYMecenXdWlY6zM42M/Lfwls4/M/0rnVGzjhlYBfXH5k1oW84gbDMdoHysP/AK1OycdCuZ3O&#10;gt9TLQ7t5+XgLz/IYq5b3+0LGWxuG444rFsbdriIgMo243M0mMZI/OpP7RCR71P+wNoOP6VhJXOi&#10;nU01NyLUnP7zn5jjp2/L+tSHUVKNsIdgflUYJ6Z/2j+lc3Nq6AsqMD5a4G3B5/8AHjT49VZT9nln&#10;KtGP4tyg5+rKP0rNmntDo7mf7ZayQ3Cy7WVo5FXIOG44LlR+OKzYLWw0ndHo67reaYLIIWGQVLMT&#10;+6Q/xerf4GvFq6ORLn51be7Rx5yAO5VT/Os3Vtfjhhb+0ZVjBtX5uHUDc5x0kk+n8Pf8KEhSqaFf&#10;WdbQhYNTuI4zJBJPZzXHkjEkj7Y1HnSO27nH3Mc44zisWTT9Q1zUY9AvRdW97ZX1qsdxm9NsyW8Y&#10;nDEotvE58w4KhiPXOCovSzDeuiskn2We4htoZNPMx8sIhcj/AEaJAoBXGS+OcZ5ArF8UXHh+50wa&#10;P411O2sZryGVdJ1mdLRGimvJfKiEYupZmMuDtGYyDnGOdtU9DBS5pEGj22qa7NDqHh6K10fxdb2t&#10;lJqGhzXFhb/b/MuPPlMzRJeTRROI5duGyfm6kBg/wVHqnjSCPx98P21O3vmZH17S9fsdWlguYri6&#10;E80FlHfTWUI+VGVbgRFSCOMZU6U97f6tqMmlXUl8mp2Mt9f6LeW8t8bV2t4Baj7QYI7aF/mkJ8hn&#10;IJG5eVBXnNasdOHjVj42vrHwv4us5Wj8M+MdJ0vR7e61mzttP/eWdst3LeTFFlnnYqUUrg47s+cd&#10;Wd1PY0/hlrFhdS/aPgjLYw2tvPayeIPATappkCaG13dSXtxIV0y2uXe8MeGEJnEcgYHcC2+un+HO&#10;l+L5vDtnqfwu8SLZ+HdS06LUbS18XaNql7qMc9y8s8vmyXt9HMg/eIBC6KY8FeBhV47Xb3xhJLda&#10;Lc2F1pPi7wZYXl/4P+xzazeaTe2sVhDCGuBAljbXUpkmI+zkuUPKEc4xviB8U/hF8GPE9/4j+Kem&#10;6X4L1rxBeeTceIbiPQrJvE62lvBEJlM0txM0cZZlRZWV0D4wQQTuk5bbjlI8wur6FU+ViP7uO1Yu&#10;oaim1lyMtxWcdeyh+f73b39vwrM1DWW28Nn0ya8CVZWNeUbrV2IzgN2xWPcX2VwwZV3f3qj1G/3O&#10;xbd1rOmuHP7zb7/exXDOtaWhtGncsy3pI2s/8X51C90si7Wb6Z5zUDzK6tubO3pjtSJEskm2Rvu9&#10;P14/SsXWZapIJblWbYh4/h//AF1k6w0jQsVZmP8Asn+X4emf51sCFlXYVz349feql/YmWNsr3ye+&#10;B9Kn2srl+zH+Br6UyK5YjJz83rX0x8HJDc2qD5uK+bPB+nMJF4PzY2tu7Z7V9N/A+1xYRnH8Irsw&#10;f8UyrfDY9a0Wy81V+WtK70ceRu2/pUnhu0zGvFbtxYo0JDL26ete7HY4jw/4t+GVvtJmVouNp981&#10;+Wn/AAUK8Hrpl9b3PlEbZgMbfc4/yK/Xz4jaaHtJV2/wmvzJ/wCCmvhxY9Ea4UfNHMce3I4/z7Vr&#10;Hoc9XRnxbc2sk+msDE24Hdn068/XnPv75rwPx3avBq01vFtBa6bO7A49fzNfQdujz2OyNtzEZDNz&#10;75688V4R8UrKTS9XuXLNIwkYjkgnJz9Bz+ldlT4DCjZ1NTx/xhBJNfsA2NpIUsew9/bP61i2unWy&#10;TMd+1hx+B6/54q54lJm1yYOx3cbmY8/l2HFWNM01poZIHlWGKMHcx4IPft6n9O9eTZ3sezG3Kcvr&#10;hRJGMVrHGsa4GOePX6f41m28G8vK6sI+hWNeuDxj357Y/Imt7VtPlSaRgjLziONfvBRxk/hWPeO0&#10;cHkxFizfMxZei0XERTklvsaMr7pN2VxtO0cH/dxn/wDXVRQtw7NOTt3cblwpUDrn3PXvjvVrRg8x&#10;cyhNnmbIWP6jjoOvUYHPI5qxeJb2NsDboybSo9Bkeo7jGSfY+9aR+IHojE1i6ittP+UbmZSX29eR&#10;jGRjnBxj369aytIjvCJtUZiqxR7I8/eDMTlhnG4DOCOh3ZNWNcu5b+RVtzGkccjM0nJ2EnGPXtnH&#10;bnoBmtrS9OTTbKN5kDM5UKnysFbtt4H/AI9wDn1atb6WISGaPpt3onh6a3S/Vri4aMxqLhgysW2h&#10;QN47/M2V4CjnDEVFqEFvp6f2Jb2klvcXAE8jSArJCFbcoLHG5OpO9Rg7AMmMg6thp8NxcKLn54Ub&#10;m3kVsyv0CBgcsRksFBUlU54zm+lpLFok0NwhaYTRywWtvH5kkrFXUpn7vBCFm7DpkBQKiiXJXPN9&#10;YhNk7G5H76Rixjk+ZkGDyxP8XX1Oc9ORWfPM5hQSFl+VlHXn5ic5/wA9BXb614SsNOffrTyNOGIv&#10;FW4Eqgh8Mo+UAEHHU7SAfmGQo5DWJYVuWit49oZVHzc44znnGMntjPGc1MotFaGXdBQIyufmTP6k&#10;AfoK0NCddyDzOkg9vSs+5kV/LIB3eX8/1LE/yIq/oyksqKPQ7scjnj+tRP4SqXxHcW0e1JIvLZv9&#10;UY8L907v89a7Oxt1a3V2xyvPHbP+Ncvp0Au4WeNfmaSMKq/7R/8Armu20m2VbZEz/DzuxwPx/wA8&#10;149aWiPbw/xGv4U1m88PaissbM0JbMsakjd9Pf8A/V717R4I8U2+qxrPDJtLKcSZ2kDjk/lj8evW&#10;vEre23YCL904xXVeFNUutHmWSyY7Rgsu0frx/SvJxVONRX6nsYWtKjK3Q980i+Yw72lDdz0GT/gK&#10;2tPu5DH5sVwqybuX+6HUdhx6g9s4rzfwz4ohvIAqfwtho2HQE8+ufw9K67TbiBA0TTjaudqx4C/T&#10;/H/HNePUpuJ7tOtGS0OjOWG1S0gP+rkZRhsnJJHQ/wD6vbM+2Fn3vOV2HeGCDdxgdVPHX9AeeBWb&#10;Zzn7Qg+6u7Em1TwD1+v8Jz+Jq3DNcxOWiQDcvyKfXAHTj2POe3oaxNtB8amxlSO3kLbtpKqxHG0H&#10;j6+h5+YdCas2RSP99G6Ffs+6SObA3YwOenHfrzwOapRt5mxbO3+VlC/KoxJk5JAAwc59+p+otCSC&#10;1vGaUrIx42uo3Nk9M+nH4+vFVGXKyZK+pveH5rHU7dnNwskjbN1vJEq7OR0zjuvIIyQRjIU1u6h4&#10;bghtYbdtszbkEcMaoB9yLJUry3J2gE9WzhXznnNMvoLWZd06t5zKN0y7ujc9f/1898Cu203UJ7AR&#10;Wl99mWNfLJiFw28qE2BxtOOy8jJwFx6neNQz5e5j2PhrTZYxj7VJLwtxN9lkwg2s3lu+8kYCYDbf&#10;pnHPo/gT4YXGqtFcXFtPF9suNzxxkqoYNt3KjEKqg8Z4Jw4yQuAzw59p1q3MVrbLDDbHfJbW9yrm&#10;X90IwAo3ZXCvgbdo3AAADA9f+D1ultdKtvNfSGe4ZpreBjE0R29N6Dc2M4wCxYnghTuGsZQlKzRX&#10;LJRujGn+Bk2srJbj7P8A2hcNst/NmEkTthNquwPUiQ5ABXYy5OPlrStP2XPEM8C3NtoUDSOrSJDJ&#10;DgsSjtiIOpChUC43ELHlAQSQo9z+HPhprLT49aWytXWbe8N95Mjecx8kblTymZQyqdozvUA4HAFe&#10;1eC9D07V/BstilrE0aRt5kMVukapuiGF2jcGKAhRGMBQMHeQz16dHBxq7nm4jHSo7K58gW3wH1+6&#10;8jU9MsrazayhI8pm2pFGEdPMJIdlZjjnK5DgZ5JT274TfDXxWbe3xYySR/aHupZFQKrouADmUFup&#10;PRRgsCFwM19C6R8LvCtvpvkRW8IEyDbLDhgMnklQmGyST2wNvXitmz8FacVZ5fIeOP8AdLMmHZsM&#10;T5b4bD4G7gggDGMkV1wyuy3PNq5z0SMTwK99JoH+nI0ckDlG8yNSJASHD475BB4PoewxFr8a2Wlf&#10;a2hVgnzx5bcWO3qPXqee+a7Cfw5BYSb8n98Asm6TIK/3vwGV/wDrZri/izcp4Z0JmaX5RGWmG7rh&#10;d306Z9OldlSPsaHojzaU/bYhebPnv4veK9M8N21xJdajHb26K0tw02BHGACSxz0A457DPNfgj/wV&#10;g/bb1L9qv41/2L4Y1RpPB/hmZ7XSo93yXMufnuSP9rgLnOFA9TX1l/wW9/4KNW/hmO8/Z0+E+rq2&#10;pahEw8RXEMmDaW2FZYfl/iYbcg5G3jua/KdL37daR3JbcsigTe3v9fes8pwXL+/nv0/zLzrH83+z&#10;03p19e3yCxlkjeQpJ8u0Lj6jH+f/ANddf4L1dtLNvdHc0crN5ijkYx7/AE71yH2eWCbymj3Z5jbN&#10;dJ4fjkhjhmkB2CPDbueSa9zqfP8AQ7e68P6JdaddapZTNbyTSKVEce6KXqdpH3o//Hh9Ks+BtN17&#10;Q7a7njs5NrW6bQvzgjd/CRXKpq6xaclxBMyySSfNGHOCMAV1+i67cXujzwm9mikmjiDfORxu7nPI&#10;ORT0uHKdtfarqngS6tta0e6VfMUyXJhbo3QqGB5Ixz+PvX1l+xh+2B8S/DGr2MWk+JI7yENm7028&#10;YMJY9o4BJ/UdD+NfFVpdzxxFDh9shHX+Dg8f5712Xw51a/8AC8q6xZs0MaTKzSbT8jcHnHb2PXml&#10;7SVKd0KVGFaPLJH7OeAvjl8H/j54ek8Pa/pUTJcDy7rTb5VLxN/s5GSORyBx+Br55/aQ/wCCd9x8&#10;Ltc/4T74Y3P2rRJjuMUK/vLdSTyCBjAH59+cmuP/AGQfiBpnxM1aGyl1S3sdQXBtZI59kc2e3TIb&#10;IH/66+5/hndeLbe1k0/WA1zAq7brT7pdzKnTKED2/wDrV3c0cRHU8mSng6nuvQ+FPhh4cu9O8QN4&#10;P8R3CrMylrO7iYBJ9wPPTg8d8ZI9evuXw5lu9CuI57W1ZpoyFvYeQ0ox95f9od/XqODmtL9qr4Ea&#10;Fp91H4q8HxSJpdw7SOyqCbOT1xgEKScEdu1VPh9eardeFbXxLIVW7t4RBNIigrNGCBuUjjOeh46j&#10;oKzh7j5WdntI1qfMj6u+AvxOkFrb6e8rTxzbfJaSQbs9x/n0/L2Xwl4yeLVrrTdxxtWRBnI2n86+&#10;F7HxJL4DaSSC/keORlkspGLDaX3cnJ6/Tjj1zX0V+z58U4PiI9lqVjexzBrPyrhFHKzDbnqT65/G&#10;q5dThxHN8SPdJfFrXM7BS3Py43f5H6VlXeoyKxkR2DDPWrIso4XL4+4uOveq9xaO0qxheCvYf4Cn&#10;ocb9oWDf3F9MrSDhnJVtoXHr941tWblY1LD5uu7k5/If1rN0mH7OoXy+iZ+7itSK2Yx7XiyuOjc/&#10;0qOWRovMsCbbGreYFfqVBHP86bLc+UMjjj5g2f6kU3Ydm1m+XdgYbt+dZ+p3G1lY4U7vlZcZx+VU&#10;PnNaLV8W4aJuWOMAn+g/rQdZizsMi7o8nnbnP47jXMvrDZBlJPl5Ktz+HWs6bXpoYxA84jk6nDdc&#10;+wo5Q9tE7WDVGkSOOV2+aTc6sW+vcqP0pV1SR7RprcN+8XdtiUgjJwPuL/7NXH6Zrs11PJPHvDY8&#10;uMrGVBJO329+9dHptyDd+azKy+Zs/wBYG4Qc/wB7vXPU91nVSlzxNa6ma4hZbpFkjaQRqJQvy4Gf&#10;+Wkh7/7NU4bl4pwkUjS2s1yo3W+7IVV7eTCvGcfxfj2q0J5raL7VaRMq+SZWVY3UbnPA/hH/AOus&#10;HUb6zkeS3aRNyQrGqyTQsSzZDH5nftjt+fSs4y1LqR0DVtZg06zX+1YDPbTQTSA3hj+SSaRUjybm&#10;c/3j0XpwAMgGFXfTpINCeS4u9DuL23tluLGaVJLdLeFpPlFjbKFXzUwSZAOSM9FNG3vYrXWYdL1K&#10;3m/s+bVYYJZbNZsxrDH5pP7iBflDKBy2OcZ7Vj+JLg6Jpsll4jmS70W+0icNc3ESRrbSXciJuc31&#10;2xOMnjaeh4GQtW5Ixjfc3JrTTfD9tZ+HvHi6fcaNcT2f2C91jyn+x3EtzJcyrJNfXcjyuQibdsec&#10;4IyPu07+88QeD/Dk1hqi6xrWi37Rvb6vp1xdtqLwarqjS3CrHpVijQ+XANwkR8rgZZOZKWy8T33h&#10;S1u/FWgTHxDoYkvb2zawYyyQmC2S2EMMNhYsXBYvj5y2W4zwBU1Ox8WeAUufGHhLVbrUPDun3Fzq&#10;lv4dvrS9udVuLe30xbdkEuo38YjUTOzeWyYyQeCSag7oP3TnvEmpQroNv4X8XeGLX4h+Fr2S11G0&#10;bVNJikXTtL1DVDdeZeyavfu85iits5WPepRTsG0AWfBvxY8RazYwzfDmXRvH2g31iur2OseIfEkV&#10;uyG8uLiUxR/YrB43QL5eCTnoMn7x87uIfCHgS+1W5/Z+l0jQ9Q8D77jUvhfb6ho1lHNbwaUxM10b&#10;G3uZ1k868YH5iu7nbzubktU8U/DbwLqlxo/xOt/Gmm31r9nsrez8Ma54gi0yKGC0gQLbtEsEMgDb&#10;wWjQc/ewTSlUktDlxFSUZHPf2tJJ952zuzyetNluZH+bPf0HWnrAynKjHOTj+VL9nwmCfYH19q+W&#10;cpHuJFNxuJEh+u6mtCW7D14FXXt1B+Zf0z+FMNvg7u/X61kzVMoiLjO7q34nIqZIHzuA/wC+s1YM&#10;YUfMPy7f5/pQY1+6PXvngVDGvdIY1BZRjP8An+dWYLJbhWjaNuP1oS23Fcp07Y5NXdJhC3DFR8zK&#10;c1K+JD15dQ8OaTi6UMvf5j619EfBOHZp0aBemM5rxPQrUeeFxxnj3/WvdPg0uLVFJ/EfWvWwitUR&#10;y1PhPaPDMWYlNbskP7vGKyPDafuVIFbrIDF92vZWxynCfEC1LW8mFr86f+CnGhiTwNfS4yytu7Hn&#10;/P8Anmv0m8cQhrVzxXwX/wAFG9Ea4+HmqlR92HP6Gric1Y/M+0K+SvzHhSPmwQSxznsfw/8A1141&#10;8VbTytWuoJo9sa4YH1BC5Pf0PXoRXtej25utP8kBmZ1wDzn6k4/n/jXj/wAZIrmLXGWZf9YqDcvH&#10;mbS3b34/Liu6T9w5aavO580+IRPbeMHaRMxKu5ML/rBjIz9c/rWl4btS8yyag+Szb23Z2564+v8A&#10;jUvjqzSZZLlkVZF4Xbzgcdv0/wAazPCF0skbWO9VZXGOmQf88Yrype7L0Pcj70UTeN72AS7JIyqu&#10;zBvlHA74x+X4muU1Aolq10GbfKMRRyLt2rjnIH+P4Vt+JlWfVVWVswwnLhv4uOnv/wDXrLnK6rcq&#10;4VFEkgRW2/LgDnP41CK32Kdnayi8gt9n/HvbksWHTjAB69MkgfSqerOJ5sGLzGjfd+7mZvlx3C45&#10;+UnqMlj7CtpCq219NEzBZDs8xupHIH06evUgVm6docuoXMb26/NuISNUG4MCefTAYcc4wSeMmrjJ&#10;bhKPQh0rSopJGvtQhRo1mWQQrwEBAwTjILN6kemTg0+Mtc3rXd5cZaRgoboF+nQ988kNlhnBNXCE&#10;aNbQFpvKm3XFx9zzH2biACMYAPpwfVqrT7oLaS0m1Dy4ZFVmRQfnIztzwORuOB0APU7gTfNcnlJt&#10;Pvp5fLtJJJZv3ikoswROy52gEZwuO+cjJJGa6i01XS9J0eO8u7KZJFXcybyYwu0Y4KhmGWGFYkAl&#10;R8wbB4ebVPkWytLQFo49ixrlcbiTzjkgHP19uAHNqZhthaGfzRbbi/moAqyMQdwOc9N6gYAU8jJy&#10;RvGRjKJJ4uujq00l7dv+8KyKIdx2qxXaSuc5wSNwACcnrwK4W5kt5zI5abaq/vnjG4oC3TGeRjGS&#10;W5JUZrevdVv/ABBO1mNqqsZd1jTapGCewAUfNtXoFy3A5JwNUuUkmWKOVmjjOGZlH7xu56deg5Ht&#10;SlqCM2RjNKZHb0AyTwOgHPoOnsK0dDi23BfI+VhzVdkJnwdq7R8x2/xen+f61paQDtW6CFth+bc2&#10;T/np/nisqj900p/Ed94efzYoYpF5eZTt+gz/AEFd7owH2VYTgsqAtnv8v/1q4Dwo2+7jeP7kak4b&#10;sSMA/wA/fmu/045mXIKt5Y3e45/I4NeJiD3sLbkuaNouVQPGuA3zfwkCtbTIZ4pPN3/IwJZWb5uv&#10;t+ec1nwwt5fn+WNx4PGcdP8APvW1ZLGq7QoDD0bG7PP+fpXnVJHoU1qbmiT3DMt1YzskkfH3fT/P&#10;brXXeH/EhwLeWX7OdrD7p2v3/H9T9eDXJ6Pa/Pu2sNrZ7nHOcY79a2vsf2iLZt3M+QrMvB46Yriq&#10;crlZnfS5o6o9C0HWRcbGnmU+Zjdld2Fx6Y5H6fzrYDGQLJajndwsYK7RjGe5/Xr0rznSNZvdNf7J&#10;eSbVVuGZBuVe4PqP14/LrbLV7W5XybXy2aTAGeQP059Pz9K5KlKz0O6nWT0Z0+nPPDE0MDt+8j2t&#10;yRgeg4z0AP8ATFOjtiqsiTNt6Bdx+Uce45J+h9vSnYXEE8e+62s237uBwc44/X8/U1eESKVeNGb5&#10;wVKryOmDnnHJ7dxWB1x95Fw3tyipcQXCxyRsv2XMhXaB+I44OSMdMc5rW0rXpVje3uLZWhj2u4fA&#10;XkEc857g4HPHFc/euGQyzMu1gvzK3I7YX+fPPQ0W8nlxpdoCu1i25Og4/wAMAjI681UXZhJHpXh/&#10;WJdPvo1tryP7Kvmp9njhLKvHYg7tpO05Jzx+fs3wk8Z3ljODd61FGsMZK3Uke6VYSXY/IT+86byd&#10;wA3SHhgDXzTpfiBhMtwsaoI1CleNu3tw3TB74Brs/Dfjg6dHb3llK0awgNIskJwr7SMgoRkAE5Aw&#10;MD2yOiMnF3KUVJWP0H+Euu2Btre+tJt15HDI/nR3xhi8rMe/94SAE3AEsASdrsWYFlHr2krps8MW&#10;rR6bHFcWjMtw1u4ZogJNzqQEA28k7snHmvtI6n4Z+Enxhk03So7N3kty0nm267gu4EIhfLbQWwIy&#10;H+6vfgCvUPAf7SPiPTmtfs/iaPUxtMcfAiHl4wqyFi2cFTxnjeSUYqZG9jC46lGKUjxcbl1WU24n&#10;2h4P8W21xNJpmmX8XkwyKv7uQ7Ry7bR0UqEQgd1A5CkZPdabJaT2rSPFJEzRh5I5dvmRAdDnceM9&#10;+ckkdq+RPhP+0NpomVLOGOaZSGvPKZoTNIQHZ2VfvDru45GcqTtFfQPhL4veHb6SOdNUdxNNHCg2&#10;/K+cHHmD5CR0IBJB+TncoPtUMVSq7M+dxeBrUXflO7eBVRklKqud0j9c5/iJwPTqfTrnr+fv/BdL&#10;9u3TP2Kv2bJ9V0u4hPiTXd9l4b0+STHmyFctKedxVQctj19jX3Pe+MNM/stb27lHmCPeY1yrB8bD&#10;8hY9yc4LYHc4r+a3/g5j/anX4z/t8N8LNG1Xz9P+G+jxWOI2fat/cf6RPweCQrRKWAHKYPStOWNa&#10;ah03ZxqU8PTc9nsj8+/FniTX/Gur6l4g8Q6pPfalqVxJdXl1MxZ5ZGJZiT7ntTfBTxP/AKFJ39W4&#10;PP8ALj/OK0PhxfeF7i/a219gvncbm9f8/wCfW14t8K2/hDxDb6nod0stqz4PlkHvk49q9DaOh5u7&#10;FuPskKCGU/OkgKsRwM54/rWpHP8AZNAuIzEzKWiMeDjA70y6s4b2w+0IvzRp++C9Rx1/Wp/C8ttq&#10;ml3GmTlvMWPdGoXdjnn9M0LUOpPcafDdvELVvlVQw+b+Eit7RbvydMvJUVcrbhVUr97kc/z/AM4r&#10;mtbubiyms5VPymDy42UcfL0P5Vu+GtVtrq1S0lOA03zMvBzg/wD16nm5Sl7yLujapLOIIBKzbWJz&#10;k56jjH+cda7/AOH+t5uWK3OQsarNDLzvX0Iz26/5NZOm+CLbVUJjtwUVd+Yvv+v4irt34O1vSboa&#10;tZAXFszkM8Rw6f7w/wA/1E/EafCe3/D3VJtC1KO80K++zyswkj2r9wn+EH05/D3r9Df2Kf2w28ea&#10;dH4Y8ZpJH4g05AgulkB89QOCeeR61+X3w+8RzRTjStTK/YjHmOdfvRHjr2wOfpyeK92+EmtXmneL&#10;7W/i1WSzuraRWS5WMBZkH8LY69vY9ec1tRcqcjnxFONaJ+t2taJ4d+JPw41QwWnkXQt3Eh8rKsCM&#10;hSOmM5z7dO9fFvwN1i4nuNY8PzGMWyyXFvNG02BDJ3cehGN3v16jNfSv7OHxo0fxt8OLy4F2sd7b&#10;6Zi5UN8sjLnJHJznqfcetfDn7P8A44SP9pfxHoesmNtL1LWmR0U8K+8gMuOxJPT19q6qjvZnm4ZS&#10;i5RZ9KeLvBt/rfwsXVrPUY76x03atteK+SDt4WX+6cnIPA5BHUZ67/glX4hu9etdSuZVkZob5rd2&#10;cH5GHIHPsPXnNfPvhD9pvRP2f9Q1+d5xceGNS1cx32n3250e3LLHNFtOcYBLrxlTu6g19sfsjfDT&#10;TfAz3GpeEdRW80rXNT+26ZdMvzm38sKVfnllICk85GOTWXM+axrWX7jU+jypCqJe5yxqeMbrgAru&#10;Xbmox5khVQAB1ZcjipNOg8xluM/fkJOfQfjTucBqQIscezYMbQD+eamMYYZX+X/1qgSN5mDo/Hbm&#10;rUoEUWFTnGPu/wD1qrmBq5UvpgkbIjfdGPxP41j6lKoUjG7b8o+p/Cr144jjw55Jyf8AORWLeSA4&#10;b5cnLt0/wNKUyeUzNQCLN5SrlSQDn9Tyf6VnSXebh5o13LyVUHt+Aq/fSFU3KcN1/X2FV2tDI6kt&#10;jbwx5+vcis/rEYk+zuP8MxmPUY41XiEbpMjOeD32k112kCZYo4mlYSLHlt27GXbnqy1ydhGnmb3k&#10;XfM7d16fma6SyniLNMj/ADNL8rJH/Co9krhrYpcz1PQw1PTU1iLad/KjkjjaSQAhfJ+ZU/4C7Yz/&#10;AJFZt1cXE7Ibj7Qu6SSctH9o5C4A+4sY6e/I9amuNbdbZoZnk/dw4BMjLlm+rpXParqFlexvEFtm&#10;2BIUz5LdSN3XzD06/wAq4KmOjBbnZ7Mo+Iru3t7SbTdZELZtWVXuHh+WS4fy1P76d+fm/u9OOelX&#10;bO4uNEvIX0UxXGlyakqSLA6jyo4ImZtq29qc/vEGcsPr/CYrS9u4r1rC4tpmt5rxRvt1n+5Em7/l&#10;lboOoH8XtntWbfx+JtK01pVtp7u2uNP/AH8LRs0gku5dhAa6vEC4Hbb36dqxWPu7k+xjc1dK0nxL&#10;eQ2/iPwPe3Uc1xLYtqmm6tDezNL5l2tzcxQLdXMMcWYwRu2Yx2421xaz+CNa8bSP8ONVj8H+MNQt&#10;oL640u1k0BLzXbfU9RZpFuGCXcjLFDbL8yHITH3sADUuH0WaS9174Y6haaZrlrPfXjWemnTUmf7N&#10;bG0SF2WC5OC2GHBPHoNhzvFvjMafYr4G+K1vr2lwaPcNNLJ4XudZbzdMtNJAYi9s7W3K7bi4BIDY&#10;JXHX5R20cUpFcqjE5z40apql3Hpvhz43aFrkWtf2pJDZr4B1bxBPB9l1PWY1ja6udPt7VVRII/uz&#10;MEbaVGRnPn/iLwDcePr9fDfxb8G2/jtbHztS0e6stFjg+yw3t3cEIwu71mJKwRkYAwoUEkjNdlrU&#10;HxB+Gvhx9B8daJa/EDQdBa30vWtPsdDVZp7K10mS482WTUtRZJR5s6D2IbJyQB574Xtvgb4LuLrw&#10;v4X+PP8AwqJtFis9Lm8NaEfDiviO1ilDT+bb3B3h7iXJWQqWLHqSTrOo5fCefiIkxtwPlZev3f8A&#10;Gmm33cNGx2nkev8Anj3rSFqwAfysfL/dpr2mTuUHg9/89a8GW59AZr2jFd+z60GAbcAfXrzWgYGA&#10;CbR1x81NNsGGR8vr/k1JUTOaBmj37OhJ/wDr0jWrkAP8pNaHlME2LjPQE01rcbflw386xkaWRT8r&#10;jLqV2jrirekxMt1wWxj7vb/PekWJhydx+X722rFhD5d4uPfip6op/CbGjxhLrEafTFezfB5zsx/t&#10;V4/psYFzt2d/xNetfCOdt2zvuHGK9bDy/eI4qnwnu/hk/uVGa3wMw1z/AIXI8lSPSujRQYs17K2O&#10;U5jxjDutWFfFv7e2ji9+H2qK6bv9GY7SM5GOlfbXiuPdZvx/Ca+Rv20LJJvBGopLH5n+iuCpHXir&#10;iYVj8idIkjgRg7tuj4+bBJPPGM+36V5R8Z7b7TqE11cFfmjzDtz8npnHfOPbn8T6wQYNQubW2TdI&#10;b2RApbaMBjx0Pb2rzP4yIA8FzvG54yCegPfHXtXavgRyU/isfPfimGOV1Ux/K23PXjpxj/PauJtr&#10;xtBuvtpt/wDWtgKzHgdz/nvXonjeFBugj+Y5yMqV5BPPb26f/WrhPFGjvO0caSfKF3Z3ck8f579a&#10;8yf8RntU/wCGmiHV4zNem6kOFlTf8q/wnqQPaqDyoVkVF2+XbgIOPvHv069ef/1VKpSPRD5knzbd&#10;sZ7AZ9Pw9qqWkDXFjmVtvmMXbGOF788EHap/L8s5GkSe8ltbDSVYXEn7tRJ5TdXkYHagweABgk5w&#10;MfSq9vczw2YsCsn2locSt5hBSRgvyleeAflAAA2oTt45Zq+rNeawNPtcx2dvtkZWXJ37d7Hj6ce2&#10;0fWYvDp6Ncz3G+abaFZV5Vc/KQQc4xk4I2jqOeaqKDm94U2w06yFvaXTjb8smGJEjZBPscfexnk7&#10;ckgYqvc2iwIy3IYybm2qGXc3qSTwOc5zz64zyhnSGVZHg3MqkKkeMZX6dR1P5VGBNeTCaB9zeZs+&#10;8FaNehYe2PY4459dYqxk5Fe8CxPcXc7q8NuAPMYjiQ4zkHndnK+uPbJPN2l7Jq0sgCbIs5Zuu1QM&#10;sx+g6Y9frnY8f38V7JsWYLHGzMOuWYjJIHbJOT6HrjHOdpEHlQs4IVEj2ltv888g8Dv149BVx2JE&#10;iBgt5ba2tyvnxuG2Y4G04TnOM9TjPGAc9RkSwxxy+XDh2HCsU6c9uO5yfpV+OZXaS7UbvlKorcnL&#10;fX2yc+tb3hrwM2ovFJsMsjrmSNYzthBIGT6npge2O9DQLzOdsfDt3eR+emCUXPXvnJOf0rQsNKSE&#10;pp8kobylYTH1fvj6ZNdHqNjF4UFxARi38zAMZ6nqRk8ZGcH3rK0aOSa2Z5V+ZnLDb3H+H41jV+E0&#10;pfGbXga3dZpElCltuQo4JFd7pYJZWSLcezDtnJ//AFVxmkWD2V4JIx/q48yMB15Ofw5rttEjDbJF&#10;ibaW3KccdOnXvXj4iXvXPcwvw2NywZhlG+YdG91I6fz7VsWf2aJlkKxheojfOF9uOn+FZtrAI41k&#10;wpVmwynkY/z/AJ9NC1UMoCncj9RzwPQev6dK8uZ6kFobunTPvYkttdv7vT+Xrn/Oa6XRfkkWMJ8o&#10;42qvI5xlfTrj8TWH4ct9zoYlI5wqbs568j3rq9Is1LZ8v5V24PHLe/8AL8Pwrhq2TO6itEaLabC8&#10;SyohZeufvf55qu2mXFi7S21194l2jxlD/wDX6c98ZINbkFoETZGWZQMKRxxn+716cU0xbW+aLcPU&#10;9vr/AE4rmjUlFnRKnGRNo2roPLtrhPLkVgNny4KkexJ6jk/T1rZ0/WLiaaNY9v7vj5crgbRwD3/+&#10;v3rktQtpf7quyksu89D6+vX8qdbeI7/TX/0uVpGVsLs42jvjgZ+XAxx09er5YyCNSpTO4lljkXLz&#10;f6tsfu1JwdvJ7gng/wAjSmGOKTKIrMybvu9V3Z3dhnPHfjOawNI8URaicxXUalWUyRSOFycnAC9c&#10;DI6ccccZI2DKgaR54t7MQZJHzuA6gZ5znPAzz39an2cos6PbRkXrYMirG65UnbtYE5b8+nbPbnpi&#10;tTSr2ODy5ePlkH7vyxgeo3A9Ouf6nisdG+5brHtPWFmIJOCM/gOPTPT2GhDHcZMnkrtKgRybgfMw&#10;zDGOo6rzgdOOlaRi5Fe15UdtomtXWlWscpk+6ufKjkBBOHDHg4Jwc9+eOO26nxLv4L21xqtwBCAk&#10;SmYqoOzGxcfL/Ex6ZJPuc+fJfyC2VHsv4d6KuW/vZAPYAjOc9xxnmo7GaWSJpkumYrIrr9nk24YL&#10;94ZPBDMPQ8dec1XsSfrHM9Ge6eAPi5eJaTNCWksXHlyRyfL5qu3TnIwQMBeSdvJPFfQ3wj+LN/Jp&#10;C2dvai5kYxi1uJLgO7SbhLu6cHJycsANnHTbXxT4a1WWWbyJrhtsO1GkkUgAgDOcZ4O5m24POOAR&#10;mvdPgtrniK5lgGmx3W61VVeNpAdkeQPkJJK84GdpO2Qdshimq0Z2iXOrSlT9/ofVfxm/ag0X4B/B&#10;HxN8Y/GerltK8L6Q97cxyxjdcumxY0UjkM83lxbRkZkA4GNv8sfxN+IHib4wfEnxB8SvHdytxrXi&#10;TWLrUdUm2bc3U8zSSYHYb2OB2B71+2f/AAUw1rxv8Rfh83wrtdau4vD6KJLi3kxG17Ip3DcikqEQ&#10;8qgJwQGO4qu38i/iX8Ehpms/arRGaNZt1wV4IAHPQc//AF6+1y/D1aFG9Xd/gfn2aYyjia3LS+GP&#10;4vueOX+lyW6qzEr028mpnn1I6fC0d1M0ZY7o9x+8O4rpddsItTsLMwwZZpWG1j8wGeg/D+dY+o6F&#10;PaWknkJwsiuARjg8cV6J5R2XgbWluLWOW+txJGyCG4YrjYD0Y/T/AD7w2thf+FPGMcER3xzM22QL&#10;8rg/0wR+VU/hzqAis5rWZWY3UBGzhsYPXv155rsoPDieJmjNlfbvJVWVsY2Y52//AFqnZq5e60M2&#10;W5iFzLpc8SsFfEluzen8Sn1Ixz06ZyOKz76yudIYX+mM01u0mfMC4PQ4BHZgO3fqM1U1yLVhAtxc&#10;W7LeWLlJNp+8v9eOf0q54Q8VQ6vA2EAkb5Zo+CJR/jj8cjNG4RO9+H3xGSyMLrMytFGu4O2D68/4&#10;/wD6q908Dro/jueO6iZLe6mIFwvIVh6kcgj36/oa+Xp9Kmt71tS0pvMjbIZR/EPQ+jD+RzXrHwO+&#10;IEdhPa3svCgiNo5JNu18d/Uc+1EY2ldGnNzKzPS/EXgWTRtSlt1h+zlWAZY2+Vunzccc8D/9dehf&#10;BjW7XV0j0XWbfzQsWbebaMqM4wPUjk+nAroLWy034q/Dv/hJbGaH7Vp4/wBIhVcsVPOc4wfXH48c&#10;1y+j6Na6Pef2q8btbxyB9qcNtJO7n03dcelbUzGTSuj6T+Enj69+Fej6tY6lfqyx2rTW8m/1BOMg&#10;85A7HvXlP7KfjzwZqPx9uvFOtbYobe1u5pIZj+6kkCnZkc9SQc/pmuw0GwsdZ0TAPnB7ciGRm3eY&#10;uDjOT9enXn6V87eFha+FPFHii+1SZY1WZvK2qVOxgMr2/wD1/nWtS8UjKEIyudh8Sfib4b8U+G9X&#10;0x08rfqguIIWTO0ucsR9Cec+vrX6zf8ABLDUdZ1L9k7wrBrsqvNZ2A8thgkpuKjt/dCj8K/E34W6&#10;fffEfxvaRxiNo5ysbLNIFw7y+WpJJxzkDJOMZ54r96v2Ovh5B8Mvgloejm5yYbJrdRtbDKm0ZGeo&#10;bqD6fpxRqOVVyIxkVCioHs6XasNo+8/y5z2rSsQDHhB93CD5TWXpgLjKKWbsApNX7fz4mWJotrKN&#10;zDb3P41sp6nmxibEciYCjPy8DP8A+ulnjPlksB+X/wBaq0NwYuG/HmnSXLODuPtz/wDqrW4GVfLI&#10;hkYyEZXC/wCeKx54DPI2X+8wVR7frWxezCSf5dyheOpGT+YrMuo2K43cL/X8a5q0vdGo3GWFjpMt&#10;27awkhQKfLC8Ddg49OOlQ6jBZpeyDTbfbGzYTnOBj2zTZ4w0jKSBtH8IH+FVnnjR2lGDtBCjIOTX&#10;jYjFShodMKacSxHILWbzCzYUBV+Zv8RUhvbeExqxj+WLDZKc5+rH2rOKxSmOAP8AMvzMVXvz6LUM&#10;95dWmIZ3k3PN2ZuFx/vL2NeVUrVHr0OiPLE05b8SyKsS8uxdmRD2GB92L+tU/tl4YVfN1xmdi3nY&#10;4yR1dPes2e4ieTzzMp3fIokKHtz96Q9qsXOjwro39r20tv8AvmWFVhjiZ0+Y54WFum0/nXP+8qX0&#10;21NOZDbvWYbKJk1eON1WzCeZO8HDyvtzmW4Y9CO359KkspTFfx3/AIQ1G3mtjqWZLaGaBVeO3i2s&#10;T5FrI3+s28AjkDnsYYdQuUuI/tCXDQ/anlZo1nHyRqduPLgXt7+3NVbnQ/ECxzXmiarP5gsWjkW6&#10;W7k3SXMv8Ilu0UEL7YzjoABU6lKVxtuJfiPp1rp0x1vTdSjXTwzbtWtomlecXV2pJjtw4Madfw+U&#10;kg8bq+oeKX0j+yviH4Sk8ZaVqVjNDNqMNnaRWq6drOqdZPt2pO7KsEagKFOAo4AwtbXjTV/AN817&#10;deNvDOm/aLabUr6zOoRaa3mzWkItI41WSeQlizkrkfe647zwWfxE+HttJd+CtbtfEGk6HdKP+J5r&#10;VvZRvp9rpmSV+x2D5xcSgHI42cY4B7sPOQM8m1DUvhTr9k/h/wCDHxg0LQ/IutS0q68C+FdS0KK2&#10;n+3aulnbJMiW10yKyRjey/OOwBLLUnjf4W/GP48vDoHjXw3JY6hodxeXSv4N1jVLpZra6uZFgMrw&#10;aei5CWu1QckgbuN1dVrGteF5ItL+Hfxg0TxkLyzt9P0rxDqHheHxHGm2x06a88/7dZwQ7T5sqjlg&#10;W3AkcLW18N/hz8ZfCeoajD8OvjTo+lw2Nnp2kTf8JZoOq6hdTeRaJOGMsmrRlvmvJM5QEE4JO3Ne&#10;nCp1MJ01JnCeWjDIT+HnbSvbZVigPXGPWrkMBeBcDrnigwpktjr2bBrgkemlsZ72o3bgOntTDbKM&#10;bJNu09FrR+z7WYN6etRmENyAfvflWZoomf8AZtwz2blaaYQHOE5bIGT0/wAmrxg2jaG9cf8A16aY&#10;8rlh9cVlIso+UQVIUberDPt/+qpbKIC7yF3Luxx2qUoSrFU+hp0KukisVyeN2KykO1zU0+1LXQYn&#10;oePWvUvhYBHcqgIrhPD2mtdSAjn3r0TwBY/Zb9cD/wCtXrYbdM46nVHtvhVv3K/Sumhx5WAe1cv4&#10;VJECnHb1rqLX5ouK9qOxyGL4oRjaSbfSvlf9rnTluPCV8kvRoZByeOnFfV3iCP8AcOCO1fNv7T1r&#10;E3hm8Zz8uxv5VaMqvwn4vahZunjbVLVWZVjvpFxyOrZHU/734YrzL4yM/wBls3t4/kkyd2c5ypyf&#10;0x7V6146svsfxO1yONyub7ay7QMcHkY+teb/ABotidOjaJFXE23y1H8POB7ZGK7YfAcPN7x88eP4&#10;o4k3q3zBSrN+H865qWwN9YR2KsvmM2Vc55Yd/pXW/Ea3VN8qsDubIZj1GF61yEMskeibp/4Rldv9&#10;309ema86ppUke1R96nE53WbS2WOSUIGVWZWjj6nHYZ57j1xnmqUE5R5liVV/0XEaq2FUnBOOemDj&#10;rz71P4mvTe3fkszBfOO+NeiLkcfkP84rMmmlZrhWTmOGSbjIzk8fqrYrGxtKWpBYLJqV609pI2ft&#10;EgUf3m/d9u2ACAMdDz1q5I0ktu0pP7s7sRqp4UNtXGc5HIbGB97HrVHw3aXQto5/NaPazSbt3JY4&#10;OBj/AK5r+frSKZQ1xdiJvLPl+WBJ8qAZAUH2JwTWqM2OmhKSZknX9393k7jwRxnt/j7mo7YGzDTR&#10;qJNsbBW2ALngnHp9R0x9KLkTPfq0u351A+U9TtDZHH1/wNMWVPJuA0Mf31Py9Wz6+mf/AGX1BrUi&#10;5z06LLP9quHdjGxGyFgylj2zjHXJ4yMN1qe5uJpo2s1AwsLBUXjY3Gccn8T1PfPFVBE3necqbfmV&#10;VXOMDA5+mPx5z2Odvw3ZzWt1b3CQM27DLyOT2H4Y6e/5VcXqOk8E6lbaYL2FvMkaIs6Iv3cn2HQj&#10;pn3x79N8PfEK6Dp32YYWT5jIsgyD8p4Yd8Z6euOnUdN4Wj03w/o02oeIIlZHZmihkc75ZNhAQDkE&#10;A8njsOmBXEyaPqOueJJorS3WNZNzSKmMKMk/T8zj69aUnbUN9C94kFt4k037Yu7y1kKwoy7QuO4x&#10;15J/HPesfRFa3vmtim3HzBW9MD1rtrjw2ul21vApwIbf9514kPX6dfb2rk7+yKQR6hET5kMu2Tnt&#10;npXJUk5ROmjGzuzesICskZeNWL5XIbpXSeGoZVjYbziNcKN3Rfp/hXO6VIRFG6Ix2qCrKT6df8/4&#10;11Xh6DzdsczlWIy2zv1PPUV5Fb4T26ETooF2bSxbqMrtHHv/AIVoWMARWjCMcd+Bx7/56iq9jJ5k&#10;XzO27bgqF68ce/8AX3rSsLVX6yMPmVzITwPXkf5/SvLndHpwRtaHHJDDxIxZcFW7rxXaeH5I4+JX&#10;WN+H3SDcmff0/OuOsIVhutrqy4+7hhxntyfrXX6SRLH5Tqd3ThfmOP8ADFcNY7acb6HQW1qu5SLf&#10;aGwBuLbXz2BHb8uKv+RHMf3yrs2huenTj/PFY9rGbWTdHKCrH5QmRn2xjrWlDO9vui4Vdvy+3TjP&#10;p+Fcr8joj2K17p5dNqxnnhWZgSo9+f0qndaWYQqberZKn5d3v0Fa0s91EjR/Z1bd8qMF29u+P8/l&#10;iq8pmeb91absg99wJ9Pw6cVUJMqSTMVtMhKMo2jdkD5TwfX8/Srml2+swrttb6RU67W+ZcccHIx2&#10;HI571ct7C/kwq2qq7Y3Fhn3H6f5Nadt4cmdQ9xcszbQWb3x/k1t7Tl6mfs3JhpmrX1u2w26sVz80&#10;THA56nr6+3OPQV1+jxXl9cMtrbFoPMby2kjWM7SV5YBmGfkwQO5PPpk6JoVtbNGq27NGGLTHkbsH&#10;j9eK7jRLKOPdID91xsUMCxx/T86PrDjsdEcLGW5QsvB+pErNJbeZIZGK5UDcpAHoeeTn654xW7pX&#10;wmv9Tt2H2dlYyNu8zsuBjbx39evU+1blkptnjnBDScfyIJwPUH/PSti11h1v0062vgzyr+8cdI1A&#10;9fX+oojjJSlaw6mDp043uzrf2a/2T7r4z+L7jRm1KOws4VH2qZU3bF54RFIUnJB6gDHXgA/bHh79&#10;mH4Y/BvwnNY+FNMmluZlZpdR1CbzrhiRzgnCpkBc7Audq5zgY5T/AIJ+eBEsfCVx4oEW77fcfu5G&#10;6tGvC/geTXufxFvrLTtIlknlydpAVerV91leEpQoxqOPvM/Oc6x1apiJUlJ8q6dz89P21vBSx+Gp&#10;vKt907MRbqg+Zjn2/D8q/O74p/DBbq3uNOa2ZpIywm2p07n8vy/Cv1Z+Ofh9/FdzJrVxZn7OqbYR&#10;z+8POABnn68V8M/tH+D00GW50PSk3a5fSNuWJt3kRk/ebHTrx7161aN9jxqEj4K8e/DjRtN8L3Ft&#10;p2jNJcrdbor1X/1eB8yYx3z615dJZtqdtLazWo2rHs5U5bBzx0/z+R+4tT+B8C2EVi6tIvlkysV4&#10;Dk88/h1FfOPxs+EVz4Q8Vxa99nkFn5ZD+SpwRjnvWPwnUeLoxbVN4RYXht8LFjjp6jvzXT+G/EF9&#10;ot/GiS8NGPMU+nqPfGaqXbW1tds11beZG53rngqvXGR3/CotfltbWe3urJz5axgw5IOB6Gp0kVGX&#10;Kdx4l8Ox6/pX9r6NJuWX59wXgH0IHb/GvMLrSLix1Z7/AE50hkRsSLDjG71Hv1Pauw8FeOU0R1/t&#10;Bt1vMvK5O0N2JHSpvin4LcK3ifw/bblbmYR5+Yep/WpV1ozT4tUVPB/iQXUjW17Fsuo8C4DHiZPX&#10;689e30NdbpQh06Wa4gizbTgSRzKo3Kfz6g9q8x0XWINSYMkMsd5ApMfGWOB+v+Fd14S1U6jp8iRS&#10;NGy8vDycEjr+POPf61W2hOttD6A+AXxsvPD17baJrKD7NLIYpFU4Uj0xnkZ7fWvSZvGHhOfxI1no&#10;9950MuIxH91YVc7WXr6kGvlzQL651CKG9hjk86NlMzAHBIONw9/613+qap/Zrx6hZgn7bbhtzE8S&#10;Y+ZfzFVTfKxVPe1PefDfjiSw8EvZQ3DFtJvPLVo+vIIH6g9//r+Y/HXWLoabb+Tbxo2t3ReRlGW2&#10;9xn/AD/SqNv4uC6vf6bHJn7dcRu3lsFX+E/TPzH9asppsvj/AFpp5la5g0ZREuB6Ag4+rdPp71rU&#10;96NhUo8sr9z3v/gnj8Dr7xd8RfDnh9LGNlurz7brLbf9XBCytGo6YOevrjtX7OeBLCGC0htxEEjs&#10;oPLjC4AZyOT/ACr87f8AgmbpNv4KtYNca1ZrqaHdMqtuI5PyD3+vGTxX6QeEhb3tlGY33SMm52Oe&#10;e/8AX9K44pctjnx0ZOd+h1OgXUlkdsR+Vvmbd7VoW141xJulPzO/t0FZ1jA6rtlI+bjOP8a1LWwY&#10;HfGmOQqtuGO9XBcuxwqMupYLBxu9TmoZZHxgJwTn/PFOe5gK7fPX06j/AAqjf3TYxbvu/wB3/wDZ&#10;oqTaRUYjbnUVRvs3kqvyjcw/yKzLm7LjarfxFj8w/wAasSwSzPuK/M3Gd3/6qhk0wruLy+gU+YP/&#10;AIr+lcc6kmiuSRWEyMUjmk2LI37wjnAz/OqutxWGn3UcVjPMwaEPI02fvZYZHTjpVy80kRDzFuC3&#10;3Qqgjp+dYt/pN4jExQliefuHgflXl4iMtU1e/wCBsuZIpXuqXCozI6l2kwquoPy56d+1QveSXBec&#10;bflXauzAwR6YSll0++nd5VST93Fhf3bD5qNO0S+FpHC0DfJHlvlJOfyNcfsaj0toZuWpC9zf2kii&#10;PzcRhcqPNPzHPptqRdV1YCOGaaRo4FklWORztLc4OGuAOue3ftW1p3g837YlsdrSSqSfs/QDH+z7&#10;VsJ8Pbtiv2YbfOk+9sI2qOe2PQUfUq0tjSLOL+06M1v5V7DabvLit1Ei23LSNyfmkbkg/j71ch0p&#10;be8+2eH7uCONrxp5PJ+yqDFBFs3ZW2c8kDv26jpXXSeENUQLeSKVCu11IAsvbhRxKv8AntVWfwd4&#10;lsSYbeZpG8uC18uSOVgzO25+HvMfcJzxz0yelS8BW3ZtE5CPW/GjJDpPiHTbhWaHTbeSeza9lZme&#10;bz7ofurJAGMagdQef4eM5c/gSbxFG/iPwT4k1RbrUrHLf23caxdW4g1TUEEbC3e6iCpHDG29AF3c&#10;E7cc9b4n1bVdGsbvVr3wzFcLaw6hqKs0doq7oYxDDnzLo8bSc5/8dziuan0H4C+G7ia6g1jwr4Zb&#10;Qbg+dd2p0hbmOzt9M3EjesgBDzDqOg7AjOkKVSLtYu5B4rT4sXmi6lpvxU8D2/jDStUTU9OvNL0H&#10;Qba2ZluLyKxtnc3uohWMkSkg/KFQhSTjdXjHx88Kfs16nLYxaP4H+Hvwz1T7fqUurWd3H4agmvlN&#10;x5UMr7pzubELZIOMseowa9r0T4WfELwXrNmnhr4/6p4it9OnsdL1DTdTu9Ht7RFs7KW9xuttJMio&#10;hliIOdxzyQMGus+Ec37QGmrJeeMPBHhe71eHR9N0zUriPxdcbpZoYnmaR1TS0VGb7XuKqNozxXfR&#10;jKm7tCkeSQQMYVLjv83FP8hcZdON3Oa0obTaWRvvb2HX3o+xn+Ibm68VzSgz0OXQyzB8+Ez+Heoz&#10;CejfNyO1bDWAP3Rz1qOTT5AOFrNxfUtGPLA2MoNvvVeWJiQQPve1bX2PDfONp67fWq81tk4Rfp71&#10;jKJaMtY/nwevSkCNlQp5Df16VbeB0OQn3T19KhI2nJH6HiueRqlc9E8CaWJrSNiP4R/D0rvPD1iI&#10;L5cD8cVzPwwhE+lxkD+EfyrutMtgt2hx3r6DCx/cxZ5lV/vGd94cXECrjtXT2n+rzXNaEAIVrpLI&#10;5ir0onOijrysYWwO1fO/7Rmnm40G6eZN2B93/GvozWk3RMB6V4X8e7Tfot3x/wAs2P3atGNb4T8U&#10;/jTay6f8a/ENuV/dtqQK9f7gHb6H1/x8u+L6mHT/ADSSE8wN6gH+mc/5zXsv7WCf2b8ftWgKn5tr&#10;KYx/Flh64/8Ar15H8UbZ7nQzPK+Nu1l2YOOee3OfyrspP92cFrM+d/HNrk+axOzd0znbx/jnjpXn&#10;/iW/h0/TVKOuVzltpxyexr0n4gRS7d0cgZVkUH8iP5j/ABrxb4k6qRcNabtqxuRJt9j2/Pr6V59d&#10;fvD28NJKmZBeO5ultvMLMzNI23+InIwf896qSTGVLiaHpJDs+bPKgf4sKW3nnW7d1y0jQq0ZC9AA&#10;M/qPw71ZlgiWZrd22xurfKq/MFJAPfj7ufwqOhpfUbp8B/tCGI8mFcKq5IIDBj2xkLuP1P1qKSOG&#10;MyTQ3StiQMV29yfmyD/tc++c4HQsgvWtdfUABUi3pK3r8uMZx0y3pnHbtUl7JKsrAQhFjk81I933&#10;iVIzg+mVHTsO1aLYkjvZMRx3zyLjfjduyVO45H/fJ/Wo7vfGnmwy7la3VW3KeSCePbgjoaSAlLSS&#10;HzZT3LgfT9en5VMRHJZxNcTfwDzl9/b/AD+vXReRm/iMWyhjkl8qUMWVWVe4wFPPt3/Ouj8yX+xr&#10;N/MZWRMRybRzHk5wON3PcnHv0rEs5EtdSmIgXdhxuZQe549PbnkY/CtPRrDxD4lmhs9GsZriaaTZ&#10;Ht+Y5PT/AD+NEtIj3Z0Gp6na29lb6tJe+ZLIqxqrEHa2MbR3P1GAOmSea9P+DPw4ubnwrP4t1WzW&#10;LzyFjeRhuK5HAH0OST1yOMEGj4XfsneJDd2beLWWS5ZtyQyAbYlHJPHfkjtyCR0Fe4+OtM0/wppl&#10;po9vabIjhEVMbmwOv1Y+vfHpXLUqc2xrCnbVnhPxJtrTSgUdI9qxk/n7nrz/AJ715jptst1HcxeV&#10;ujZXKhs8dyM16V8ZJw1q17curNJu2joFwc/j9eled6VcSPpX2mRhgNhvlGen3f1//V2wqP3TqpfE&#10;anhiDdpUbbBuC4b5R8wHPpXUaeUVc7fTc2B+n4e9YnhmJbaxVBJjjO4Y+vf61v26Fl5OSzHbn73T&#10;06+teVW3setR+FGxaNC2AqlTu5+mf89K39IbzYVLL/Hj5scisLRgzKuFzu+6eecH3rpLe3SO23Sf&#10;Lu9/85P+fp5tR20PSpmpYRgymRYvmx8sbL97rx/n9a6zREBTybfcyk5Zi3IB+n+eK4zSZGt2aGUe&#10;YBJ+7w3I+bk/1xXa+HwZwEVchxhmHytv/l71w1tzuovQ6C2t/JkXzY4vm53def8AOKtfZDGdrIVz&#10;yF2gqfoe3sKiQIjt50Xlyfe6qNwzgn6/nWnFG7sFiVmXdhWYenYn/PWuOUjqpxbKyQxRrjySP4Qz&#10;nPPPXH4VZt4JU++3mHn+DJP4/wD1qJIyzMzSMij76jnOeD2q5bywxzsgk+X6HPTvUufY6FFElhoa&#10;gqWDbSCeg/8A11oWtraQycJtXbj7ucdPyqFLsjbGrqMBlwqkn2z/AIVat76MBZI2CrgBg7fMT/nn&#10;/PE8zNYRjcvWltDGrSravKrMNyrls8c8cYHJ+tbmiX+nvP5FwJoGjbLKvqe4H1rBtPFNnpwaKQ7s&#10;p8sca9SAeM4qrqGoalLYvKI/s6sv+uVhu6fmPyFHNzblyfLsdNr/AI80/Q91tpM0stw3yj+8Sf5d&#10;a1PAV9PqWq6d4PsJlm1LW7xY5ZmH+rU8sAPQAHuK8fXVJLCTzob/APdt8zS3ERYfL/Lr9P6+vf8A&#10;BPGDVfiX8Z7z4gDR2vrHSSLTTZY12x+ZkeY2V6kf0r1MDhfbVoxW3U8nMsZ9XoOT3P1e+COnaR4F&#10;+HOn6Pp0iKkNqq53AZwOvNSeLYTr8El5e3K/YVX58sF3+vJ/h9+/0rjdJ8OeMtUktZNLsbjapXl2&#10;WOGPnIIU7i5x/Kt4fAbU/ENvMnxE8a6lqjS5P2FT5Nsgx0KqBuH+8T9K/SqcVGKSPymtKVSo2z5p&#10;/aM+LsOrPP4E+BlpFqusNHtbUhCWtbFOhKkcO/oBxnqQBXgdz8Cbvw9p0Z14NfanfTF9XvZW3STM&#10;xBC7sdMnG0cc9eOf0A1zwd8PvBFtNp3hbRbObVWj+SFVClMnA3HGVHP1PPFeS+I/hhLeiVCFvNsg&#10;a91BkCrJcZ4RB/dXkc5GTk5Oaszi7Hxf4++CEz2MjQqWX5QrKuATk5xg9McfTmvHvix8DU8TeHbr&#10;TH0/7kLKrN0yRz9ea/Q7XfhLBd7YYbTdCgxNMwzuboVUdP8APSvOPib8Do302SDTbfcqKf3fl9OO&#10;g9PXv+FZSidUZJo/F/xJ8JNS8O30+k6zYs0cVwYcbfmwM4Iz15ri/Fvw81HQh5tun7qOMmN2ydwP&#10;T9e1fpR8S/2XdPufEd099CTJu37CeN578/5z7V4/8VP2ZWu7WSz0i2V4bdVeRfLPDNwB+HX8BXOp&#10;WkdHKuW58H2s91YXrWd3AzQnlk7dP8e9d54X1i+sdP8A7Ja4E9uy7oZG6gcfKRn2/MYr1TVv2Q9d&#10;vr2WO28KtMnmLEGjbgMeh9Qfw7V0Gs/sNa14N8P/AGu5vWEtvGs0P7skOf44+2evT6HvWi94n4Wf&#10;NXiHw9ZSX73Fs32K5XPmIFOxvoeoP0NaPhGOXTdRWZzHE7fu3VsBZD1z2HOOor7T8Nf8EtJPi/4L&#10;s/EXh3xMy3F1pSTyRTW+3DjrwOnGB/jxXNa5/wAErPjh4VeGS2vrG+srqQiNWb7645UY7+h4/Wjl&#10;kg549zyWDw0mjTWeqeWwt75j5b57NxjjPKn69PcVa8VTS2GmQWtxciVrUyedtb5ckfzP4e1dxr3w&#10;T+IHgf4dXWg+MtBkhu9EnW6tRIcmSNfllXPqFKt64Tp1rznxJcPa2771UJgyMG6KxA/pnH+caxj1&#10;JlLoWNL1KSfxFImko0kwVVhDITudsKo9sZ/SvsH4Gfs76pomlW2j67aeX5lnHd6vJI3LDJ2rtPQE&#10;54POAa8O/Yn+EyeN9Z/4TTxBpvmSTX+ba2lh2bz1z16dPz7V+mHhX4N6K3htjeSrIt07Pe3jKD5j&#10;soGM4+5HgYx15rXl927J5/e5Ucb+y94Y134PfFSbVPEm630TUlDwxSH/AFzO37sL6E8k+irX3/8A&#10;CmZzH/x9FlkIZdx/zxXy/plno3xH0pfCW1/t2l/JDcCLLNIpGXwBxnHvxgCvefglp2pWOnmwu9VP&#10;2q3k2rnOCo9coD61x8vKyqkudWZ7hbxXG3LnGOOo/wAKsC8u4h5XmHaeeHPFN0i+WW1WOeJt+0cr&#10;nB/8dq2DnLldv/Am/wAKuxx2KxjaQDCuD7O/9KsR6QwjGGbd9HqRbgk/Jb/Q4f8A+JrTtnjEfmTI&#10;OF9D/VaiUF1EmRWGlSmPdIre33quS6I/l7ikm3H956sWU8cibyq4HA+Yf4VamvojDs/d4C/3l/wr&#10;NwRrGxg3mkB0UyK3Hrv/APiqybzSCmZAFbexC7sf1euiu9QiIxsTHTjH/wATWVe6irOzqRtQYUbv&#10;8IzWfsYyeqB3OfbTbRJES5gj2ruZ2Ai/q9La2WiBFhkMX75stuaDgfi9XWvrgwbV3fvJO0j9Pwhq&#10;K10abxDqDavHeXEPkZjUIsrDkHB5VcDjng4rZUVY5ftF3T9M8Nsm8raq0isFbNtnHr1Nah0bRPKD&#10;WupQxsAI02m06k9P9Wfr68VTtNdtRIkT/bAsahPljux2yeiVdXXNKkVWefUFHMj8X33QPwqXSibU&#10;7jrvQIbiNoLfX1bzJFjVS9pgqvPOIDxkf/WrKvRrlpPHqFlNa3Cotxd5a6iUhSu1HGy0OW6qBnkZ&#10;5PSp7rUbCS0MjajqSMtu0h/f3y4Z8hRxIP8A63tXM6tb3MW2x0zxDcLNusrRWmkv2UuhMznH2ofL&#10;tHIzzyDuHFZyprojdXJJPEHxJ02dbCbwTpjKPsNozQ6xeyE4LSycR6dz8v0z3xxnH/4Wp4Y8QWq6&#10;f4g0LxOzXkPkzLpOm69tEOp3+3/WR2se0LGuQ5IKj+4OSy48S/FqCeTUdJ8SaXJ+7vb6BW8PzuTt&#10;VY4VOb8ZLAnHTj0qeX4heOfBtvDa618PG1DS9IuY0vrrT9PsbZZbSCxaXfm4v8jbMy8442n61NOl&#10;roMyvFfw++Hvj/S9Ti1DV/iNp82qQ6lbMyeKvEdqqSXF6tlaSeX56KAQoIXABXLYIJauI+Nq/G/S&#10;44db/Z38Xafbwal4i1ZNWj8QWeo6hL5tpJFYKQ7aguARanoAD1wCTnT1nxH8I7q8tdM+K3wXtbi9&#10;3aZpOqNrDaMwF1a20upM/wDx8t13KzHoR61wvgyP9kHXxBrOt/DH4b2rT6BYPc6X/Zmjt9lvJPOn&#10;n9cZ86MYIH3OlbSpcuoWbPQP7PxczDb/AMtmPNOXTxn7tbr6Ywu5lCD75OKkXTDsxj3ryOSR3czM&#10;E6XhuKY+mnGMZ/2q6P8AsonkJ+tI2ltg/J0pOAKUjlp9LG3DfnzVG607aCBGc/7Q6V11xpuzqtZt&#10;9YKv8BXPSuepDS5rCepx99bCN/7rE9cVnyriXn72eMntXQ6rB5ZI6fj0rnr3MbnI68tXl1nynbTi&#10;2erfCGVZtLTaenWvQrEATqT615l8FrlpLIxkg7Wx+tem2eBIpJ/ir6DL5c2FizycRHlrM7rQyTAo&#10;PpXQ2J/dVzegEG3UV0lgP3fWvUicqItVGYj9K8Z+N8Al0a8XH/LNv5V7VqS5izXkvxftg+n3C4/5&#10;ZtWiIq7H4u/tvWTaZ+0BcXIZmSa35Qex/H1Pp/SvEviDm60O4VYTtC9VYc//AFh9O/1FfRP/AAUJ&#10;0t7X4zWt2hy0kRBOD6189/EKOVvCsrWwDTGJsK3HGMH/AOt7/p1UvgPO3kfOPxHd7CGa6BxtjVtr&#10;cYIJz/n0r518QXD30lxczyjdJ91e5+bJH+e59K9s+PuuR20H9k28+7zVAlYyH5jg+nucYz614Df3&#10;Fy828N8qqD82c9cY/lXDOXNUZ7VOLjTVzY03YZluBIH22+yRTzjKD9c559hViHExkB3fvQY0PryQ&#10;Dk49vbmq+nKlpb2oeMM0mTuZcbs8KPwHNWIoYvsfkl9rLF0Y5w2c4PqMjFZ2NPtGHdkrH9qiZhMJ&#10;I3yW4II3fiBtH1xWpKPNZQn+rkQ7cfMRjndznv8Alg9azb8JGzW/2hlX5Bu55XDDPTjqOtaVhbTX&#10;Oms+3HlTKRN0HK7gD+R/AkntWwdSjJLG03lABWkU7pFY7guAOPckcfU8VbkaScZ8o74VOI1UYU8s&#10;D9ef071n6vPNHeRtt2iN125PPPOMj8CK0s7bncwDJ1+bnj1+uPX1oRmyrAtuNWKGNWWbDQu6/Ng4&#10;5H/1/f05+mf2RfB2g2us3N75XmTRWyzJHt5YN8ny5yAQ2Gzn29x81ajbzC/idlOflToevbAPtuP0&#10;PvXs/wCyJ49W28b2/hjUH2SXcLW33uWRyMIMdfmOR3BAxmorJyjoVTkuY+0NH0WFvDN94in8tJ76&#10;N7e39kAPIBHViCepxgj1x5L8Rrn+2NVuDBu8uH93vJ2oOobbnt0HTP58e1eNPFGn22gNdaFbw58v&#10;ZDiMfIWY5JPchRyOCB16jPimu2krItlGhUiZYwjP82Mj5iR7HJ9vzriidTsfP/7Q+oNaW5t0hyFQ&#10;osgBAOWHr0/Dv+vBaTEktla6Yq/6w75AO3oPrn6V2X7U91Lb31tpkGQzXG51xg9D19jn9a5TwNZC&#10;R45iefLO5SvTIx/n+vSir8JvR1lY6nR4vKjEUg+YLnnuf/r5HetixEZIllkZTj5ccE+3/wBfjtVL&#10;T0DIDt+b167vr64/z737aF48bipb+JfUen48V5NR3Z7EDe0TO2N2X+Llu5reheORMqpEjKQ23jnp&#10;uxXPaOCyBN/odu3/ADit23kfaz7cY4xxlfb/ADmvNqb3O6maWm5e58sSRs277zLwfbp2rstDsmMc&#10;ZkcCRWODGx4/+tz9a5XR1jZgfIUrtzg5O7I5PGf8/hXa6JFhY1sVEi/NvV/TnvXFWOuneJu6b5i7&#10;fMkV2XlWkydretakV8805jYiNipP+eP8/wAsvTYokLSQbi7c7EIIB4/HHrWhBCZZd0rbWkGMkjg4&#10;/lXBM9KmrFyCZogZGh3SKcttxn8DVeeTzpDiFpO7Sb/ucfrj/GhrmCOJre4dZWA+XGFBOf8AP602&#10;HVraRFjtbdVbb83XA+v6VMTQcIr15UljUqeR8rEn29MdP0q5Hp3mn7Q8rRkYLbl2hv19fyqrai7u&#10;drreGPjc+eQR/nn8/qZhFYtIVkmaRlIC7l6kd/b1PfmpbKWhYv8AUbaOdIVEcknJLwkLkf0qO4Fx&#10;MzTXd+EjjXKx7hjrx0+p9qfdLFbqsknlqzLncsa52jIzk88f49a5bxv4ysdDtmM920g/hUtjBx6D&#10;Hf8AzzWlOLk7ImpLl1Zx37QfxCt9H077No3766l/dRr1ZSeBgHp1+tfrf/wS/wDgRoXwY/Z98M6F&#10;fTwQ6g1glxqBl4Zp5fnbr/tZr8hf2U/hxfftOftkeF/B9yjTWEeo/a75OWAgi+chu3JAX8a/oO+C&#10;fgrT/D+mwW9lpFvHHHGqqyRBTwB2Ar7HJ8OoyVuh8XnmIclY9E0OG1RFgsbKWZlUZ2x9B9TWpdab&#10;qVwmzPlx/wDPOHlse7Hgfhk+9aegWO2EM8TN7cYFW76GWdfIjT2bb/Kvq0fHyXU8y8SeFbS9H9kw&#10;W6rG0m64eNB83crnqSe59Pfpzmu+CrW8jTTdPthDbQ9WjUKWOeg/xr1bUNIKjYVVf9le1cz4hiht&#10;VYKBlRjaapMzt1PJ9X8L20BWzihAVevPCD1PHSsDUPhxb31s1/GmEC7YR0znjcfXNeg3kFveEtuD&#10;RyNl2RuZD/RePxqV7WW8QWduibyy4G0Mw7/hTK6XPhT9oHwRNYfE68sdPtzLNNCqRpH1Xj5j/LHv&#10;XP8Ag/4CQWN35eo2zSQy3gnmYf8ALLjIHPVcfiM+lfVHj/4QWdp8UH1O8bzri4w0kknYDJ4/Omjw&#10;OtlPtWFeF3R7ABnB/wAK5eX3mdUZ3ijx/Q/2ffh7bXUt7baVCnnZkt5l69e/UHjpkcc14b+0V4L8&#10;PRWV1o1zgrHtaPdhF2+W5fPHtnA/lX1Z4p0waFFLLbzLAqt5jx7fl2HqOnB/+tXxN+0V8QYfHPiS&#10;7h07avmXH2W0tZWIbbswxIB6kemRyOfmFLm5ZFcvMj6d/Yo8CyeKvgroFwxISa1cySW4B+0Dgdx0&#10;zk+mQa0PjL8MNL8P2Vwk0DW8NixltPssmJH5z/MEflXr37KfhGDw98JPD+nWlvH9oh02KBo4cKkZ&#10;K5bgdPm/n3r52/4KmftKeEPh1ZN8PfD2qrfa5NZhZre1ky1uHYKA+PunvjOa6tZR0OWPx6nwd+2r&#10;8XrSPxJo0WlXEk2nR63JayLu3faowu2YZ78OV68+9fPuleDdT+IfiD/hHrhSlnDMqXl0qndK3RYh&#10;jrxljnoCAcHFdF8Zbpb660PTdTgZb2PzHt152lpXB3HjOAOfqQOc17z+zZ+z/d2t3Z6x4j01lkkU&#10;yraNB5ixF3IXJzt3Z6qONwYe1bU6bejCdSMVdHtH7Mnw18D6R4ft4NZ1VtFtVtnjs1SESNNIin5e&#10;DkbmwpOONxGeM1+gPgX9lbxb8WvhVpuo+BtW0i5a6SJV3zMmySI7Xi6HaAA3HPPXNfn3rWuXfiLX&#10;rFNGszJFZ3kUVrDa/u1KpKhKLg45Zee3vnJr9DP+CePjLxroPhy08JeI5fLmE08tvdecM3X7zK5O&#10;SHIHBHXBBorST0RnT5o6nA3v7JX7RXwp1z+13+H19HHa3DRG6hcXCzxgnD/uySOO5Hf8K9c+GdnL&#10;dRLqcJ8vUI9q3UE0e36/xd6+yfD3iiHWLJZZYAjNxJG3r7fj7Ums+BPAniUmXVvDlrJIRjzhEFcf&#10;8CHIrh96LOxy5zxGxultFjky2SuNoQ8f+P1aN8N370c5+82P/i67jWP2eNLkXd4Z1+a2Gc+TPGsi&#10;/QHGRXEeNfhl8TtAtWe30Jr5FYkzWLK52/7u3OfoK0jKPUxlT7DItQUE7EDFV3N8q/8AxypP+EgE&#10;DbJgPl5PT/4uvPf+Es1yzu5rbUNLuN20o0c0W1lOOuPLGDVe+8Qa1fZZIfLxj+76e8dHNEUaEz06&#10;HxgFACSY/P8A+Kpk/jR2X/j5bhumT/8AHK8mN5rEm4Cb5v8Aa8v8/u1oQaHfXukyanceIY4pFAaO&#10;3MaH+LbyQPxrPSRr7GUdWdxe+MLmMg+eRtGWIDHH/kWse98b3AZoml3bssfl5PP/AF2rjrT7Zfqu&#10;HJyoz8gPr6VNDoVyZCChy3BYKf8AD8am8Y9TaOHnI2dQ+IMUUDMsGW2DGSp6g5OPO/8ArislfidP&#10;BKLYR/u2Qecqxqu7HPP70559ahHhaVpHZ7eRlHG4q3zf+O1X/wCERuElVI7IhmGWOw8D/vin7eJS&#10;wLeprJ8StNdM3GiRs/JXdbxnBPfqe/pUWqeMfCs8EiDw9bSM6iCINp8LE88t90/5xVT/AIRC7kTP&#10;2bYzthRx938U9OKWfwVtl8xZY/u+Wu7y/lPc8r2H8qwlWibRwPmUbnxR4evZTFbaDGkclwnzjSof&#10;9WnU58rHzH9KxL3XB9nXVrKyaGRftd2u3TYBtkJ8uPrbd849/wAq6abwzpsELQ7rXd8sPWEdeWPL&#10;DtkVXXRbC4kSOGyV4/7R+ZY5YeI4Uzj/AF47hSfX07ifbJG/1NM5WC+8Y6dqqWGnw/uVktLGNWVA&#10;qiBXnfpa9FIAHcng1b0/4kfE24sJLO+8KR3kN5aeVJC2pzIxS/ugGGEsW5WNST12jpx12bjTtVut&#10;MkNvpMnnNp7cp5JJmupQgC/6VwTnKk42g8kVsR6Z4w0+7m1e2tFjW2ury8XzNPRlMdrD5GcC+GUy&#10;33e7HcMVUa19g+pwS1OP+KGqePvED3lh4K8LaTbQ6hZ3q3k1zr13v+1XUwsrWdJJdNyxESiNCy5c&#10;eorhfGPi/wDaug87Vfh58LdBlm1DXtQbVIze3k2wwNHZRtuGlk4ZbUnB464zmvcpvBHxCglt9AGp&#10;abFDZ31nbNNqGjyyqsVla/a4pmxqIyyznDNzu4B6Zqx8OfhD+0Nb3t5cX3xh8FtNDp9jZ3Vt/wAI&#10;Ret5VwqPPISf7V+ZmNyCW4yNvHc6KohKhGPQ6iSwX7VKdv8AFUg07jha0pYIxdNTtsYrj5Th5vdM&#10;4WJHRf8A61MkseOh/IVqDYaaUBqXC44yMO5sV5UCse+0+Q52Dr612J03zW+7T/8AhGvO4MfauedC&#10;pLY1jOCPJtf06SMfKp46cVxWtmdJCqA9T0X/AD/n6175q/hESRsGix+FebeOvD8dg7v5ff8Au14e&#10;PwuIhG7PTwtanN2J/gROzI0W1uvp+lewWePlOf4hXkHwbvYobqSMKvXv3r1m2vQVUivWyeX+xq5w&#10;ZhFLEOx3fhw/6OvNdLp5yma5PwtMHtxXVacflr3InnEl+u6FsV5f8WbcNYzZHHln+Vep3ikxtXm/&#10;xRx9klVFLNsPANWiKmx+QP8AwUzsobLx7p185GFZgzbc46/z/pXyd8TdWfT/AAlJqEshijkDIrhc&#10;sxHAAHckg4OD1P4/ZP8AwVGsGtdVsr24lVcXRG3oo56n16j2r4Y8fwLe+Hrq9un8+1st4jZmP7w8&#10;/Kv+z8yjPvjoeNXJxps56NNSndnyn8aJ5TZR3U4bfLdsflOQqgE445z0rzOysmn1p7ZSXXzM/NyN&#10;ueD+WK9U+O1lJELGSaNopJBI2P8AYwAv1PB5rj/AejWbTXmp30/km3tW2H1bOF+g29+px61wx+G5&#10;60r3SRXBX7VE8gOyOZW3Y3bVGF5/SpPJaTTrsOoJk3Kucj5tvOPoQf8AvoelbnxH0Wz8NaV4cso4&#10;PIumszJfb15DGQ/OeM9D068DvVDU44rea1WJMB1yxYYw3zYHfnA/UfhpHUl6HMavbG4jJto2/wBW&#10;EVgp6Dlc/j6elXvDe9NKuJAd2NpRu+Rj3+vX1p99Y7Yyu3mTiN16DuPyAGfX6VBpKSTJJp0W6NJu&#10;jKP7uW/kAfYGtCSPUdOj1HF9FC3ksAJF2H5Hz6+mOPoe2eX2USB8dvu7c4LYzjPpxnpnoKhsNTl0&#10;jUY5pY/MhZws8LMfmUgce3f9elX7ixjgka903dJbNg/Nw2Dzg++c84xx6gimSOubGa6tpNkbCSP9&#10;95aqRwDlux6Dcx9s8jjDdG1B9Nv7XUba8ktr2ObMM0cmP3oOeMdOmQc46H0q9BO7uspLM4ZVkEbD&#10;5h3/AAxn9Rx1qje6Qlu7QQb9zt5lp8vJZf4QO/PQnk4A9KduZEn2L+z78fLL4t6bHpXiWaO31i1U&#10;tcRPJta5baATkdeQe2fmJz66euPp9lPfeIZLphDLIVUk/dwOnryMfTge9fFml+I7/wALazD4k8OT&#10;vHNHtZlViMr2/LpjPIHHTn3/AMHfFCX4v6F/Z8t2tqkMObuFmGZ2zkkHHHoOvOea5XT5WbRlfQ8Z&#10;+P3i1vEnj+Zm/wBWr/KGwQFzgA0/wYGEKqAPmHy+3fjj/OKwfF8raj46v5uPLWbbH8vQKDj8P510&#10;/hKPCoJFXacYHTnHr/n1rjxEvdPUwq95HT2WYY9pyflxggfN/n+laNukLQ/Lu7nqVz2/yKjs7bc+&#10;8J/F3Pb1PH5VpJY4j+by/Rl9/Uf5zxXkyketGIadIsS5H8WduF+Y/wCc10liTPb+asfzD+IMOnr+&#10;X1rlrXykQuxwA2M/1H+f/r9ToSTDbG7ZHJZvu7f8/p+FcdbTU6qJtaZC0TrJCzFlX5guAfxrttKg&#10;ZYfMdUGThnjbIxjgf5zXKaSn2VtgLNjlm7g5Iz/n/wCtXV6fL5aKWXzI2wfTI4PvXnVWelTj1NiB&#10;3ilZon+b1XuPX/PWhrsyTeZNJuVsgszHJ4xnn/GqksrxbXiUsu7rkblH+FRGYKNsibtp5BHPQf5/&#10;ya5uW51p6Ez64824CGQJ5m0gqOMd/pTRqLPldsiruA2gfeHXpis83CCWRTcBQfxwMZz/AF+lWrWW&#10;3iAHmH5l+/nA/wA/5+o4xsUbNi12oEp2+kfzZA4//V+tXYdVNuqi4Crx8rBieP8AHH+RWJAY40Jw&#10;zdflXHJ9TntnNUNW1xLaDi5Zju5R+O361n7PmDm5TX8R+Kbe0t2kM7NuX5d/OTjsM14t8S/Fst/P&#10;J5dwzMcBd3H48dK2PFPi2Sckv8uGb5umD6frXCX8TXM7SGLbkfK3r7f59a9DDUox1ZxYio5aI+4/&#10;+CCvwltNS+JXir4uazaSYs44rCxmMJYBny8mMZGcBPzr9qvh8LT7LEI97HI/5Zkc/jXwh/wRS+EF&#10;t4C/ZF0fWLix8u48QXU1/Iu35mVnwh+mxVr9CPClo3loNu3bj5a+yyuFqKl3Phc2qc2Ia7HXaVHP&#10;LFtX5R3/AM96uvG8Me2GHP1xTtOQLDtUfpVh1+XFexzHj8pz+qRTAHKYJ/unk/4VyuqaeZXMlxhk&#10;/hUdCfU+tdtqMLOWVT3+ZvT2rD1W1XlfSmJR6HBalpMUr7mt4wp/2Rn861fD2kWkC/uYgvdjt5PF&#10;SXduksuxv/11oaNFghVHzE4Apc12U42ieX+O9ES98fTSeX8qoE+vAyf5VHqXh9EsfMeL5tmR8vJ9&#10;q6K7sxfeM7pgQQsp+atDW9Mh+xlmX+Hg1Ojux7WPk/49eGvHXie3Xw94X/0e3kYLPPG22U/7K8fK&#10;PVj+HNeA+F/2JLjwx41/t/WG+2zNMreZJGSihB1OSD94Dn0B+lfeWv2Wk2du0l40SRr/ABSNtC9h&#10;k/U14X+0d8XLTwvoEuneCVs7i8kjYNJNcBUhQDBlJHpkcDn0yeBj7PmkbRlZWON+P37U1p+zh8O2&#10;ig1aVNQVNlnYWcmGuLgjj5x0QDklsdRwSa/NmfxF4l+I/jrVvGfil5JL69iZ3uWk/doplXcckdRy&#10;c4JJGfWu2+PHji48ceMptDsLybVpGVkn1DhkDZGQCeigAnbzg5JOc59R+B/7Ht7e6ZDrOpyyMs3l&#10;yM7LmN1G4oVwOmRnrg7lOTjbXoU7U46nLNOUtD580T4a+GL7xvfeJfEwjmv7VY5EmfIFsg+ZY4I2&#10;zvIBVmZhnOOP730x+zj8MvFPxF0Wa48JW7RyXkxt9OTzWG35RHGCCMgxje3J52g5yay/iX8Jbjwv&#10;cx+CNOtYZIZDBea/cQLukAeYwom/hlXf5u4nP+rYngZP6Mf8E/f2etC8NfDDTdau9JVZryFJljaA&#10;L5QJZgv159sHgDAAGntLQuYyj7yPJ/g5+w9H4WvLK11Oyu5raaWK7hkmj+eCYtl03DkKGU47YIz3&#10;z9ZfCL4N2nh7ytNS1hRGupJlkWMcbnY5Hv8Ad/z19NtPC2nyQhhCF6+Xt7DP+IrS0jQILeRXXKtu&#10;yMdPyrklvc6I7GzpFolrEsO77uB/n8K0op9pwGx2qrGqhdygZ7+9TKFPz/7XPtUFFyO4kUZzViG+&#10;LfKTk/7VUAzBaWG4ZHIPrSsVzDtf8F+EfF0XleINAt7g/wALSRjevuGHI/A15/4m/Zg0WXdc+E9R&#10;a3bJP2e4JZT7Bgcj8c16U2pwWlsZrhwqqO9R6ffzagv2jO1T91fQVHKaRlKOx4cn7PfjjZIo0pfl&#10;YhT9pHze/wB+qc/gfX/DNwNL8QLdR27sMq2drd8DqDzjvX0WrZ61DqelWGsWbWOpWyyxuMMrD/OD&#10;Wbp9maqvK+p8+6/ofh951Okl5MM26SSJRkZGB90e9UzotuGyIl3cD7q//E13XjfwG/hO6EkBaS1m&#10;b91Ic5U/3T71gvEAdwHPvXLOpLmdzvowhyLlMH+xLVWCiCPC9fkTmo20kb96RqpkOMbVGB/30K6B&#10;gOI1Rj/eYH/69QzCQDzl3fMdsfyn8+tRzM0vymP/AGZiVpVnVdqhE+bv68SimtodwZ0/fviNdx2t&#10;JyfTiatY7Ff50fai5/1b/e/75NNYiXapix825t0RwMfWI9KltlQlFlBNCa25ZrhmhXf96f7xOB/E&#10;e/6VU1Gyvo4ZrG1guPuxW6t5c5++w8w8wtztyPw7VsJFZu2+URKD+8bcsfAHT70YqE3VlZzmWK2t&#10;dyQvM2fs+DIThB/rF6dfx4rCUpXsdkYxtcy0j8Ui7N/HpcTRnUJLiQS3MqDy4Y8L1sT8vAYHIw3G&#10;TUK+FPildPb6cupwxyiOxs23ahCpkk3G5uAQ2l/8tIxlhxyOAvWtie71rLafpwhSN5rWwjzDE+5S&#10;d8pG28ByR7A4HQ06fRfGOrRHUH8R2cLSR3M8WLe5jbzbhvItm3R3pxlcqD1HbFbU1Yxk05HLXPwu&#10;8TeL9Lf/AISX42a1Zx31jMqyaZ/ZMytBqV6dhVptMXkQoA3cAcZ+8ec8c+DvGWoTCDwN+1Aw1Fr+&#10;7utWS6u9CjZoWk8m0k+SxGd0Nv39MZOK9G1nwJoOlpNr0ut67cW2mG5u47fS/EGrRDy7OAQ+QEju&#10;SM+duOMc4xg81n2Hi/4VfBzU72x8St4yjePyNNtLxrPXbz7VDbQI+/cFcACW4lHBwcV1Qkc8zSvN&#10;chjuyd46VVl8UxIdoauB1jxm0TO4P3etcrffEcrdrGJ+N2OvGa551PePLitD3Cw1cXDYDZ5rasYz&#10;OQAK838Cay95EjuS2cV6V4dkDKua6qcbq5jKRtaboxkKjb+ldHY+HYvLBKVS0iRVKjbXRWkuU+UV&#10;1KCRmpXOf1fw0hjOxK8l+L3hxf7PmkRfurxXu2o52NkV5T8XZEXSLgmLdhTxWVfDxrUWmVCs6dRN&#10;Hz38NfET2PiGS0Nx0kx0/SvcNGvzLEGz2/yK+T/B+u6knxevtIFrhY7jO7d1zX014VmuRaRxuPSv&#10;Fy6lKnTcTqxVZVKlz1bwZcM0SgtXb6a3y9a4DwCGaNc/jXeWNxDCNskmK9uPwnL1Llwhkj+Y4rhP&#10;iLZl7Rwi/eXFdXrnizR9Ktmlnu14GfvV5v4s+IDamzJbR7Y+m5utEqkYbh7Nz0PiH9tP9jXxp+0P&#10;fwaTYSx2sP2jzZJX5bb6YGMZ/pXl/jH/AIJvfDH4SeCp9d8SJNqsiW5jW32fLuYcPgcZyRyegAwB&#10;X3pqmpO8EkmCGkb8favN/jdpP2/wRcxyysy7N8g3YwoIzXHWxEuh0UMLGMtT8F/+CkPgbQvDOu6a&#10;mh+HWs1X7RDDtjJXZFj+LlTj+8CeuDjGa+cfhzpMtzo2oaqJzHML63/dPtKupbKgq33sFOeowTmv&#10;tD/gsH4HvfDfjrSXeLyf9HmkurryyBK0p+7joeBJ83HT2zXyr8L/AAbevHp8Zi3/AG/V9kcceGK7&#10;VUkEDJ5BIBPqOmMlUpOVPU6pxUZGX+0DNf6/4rsNQv8ATGt/+JfGV3LxM+TkgdvmBJ/l0FYHihhL&#10;FBJCFzG0OGUYypVVLnIz1Ue+SelehftA6ZBefGTUpdHW48qMMyrJhmiYKGxgD5RknkAg54PNcxrG&#10;iRR+IWkvLhYYI7UC4bayh9iD27k8Z71vGVkZyiZfi7Qza6ZZ30SZWZNo8vG04OMfiOfzrk9Imm0+&#10;8kikf5dzjbx0wcH9cfSvVPFMI1Dyba3iiaF5M2q78YQ8Y9/XOOR9c1w+u6C1lK06Qsc/d4OGHcfz&#10;rSE7qzMpQtqc5dxrLcqgk2y71/d/3xnp9efx+vXb0XU2s5LeG4bdDdooeML0x1z7HA49cEYIBGXP&#10;YBrjcyspdsKeh69fr/nvWjp0M95ZNKkbu9u7FkB+bCvkn8OCfbJ9a0RJp3GlxaRdNIJN0Emza+0Z&#10;CnGO/fBIYYBBP+0oS7htJIhaSy7Zh++gmWYAo4wdwPuRkjqucjvts6G4lsPsd7JGVWMpC5barZIb&#10;Gc5z0I64+U4PIMHiWxl0e3V5ip8uTfFGyjdjIHJzhjyARnAwTznJexDXUwNUuGil89ZVy2dvluOc&#10;YyePunPIGOenIzVjRPG9/wCG2k1TRGaFmXEkasNpB4yPQHuPX0BwM3U540t2DDaFUhtqg4wcbvpn&#10;qMfidxrPhu3jDWU4UMzkxsVVgTnn6g89KTKj3NrTs3r/AGuWTc8khLt655/n/Su88GW8zFcfL3+6&#10;Tj2rznwvdumo/YpE3RsMKzrjH8+leveFtKa5tl2hldeGXP3fb+leNi7x3PYwcubU39KtFIWMBgwb&#10;BDtjHB/T/JrRktCwbey7lwNvoB9Kl0u08tliZeFGS2erf5P61eksIpFaUMMgce3Xnnt/nvXkSPZg&#10;tDGlspVkYbtqg9Rn04/Gun8PxBIg67V287W+Y9OvT/Jx71kiMCRVeVvnIOWXGT/n3rovDEEczfuk&#10;Y+yjnHr/AJ/SsausTpox943dMsmDK2QXPRlxwecdfetSAuFjcwsuOGVsYCjoeD9arWUTJGHIUbcH&#10;y+AT/n/CtHa4tt8Uirjkb+SwPNebM9KHwkgRHO+VGPzHBU8k1HOiEqIw2N2f/r1NGSsO9lEhZtpx&#10;x+P60krRErIJzyMncf8APt6Vj1Nku5B5fllmZQGz91m5P+eantyj8mLauz6KPX/I9vXmlJJ5ciPv&#10;Vv4gvH3cfp/9f8Kv20RVz5GDuyTu4x/nr+H0qZFD9TZbePCMdwX7u7Gfp9a4zxNrMs0+1pG3H0bO&#10;fT6cfqa3fFOpi2gZGVQy/KvfJJzxXDapJIVZ3Lsu3LbV5GMdPz//AF1tRh1MasuhmajP5jl2T5VX&#10;LdOv+RUejaLeatqFtpWnRbprqdYoBngszAY/OpQ24t5kbMc5+bP5f5/+vXr/AOwt8O3+J/7Vfgfw&#10;pHZH7P8A27HcXGY/4IQZefY7K643bSXU5ZWjFyfRXP3A/ZK+F1n8Mfg94b8F2qfLpek28BbudqKD&#10;19817x4fiMfXiuR8I6UtrYxqoHyjG2u00gbQM/j7193h4KnTSPzvEVHUqOXc6zS+Y1yatOMggfnV&#10;HS22RdauM3pXQc5TuYlVNqfjWLrAVImK/hW9dMvc1zPiK5ABiXO49Nv+elMDm5ZI4DJcTnao5Nan&#10;hZHKSaldDb8uYl/urjqff+VY62Zefz7h2Yj7q5+Vf/r1du9SGneHL24/ijt2P/jtZp9S5ao5jw66&#10;Xesz3bY+aQkfiat+K7u3trFzvUfLyaxvCdwVO4txsz8vXNJ8QPsEumytqEcZhVd0nmcLtHJznjH+&#10;TUU5fu7lyj71jxX4wePr+z3aZ4e0f+0buWbasMXOxeQWfoFQYPOfqMZNfJX7Us+uado7ap411qGT&#10;UdUVUg0ezZxE/bY2Du2AucAZ3EtneMg/XHxE1S+tdEntPCuiqGZtpurqN44hyyhFjQb5MMoygADK&#10;TgnJrxHSfgLL8RficnifxO93ILFX8uW6RclyrKWUJhVXLAhRuyM7i5+5Maxt7I8b/Zl/ZQt57eLx&#10;R4w0yKaS4RrwSTQbSMMDwNx5Cll46DkEnGPsKy8I2Ok+C/stjYiTy7MnewH7yTaQqgjtnknHGR2B&#10;zZ0rwRZW3lWtvbbFji8pYl4AQjB/l+ld94f8PMvkgQ7um1WX5RgfzyAPxqlWk2Y8qPlDxh8EtZ1F&#10;NTsptKkiv9Uv9s11HGitb6fboI/nJHD7pJ2J+b94cjGFI/QH4F2y2vw60iFYNrw6fDH5e0DaVQDo&#10;OB3OMd64e7+Gltd3C6tE0gYafPb3C7RllkdHJ+vydcZwzHOevongyBtG0m203b/qYQo3HngcZz3y&#10;SM+grq5rxOeUdTubW6TDKG43Z4/n/OtC3l+fcB/F2PfuK523ukBCs3HY+3+cfnV+2vtrZVzt/rUM&#10;a8zoYZsY5qZJcEmsaC+EifKecZxnoatxXmRuA9OlIZpCTCZH1pvmhZMjHFVTcheN3Qc1m+JdeXTN&#10;OkuA/wA/IWgCa+1L+2dWXS4pf3cWGcLzuNdJpwjjj2KMAelcf8P7WQ232+YZkmwzE/Un+RrsIVbG&#10;QaRSNBFyMmnDIFRW7Nt2mpagoq6zpNprmmy6ZepuSRcf7p7Ee4rxzVtPudH1CbT7qP8AeQyFT8vX&#10;3/Gvba88+MumLBe22sJCf3ymORl9RyP6/lXPXp80eY6sLU5Z8vc4aeT5GVevfp/hWbqMnyNI8i7V&#10;OF+7z+a1oyxuSyYOWqhPYLdIxeTaI4yV3SOuT7YByfbFZ06d2aYipymaLzT45AmYdq7mbiLt09Kn&#10;F6skZ8sR9hwU/i+jis97aRrryGYxruBmd3b5VHPcCp7K6EiZSdtzbpcBvu+mcN6VValyojC1nKWp&#10;rK6zHyo5s+YwTKTY4HXGJe5rQsbTlZ5nuPLaQySbZJv9Wg9BI3U/yxUOmeBPFw05fFQ1PdathFtT&#10;Cf7rgnJVj1HT6dqtPpEV3uhnaMLI6xqZI0GI1PJ+eH1/Dmub2XLK56ccRGcWl0K+oanrVtZyW2mW&#10;k32lIWZZGW4+WeY8EZt3Hyg5Hb6Vn32na5eX7NqHiRtNs4b7zZBbz2zbLOziB/5bWfQTkZ54yeRg&#10;CtLUNW0PQPOvoobVmRXvGH+jKdqjCDG9O/PbnvWO2keIfE1/HZ3k8lpHItraMFEisWbNxOpaC84y&#10;i/NxhgQOcYq1EXMZdz4V+G1o0dl8TvEmjX1w1zaRXy6xbaXiKdA19cZPkJ8mxlXPXDZPJzWLNp/w&#10;k+I9nYv4f+A0mt6YLNdQt5NFuNKXyXu2aVkcNdx9AEA4ONp6DGeyura00zRJNUt7jXplvrKQho7q&#10;/u223cwjikCFpTujhUnbtPYcVyfiL4n/ALRepM+qfBr4R2TW91qN010mrapeWEyrGy28LeVNpZIV&#10;0g3gAnBYg9K6Kcb6IwqyPPPF9iROwRz8w9elcVeaXIb1SeU8zk+nNdt4ml3Xu8s3y5/GsWa0Hnqy&#10;qNvH8PTms6sY82h4sZdz074fwQwafCq5+6M8/rXpugXEce0GvKPBGogQrED8yr0btzXc6dqzRhef&#10;xrqp/CiWz0O31NISjhq2tO1+BiNxH0ryubxJKm0Kx4qa38UXKNgSY59a2jr0M9I9T1DWNdgSMjf2&#10;9a8s+JOox3dnJCRncDmrt54gneHLTVwnjjxEkVvI7SfMcgVpbuTKWp4LZafFb/HaS4A/1yKevoev&#10;8q+oPDVmhs42AXoOlfL1jdi6+LNrdh/ldSv619TeHZ44NHjmkbog/OvIw6tKa8zpfvSXodVpGsRa&#10;JY+Z/F29qo3vje8dmxO3zeh6VzOt664GFfG77ozVaO4bylYnJatZVuWOhvCnd6mnf6vNdHzZ5GY9&#10;OTWXd3Yl4b5h/dqOW4bGTVW4kw2c/wCcVySqdzqjFLYjubgSyEvzt/WsPxTZR63pFxFJGrrIu3b6&#10;gH+Vac7selU7qOSSLykk2qeCVHNYN3NYxsfnJ/wVr/Z08WePPCGveK9CtbdrXStFjKwuo+SUNKjN&#10;uOecSIF6Y5JPAr4O/Za+EOo+L7iHw9qryWt5aXEn2NJlZVE0UUkqPkkghyoU4Azhee9fuz8Uvhrp&#10;3jbwbf8Ah2e1Vlvo2jmXJwYznOPfofcj8a+YV/Yf0XQ0iTQtLXzo5o9ixNNErsgKfMobADIEJxwd&#10;p9AKI1HFWNuRS1PzA8VeD59R+IOtanqvhzbe3EKW01k6LI8dwFO4bVOeWUsSSevcnNX/AB9+zXfX&#10;PhS91K305ftEMlm8sCx7Ve3aAuzhc8nOCRjqR71+nVj/AME//h3d+Km+I3iLSYl1KTaki2ylFCDB&#10;LcAHcSDzxgE8d6q/EX9lnStMt5JPBk8kdw03mLGI1KtDuXMXAxtx8wz3A7ZFaKsyPZRPyV0j4M6z&#10;4ks7iW5haNLO0NxJIrrygHG3B5OSOAOlYWt/DLWJbdJoNIaGGG3ZpLmYbVLdhj+96jnIP4n9HvAv&#10;7GVvaazqfhzxHYtHZXsyy6bJb5xCQxLRDIxtYED6qfXnv9U/YI0Dx/ZWgjitreHScmGxjgxHMfU9&#10;+Sc85wTxzVfWLB7G5+MOteBNTuQutW1nItu0jvatHHxNtPK49M5HXr61sT/CfVvD3hK11+9hKR3j&#10;4Xawba2TgN3U/KwOfr2r9eov+CbPgDwzPaNf2EN9bxQp5ojh+WDDAsET0ZgpLZydoyeSa8j/AGzv&#10;2evCeh+EofCfg3R4JNOhvDNdXc8pyMrgxhlON2ZSfbzGHc1pHFO9jOWHW5+Yps5oh/ZEsbQxOSI8&#10;YZt2PXjABPXup6krk9Bf21l/Zcen6zevdSXUIW3fztgRjwYmDD5Q6Mw3YwDgE8qydNF8HPiD4i8Q&#10;Xfl+HboWBcPHciHKuvIHTJBwD2zgH8dr4w/CvxDL5OiNo0obSbdwzSQ7nk4GFU8gkZGMcqSD1rtV&#10;WLOV0+U+d9X0ZbVZI445JBHlJGZTwG6EAgZBGG6Dg+1Ylpp0uolm2sTFJ5cjHoP7h6nkgEYGMBPe&#10;vqPwF+zjcXrQ614z0xreGTyzG7wsPNJPRhjoTn3GRnHbx/xL4PsNO8ea1BpcEP2Vb1kjZGJVMN1X&#10;pnuOnfpmnUkqcbsKNOVSVkU/BPhy3S98+dRIpwNzMfWvTtKthaOqJEf9njt2Pp/nvXK6LpyWCqfm&#10;wowrZxn8a6KzvSjoB83f73UZ6D1rwcRU55H0GGpKnFHZWAiCq67VZV64Gc9/bp/nmo7m8hL7zzlc&#10;tz69awW8TrBH5BDHLDcF74zVceIRdHeBtUkcjnA/p3ricZWud6kjohLG+1V5Ab5cLnj/AB7V1Hhw&#10;EssbrlWzs7j/AD/hXD6ZOXkWISK2cE/KO/8Ak/rXdeEAzSpKsv13dPrXLWfLE66J1VvNmHiY/Mc9&#10;M45GO9WY3f5fMwOdoXk8gn17+vvUEcZhcvJGFbGPmXGefb6/54ojuPtBGAQvIjwDzz6+ua4HynoR&#10;XKWpZHtsoq/P97dn17fTH+RVW61GJV2IjMf42b/9X19Khe9ubssnnBCFxubsuf8APWoLdp5ZVEjC&#10;T5TuK/THPtwPb8KyNolu2LTlRG27coKDsF/yfx/noXM09nZHy22gfNn19uuf896hsbR4H84IyleC&#10;Mgkce3X/AD9Kk1TdKvmxP94Zbrx9KjeSH0OX1Uy3MzSSyeYqsePM9+2PbFc5rskEJO0tuUMGVW/p&#10;XRaufNy021VK/dXBzg/XmuW161GCZASTu+U5zn8K6ovY55x1MuS+ijfaLgsWOV3dfwr7Y/4IWeBZ&#10;vGn7WN94tuod8GgaC5jk8sgCWWRUU899ocelfE6WCx/u7Ygtuw2xe/Pt1r9Uf+Def4afZPBvjP4j&#10;3Vud+oatBZIxAxthj3HH/ApTXdgY+0xkI+d/u1POzSTpYGb8rfefp5pVo0dtGh9MMfwrc07crr/L&#10;2qlYwkANg8cfSr1vkMoHavuo6aH57I6DTpDt5b061e3cVk6bIQVFaHmfLlaokivpMITmuY12VVO7&#10;P8VdBfysFIBrltdkbd8vQ0AZ0b7icnmsb4hXz2fhG6KFQZAqfN05OK1Y96twP4q534rzGPQ4bUH/&#10;AFtyg/I5/pXPUdqcn5G1NXqJeZl6BIR8iKuQBy3b8KteILcSw72cMyjcrN2Pt6cE++KpaCdtxgH/&#10;AHRWvqMYaDBz7+/tWdN/u7Gk9Jnn+p+H4r+8SS4RZLhA32WNiNqZABfB69f1xxk1Jpfg2y051EUW&#10;2OGNljVfoeTxzkAZ9TXRJaIJd5T5v8/lVyO1SMZdv4APqcf/AK6iMdS5SMG18NAXSll9Qcr/AD/L&#10;9a6fRdGS2G3yzuRev94f5/lSwWqrJ93hl3D6HPtWhB8ild3tj15/nj6f4axSuZGlYBI4vmKsP4s9&#10;D+H9a0IJIlfGcd931rHtboomeflXO1l7455qzHc4XYD0yDtH8vz/AM99uYzsbdredfMYfN3q1Her&#10;0bCgg9cYPv8A54rBW6529xz7j/JqzBevIxy/zMw49eMc/wCearmJ5To4b0xlXPPJ7jg4x1/z+lXI&#10;NQYEEHhugPUccf1rm49Qx8pJbd/dPfirMd8RL5BPT73OSRng/UVVyTfk1RU+dTtw2DjP+Ncj4t1c&#10;6lqVvpUcgIZx9P0qzqOr+Vb7gWDL3Fcr4VkbWfG2+Z/lV8KvHze3P4YrGpPaPc0hG+vY9f8ADlvH&#10;ZadHBAwI2j8P8mt2xuFaXaR3rIsRGY1WM9v4s9TzWpp0RGHzWxKNRMDgVJUMJ6YFTVmUFc38UrEX&#10;fhV5dm5oZFdfbnB/Q10lU/EFl/aOiXVljmS3ZV+uKUtY2KjLlkmeLSp1wo3N/n0qtNYw9XjVgrf3&#10;V5b8quFism0j5qJ5YY48g/d77urH8aypG2JMS60qSUeRnZ57HcVP8P4MOvSq8OFDSyK/zMcfeOEX&#10;juG6ntWtciS5coWHzfJ93OF796zryW1E3mLGv75gsQK4+QfUf171Vb4TDCq0jW0q5nXTo7GW4/cR&#10;tuW3kI2B8+hUDufzNWJfm329nIq/8skMUgHzN1Pyyr/Lmqejs0casrcD5vlbH06OKv3M9xbwlk84&#10;ssfy/K7fM3flXHT8DXNbQ9VSIr+0tE/dXUN5NDIQZFLXTAwwc4439WP1I9RWDPpmv+K4Ps1zNJYw&#10;yWLo+1FYiS6kVACJ7LnagI6/d5I9NS70/TCpbUTbqu0W5aeOEBFUZkbLRrwOmc9+ayW1TVNY23ui&#10;QLHbq012Fh2fN8vk28YMN0CpIPoRnnimHmZ2q3vw9+Gl6txaXel3OpRtcTW+Rp1vLcGCP7NDBktF&#10;u3Sszr2Ow4wcZn0vxF4t0ee4uJLy38P2sIh03TV1jS/tUl1Bbwoxk3298Fz5s0qnPPy1cddO8B/P&#10;qMmq3Udu0cc0im/uV2W0ZuHmC7pdo83amOemBnmuXPwy1v42Ms3jWxtYYNNhUQ2sciKVup8z3Dst&#10;1p+9CweE7QSAeOtb0jOpojz2/smAznrVeLT3kwRHx8v4V1N9o3mLynT+KkttBGwHy/cdKiSPJkVt&#10;BhmtWBXseD+HrXU2+pzRoCy9OKr2GlBG2lffFaf9mbU5X34rVRktUY8xlXviK8iGI7bPy/Ka57U/&#10;iJr1oW8q3XA65rp7/T1RTlc8ZrjfEunhd34jIWsKkqi6lLUsN8TfEE9tkFR8vSuU8ReINU1JmW4m&#10;PP8As8D9auRx7bUFx/Djp71jaopYsyDq2MgZ49K6KbvT1Zi/iOd015IPG1jOQfllIY5zjI/nX0fp&#10;ervqIhsYGHk20IaY+r9hXzNqdy1trVrfKpLR3Abjnjmvojwlato/gmHzG/fTLvmZh1JrzpScasl6&#10;HoYenezZYuL8X2rrEG4XnitMSD+Jvp7Vzvh2Xz9QmmI6N3re3MDuVevpUSlc7qcbDZ5B82DzVSd8&#10;/Pke1SyvleT/AL1QS4J2jrzx61nIshbIGc/jUZTIwR2qYJu69+envikKgDbnJqRlK5BxmsW+gj83&#10;zgvzY7+n+P8AjW5dxkoPrWXdwtyFXDfxcdaVjWOxiagrJCTtAzxzXFa9Dy0YT+ldxq0TMuMH1xj6&#10;1y2pWSyDAQEdc7ePWq5R80U7HNwaCty67B91vlx2P9a9Q0zwrbWehRpcWiq0keJtveud8GaLJqOr&#10;xW7x/dbc26vTb20XYIAny7cbfoKy3Y9TkdU0CA2D20MH+sj8vcV4C+p/z/WvP/FfwX8DX0MdvP4Y&#10;tW2DEK/ZhIIj1JUYOCfXrmvXntGkREK42tVC/wBNbbuij3Ht0qlEZ8xat+zh4D0C3lMPg63luJ5v&#10;9FtljC5/ebtzcc8/TH51x8f7GWialpv/ABU2kW6rZ6oLpYYFUDZvztX0AUtx26c9vrSfwkzyCW9+&#10;eRhmTnOOOFGfc+1TeFvCu183FqH858q2Oi9hXVR5nI5K0vdZ8T/tL/CPwn8J/g7qvxItrIC0sdPu&#10;NjMBsuTwFQf3Ru569+K/JG105r+WW9uYwZJJWkb2JOTj0/z7V+zX/Bb3xTYfD79lK18EWZVJ/Ems&#10;RQquB/ql+Zs+2M/SvyNtNGfz2jRF5P3v72eef8+tGZVuWSiuiOrKqPNFzMH7AFPmtH8uRn/aPH60&#10;qqYW2qSrDB3Zx+HP4f56dM2kpHB5ax/KzfNtUYptt4baUncSW3fKu3n/ADxXiyrLdnuxovZHKrpt&#10;7dybI0baecngVq6T4WuZQqx/Kpxz1wf8+v8APp1Vp4VCzqXXY2773pz+tdXoPhO2j+aYLtzz8oGT&#10;/T/61ctTFW2Ounhb7nGab4RuNOiWWSMjJ784/rXVeEZRFcrJKAu0/Mrc468/l3rY1XSoYo/ucbvv&#10;Mev0z3rLtbSOxZZgRnqFDdvTiuWdTnidMaPLI6K7uElLKJN3qVyc85A7fl1qvc3MoiVZJEU7s+W3&#10;fjOcf41niWVP3vzfNyVPf0GDj/OOnFOiWaW6UrGBt4WPtn+6cf5+tc8vI6oxLRuJ5WzmQDptZgMn&#10;0H+c8+9X9Ot5TGriXd8x+6BhuR+ef/rGo7LT4pCtvI/zBvmYryPbpx/Kte2jt7f91MXfP8S45H4c&#10;/wCfzylLoaWI53Zo8rLtbb83OMfj+NVbm5adfNgUgR/d2sNrH14q9JIqcNHuZRj6cZHPQ8D8setZ&#10;l7GWkdFYBwOUjbgjqP0/Ae1OIcpmak800ZBmbcin7p5Ht78/0rnb6AGRRBGy/wB5ivQ47f5610F3&#10;HIjNCNpDA8ZPPOMe5rLS2lml+eD5SxHXPp6VVyXEz47B/lWCJgBy3zeuRX7Yf8EVPh+ng/8AY10O&#10;+e2xJql1c30jEHLbpnC/+OqtfjOkcbEQsu08f6tTnr/n/OK/oI/Yo8EHwB+zl4P8LToqNZ+H7SKT&#10;aOjiFd365r28hpuWMcuy/M+e4kqezwcYd3+R7TaRbY9qr/F+dTqoD/j+VFrHg7dnepGUgDn2zX2p&#10;8IWrKUjbk/TmtGN124H4VjRP8ytu/irQtpdwxQA28bua5nWcmX/PNdHdEMMk1z+srhwPelLYFuZ0&#10;ac4/2uK5H4sEOLC3I/5b7v0NdpEi43EflXDfFF92tWMGRwrn6dK5sR/Bf9dToo61EVNFCi4ye3Pr&#10;+Nbl4F8ncx3bW+9+I/pWDo4Rbg79w+vTr0Nb0jHylbcPm4bn/wCtWdN+5Yqp8RQij/hHyg/5/pVt&#10;IMbQUOQwO4D7p/H6U22hDSYUc7uCMZ45/wA8irUe5D8i8rjnB4yB/j7VUSWRjCnav8St7jqOR605&#10;bl/mQN97BjXBPHH+cUTs0JU7eN2dp649P89az5Lx4/mJPysec8jvz+vPehuwF6K5VFbcuNoz8v8A&#10;n9P/ANdSLfOxxIB94Fh9f16/jWbDcRk8tjbgbhn0/wA89jUwJ6SDCqdvofXt+PQf/XXMwNaO8jU7&#10;mbdtBDew7f571aguwWZgPu5IwfbP5Y/UfhWDDOsMgEie7P6/w/59fzFWbdyFRCcruA+foF7H/Crj&#10;Imxuw3hZxhgGDfxHtjp/nnjrVh79QCnXcueOmf69Qf8AIrHtrpyVYuc7VLKWxkHjv17Y/wDr4qO9&#10;nZAyu3VflBXk+mOnY4rTm0uTYk13VvIspCXw23DDd0x0NRfCWKeXVDcQgtu4Chc9/wD9f44rn/E+&#10;rGVSiMGZmyoX/P8AkV1vwht2W1bex2bsBducZ79eP0zgVyxl7TEpdjbl5aLb6nqljI8Ua5Xpgbse&#10;w/XOT+ddBpr+ZArY+tczZJKJUfepzgbQxIHv/nsa6WxYCMcYNegc8S/GxFTZz0qqr/Lj+tTQyAjB&#10;NS+5RJRRRUgeYfFHwwNE1VdWtVxb3bksP7j9SPx6/nXMGdFi6/d5xzy3avTvjAif8IPcXDKD5Ukb&#10;DPb5gP6146uoKxLBuBzjg8/nWdlGVzTm5o2ZanXeNu7ll2/n17VSc2/msoijyVEcb7RnAPJ7VI7r&#10;Im0/Ln1X/wCtSQSwK6uWGekahuvv1/Gs5yk9jSnGMdTQt1kKhk5Cc8Z6/gT/ACp1yVtlWV0T93lj&#10;uRRuc/dHKL3560RiEJumTK9TuU8/mppHuIVOEnj3KxdtrL17D5XU9/Tip5TaNRECeffzPBbXJbyw&#10;sKGOc/fc5Y/LN/TkDFZ+vHVvPjNusn2Pzt7b45OIrYfJhmt5VPz/AD8kYIAJORVrULrUYLaW0hSR&#10;5vL2qzCTBmkH+0kg4HoSM5rJn1XQ9HvodKto7ea5mfyF8t7bcIY/nkbG+JiHdcHA5A5A601EJVSi&#10;NG8PeD7OGXX4tFXVJ3jtJJpo7WN5ZZ5PtF1HuxCCXTCr0O5+Qc1zWv8Aw8+MvxrsrLVdC8cyeGFZ&#10;ZNQZZrOVXuI7pyYgzWuoMjlI40XrwCOBnFdHLqd9pGkHUNcfVJNQuY97R2cF6/lTXshRfkRpsGKP&#10;d04HHTisvxF4k+JniArrfhqGe1W8uJpEtbWeFiLdSIoZWS7sd8e8RMQoyOM1004sxlV6ExsVkjGV&#10;z3+tXLDTY3XCnnvlapwX0Ozg1paffpswP5VLOF2LEWn7HC7cZ9aum1AiAxntmoRfRFto7083yeT1&#10;/CqM/dM3VbYKmCtcX4miC7v3Y9zXXazenGVGTXD+KLqUbtg/CueoETnUmHlsnXafy5rF1doVJaXn&#10;d6dQac1xMk7QsG5YHj0+lZuv/bVTzFzt7ce1VTlHlJe5mwaNF4g8WafYLk7rpWPH907v6V9D67Gb&#10;LR4bGIf6uIDb+FeEfBy2kuviZZxzpuWPexB+mO/1r3jxVnDHH3VPHfrXLVivaXXU9DCy/dszfCKi&#10;O1ZwBlmz+Nbuf3eCaxPDC4s9oP8AER+tbD4xjP1rnOtSsRTY7N+nSoAOD7D8qe5VmwfWmMjUWFzS&#10;JFO85C7c9qd5A29O+fu1HG4+5xyegq1CmSFz9dtHKUnIp3VqpT5V/wDrVm30C849O1dFPAWj/wAa&#10;y7u2LDcc47mqUQ5nE5fUrZpUyhPPesHUbNljZmi6nrXbXNl1BVv8a5nxOgH7s454p1EowuEZc0tC&#10;98K9KQmbUtisucK2Pf8Az+Vdc8PmNnt60zwho403QoYcYZl3NxWjJbhV3e39K54R906JSMtLVHZp&#10;WGOcLUctkE4HTitRYP3fTH1prWpxgDpzWqXUx5pXMGawDyCML97ttrY0XR9+beJOdv5CpYtMVp92&#10;3kelb+j6bHZWs10/G1SWZq6sNH3jnrydrH48/wDBfj4pR+If2hvDvwntpd0Hh/R/tNxGp/5aSn5T&#10;7YCt9c18T6bponi3R8NwOm7Oc+nbivTP+CgHxKm+L37avjvxdHcGaFNaeytcNkBIB5eOeo3Kx/Gu&#10;P8Kac0u2IJkhs52gg4P8s18/jq/NWlLzPq8tw/Jh4x8iuvh50f8AdRbfm/iPBPb+X681e0/w4xYg&#10;xNuXO4qp57V1VloiB1WSzXcqgoQoyfb61rpoduB5hiwo5Yr19euevTOa8epiD2qdE5SDw1HDJ81v&#10;8u773UY9q1obGJLHMBIG7PHr9K2BBHGw8plbd8x2jim+QUJJjUZ6fN+FcsqjkdMaZgXVpM58iQYX&#10;scnj9O1Z02lT2crEP7tgfMRz/nP8q6W8tmSFUAMilhwy89fce/b8Kgks/PbYJlVoufvZ6Y+nFHtJ&#10;FcqMGTT0gVvOiWQKAWY8Y5OTxyf8/SrVhYxq7CX5dp4O0Dr3HFaP2aU/vCy/exz/ABD8v0//AFUl&#10;varJN5ckbbpGw/B/z3octCi1Z2y2v3Yzn/azz/n196ElVJcCPdIuQ26PGB6fT+tXikax7I24255b&#10;PHtUcsXnMyxFVwWLNu/zx/kVnzG1vdM+8tZbhfLitlVVAK+3+P8An8Kt3Yz5eXblVyN2/r14rSe0&#10;LFXDKvzcNuPt/nn2qGe3kKZkuW3EY3HgHr/n9ad+hm1Yw57Ndu2SRQduV2rjv/L/ADzis2W2WAfN&#10;t+/jap9uvH8/WtfVYvIP2aSVW24PQjHt/n0+lZjyQeVvgibGPmb19znp6VqQbnwk8Jnxv8VPDvgu&#10;OdSmqa1aWpVPR5UXj6ZNf0TfD3TI9O0K1sFj2iOFVUemB0r8J/8AgnL4Ji8b/tqeA9NuFPl2+qNe&#10;NGoyD5MTyA/99Kvav3v0C3EduoznaoAr6rh2n7s5+aX9fefGcUVL1acOyb+//hjZto2Jzjt2p0wD&#10;dB1PGKdAny4zTpVY8Db96vqD5Mrs21un3cGrVpMcYHpVWYFeQepotZtrYJoAvTtlSxWsXWkOchcj&#10;pWsHGzI9M1Q1KESClLYDKgI3fMOoJrz/AOIbiXxXGrEHy7c/qR/hXoTxtGhcd6818WMbjxdcPt4j&#10;jVOvTqa5MV/Dt5nVQ/iC6R8kocdA2frWzl+FUKw252ntisnTkAwCR8zY2k469q2LePzRhvlbv9ee&#10;/wBP51nT2sOp8RJZwoxCCX6e/YfyqY4Me9wFYcNg/UdPpTorcAZXbg9v8/5/mElLB9quW3KCrMud&#10;31/z/SuiMTO5Q1J9tvtZuCufxOefy5/H2rHmukWQgP1Chc8Y9/pV3Vrhl+ZX+6vy7R7VgSXOX2lg&#10;R0yfX/P9K5asraGtONzYt7nP7192RnB/H/DA/AVYKny8Fhjq20frgnn37/1ybGfyyPMZgu5RnuDn&#10;8q1bd0jG7AXK54HQg5xx/P8AlTpu6JkrMlYt8sqryy5VYx1wf/1+v+EqSbY8ZDbVxnaR3/LP0/Gq&#10;uGjTylCs3Py7fmPTI+v9M/g+EmeRpgTuCgbjwB0HXj/JqyTQjlZSoVgRnHPUHAHbnuP85NVtTn2x&#10;hfMBZWIZtuNvP8+vel81W3YJ4Uqw4K8H/H6fzNZupXcaruBw23GeNw455GaJytEIq7M2/la4vFQl&#10;m+avVfhVa7dNjE8YXEed+3BHPXr7kfkDXktqv2nUVUuw5/LJr23wJA32dVmXb5cCldzFfl4657cD&#10;npgDoOueC96pKRtifdpqJ2VigJVFG3vg/X/P+RzsW26NcBumBWVp+A2w/j19T04+tae7Cgt06nnp&#10;XpHCWPO2rz+dMW/CneDVK4nwCA33f0FVTcmRwAT68UDudNbXKyxbhUwOelZunFliUE9quI3OSalx&#10;KMr4kWjXvgTVoUUs32GRlA9QMj+VfNlvrYZgXPy/Rj/Rq+qrmFbq1kt3XKyRlSPXIr4z1a3n0PXb&#10;rSLlFLWt5JExwuSysQT0/rTjHmuKTaeh0x8QwDBd41LA7VLIGA7nnaaI/EE/2kSSRybduI8K569/&#10;l8xelcjca0N/nNJIsYjLYSR8EDoPlc9T7Vn2ut6bdWzavqNyyOjOqmS0BVmypCb2iXDFS3G7+H3F&#10;L2HMyZVuTc9Tt9dtAil5Y1bsrMinPYc7D+FW2v5Vg84tI4YGT7zspUDgf8tBgnv6Y9K868PeM2uG&#10;MjXLfNztSRhtHpxIw9uB1Fb7am1yTPexRkFhuaRRhY15bkxj6de9aSo8oQrc5qeeljEypPAl4yl1&#10;eZY1YyuOO8R4B3HoR1rJl1C88P2+MzXU0jLZQRyyXDKe8xI3TDO0YJx1BPNUbjxHKMXCly0arcSR&#10;xzNgyMf3afK57+xwMgjFUvFaWek+FLbxGvie1ku5DJaW8HnR+ZbyM0hmmIaNWUhV4O/uOOtEKd3Y&#10;mpUlGNyrJrml6bdHx54otdLk1COO61G1e7kttqSHENsPMaKJgpXPOekYJ5NLpvjTUoLd9cv1k0mx&#10;ec6docItZ5JWtbRVjO97S/ZGxM0wB4OO2cmuX0vxBeXOpf8ACVTtcNZQzG7jtEabMkMChbeMeW7q&#10;wZwrDg55x1xW9p+o6rf3E19r/imPR7aJY7S1EkkYa5lRfMmlKXFqSuWmAyOpBznAx0ez5TOnV5jU&#10;ntb62beQxx96rOkPOclm/wDr12uv+DgysBFWXY+GvJGzZXmyjyyNDNLXBcc1cTzmjwDWgmgMWyVx&#10;74q5DpKIv+r5p82hPs3c5m7tnmGMVh6v4fF0cOjN/wABr0T+xYydxj9+lQy+HkYZCVlKNylE8duf&#10;BG2fCx7tzfSi78CiSDLxD3+n+f5V643hWFzgrUNx4XTYV2fgRTjGyE4Hkvw48CtpvjZdSEOFjjIH&#10;tmu88TLmN8L/AA1q2eixabI0phUMzfeqjrSAxvkcbT1+lYS1qWOylHlo3MzQ1ItFXd/ET9ea0myE&#10;Cj9O3FUdGQGFc9vX61oSKhGCOf5VidKKZVmb5Sf8Kf5Y29O3TFSrEd27P0omVY1OBz0quUz5ivCw&#10;BH+HSrlvgnbiqMYKuM8+wqzZzAtnPanKPKOEryNFlYpt281TmgOcYrRCloxkdai+zkjOBV0o3kKt&#10;LQwdRgRE3EcVyllaf2/4pit05UNlvoK6nxdcpaWjANz2qp8L9KEks2rzQ9WxGeaxxOslBGmH0i5s&#10;6v7OqKsajHygDikeEum0H2qyUO7GaRUyc7anlNOYqJAY1C/hmnbMngfhVqWMKOfTFRpEC2AvtVEx&#10;Y6ytiz7yPpWN+0b49s/hD+zv4t+Id/IEj0nQbifd9IzXT6bbkuuRXj//AAUr+FPi341fsi+KPhR4&#10;H1T7LqmpaeWhVf8AlsIyHMR9mxtPsa6Ic0aMpLsYPllWSfc/n3gkvdd1i48QXkgllvLhp5Jm/idm&#10;LFv++q7nw7psUWyR2UrwMsOBg/X6/wCeK5rSdLv9PvbjTdStZLe6tJmhurZ8q0bocMpB6EEfhiu/&#10;8PWkJgCypiPaGYZzXx2Jkfe4WK5VY3bSyVlXyw0hZMjnO3n/AOtV5rdmRRsXCfN6cjg/zqrp2bZm&#10;27m/uhuMHFX2mKpGHfqcYbgf5+np9a8ip8R61NaFKKxjYE+Syj+E7u/1/wA9aclgtzD5QzkMQyjB&#10;AGevP5fnVloFkR7duNq/O2fl4+tLDbkIVxuDZGVYnI/yazua6FGW1EKsiz7yxO3OOfc/5+lZs1sF&#10;3O6eUSn8LH5u/wCn9K11to2lZnh2r0Xa3J9uvufeqd5buxaPfudecEds8f596qLsK3MZZaOJjAY2&#10;IH+1+vWpYmYuoWPjPyrt5z/P1/GhbR4ZtkwbOc4C9R2qeSHyW+zSKVZRj5efX371bsHKywHkUeXN&#10;brIFGCfx4I/zxUKwLvdMd+Id2P8AIxUpQJB5yl2LLltr4P4+3+feoWhfyFk8sZDbj82Pxz3+lSVq&#10;MNugTe0zcnLKF6c4P9KrXpRY2jhQttOCO3Qfp/P8atN5zb5mk+Xo21Ovv0FZd9KIlMy3TNh+VjA4&#10;6DP+ferjHUxbMe8jkS5/d2cca7c/K3A7c/8A1v8A69R3qyuzRtJ5n+93JA6f/X/+tTp0eaVk8pfm&#10;5bzD97JxUU0UKjY0bRsxwyo2QAO/sOvpWxLPsH/giN4NfXv2ubrxC9pmHSPDM7q7fwySSxoP/HS/&#10;61+z2kxCOHHbt/n6Yr8t/wDggF4SY3njzxk6O6mWxtIZZOxHmu4H/fSV+pmnoUiHYf5/+vX2mRQ5&#10;cFfu3/kfn3EFTnzBrskvwuacCdlxz/hTyMrn/PSiHIXOOhyPanSKey/N/wDW617h4RTuAc9RntUC&#10;Md3ymrMv3s7v/rGqsuQcg8D0oGiaOY7OTz3onAYYIHTPXrVdZR1BqRH3Lk0kxFW9jIhJx+NeS6mx&#10;m8S3zg/8vGPyUV7DfRAWrOo/hNePENJqFxO38VxIfr8xrkxXRHRh92XrCMkqGZipHOB/KtvToy6/&#10;vFHGCGZep/rx/j6Vkacu99sY3dBtzkn1roLC2ZQoxja2W9en+R+NFFBMlCL5eS21uTt9PaqV7tj+&#10;RSV5JXJrSlCKoj3LuxgBePXn/PSsnVnWNG6KPTtn0rZ7GZg69K4DEyKDt6L39qw8Ozbw3sM/Wr2r&#10;TMx8s9hn5h7VR2gnAHy9BXm1JXkd1OPu6luwkBlUBun8SnPH5+35VrwOyRqHU/K/zZftkccdOB/n&#10;thWrOk2442/xN19x/n2rWsZGZDGM4/i2p0HHb/PPH00pszqRLYaPc3kk7d2VbcQR78dP8/SlC5Bl&#10;3KDjLLtHfk9D0H5cce8SyTSrjnbv+Xb6nPT+f+ebUSAhQ7cbSWZk6DsDkcHGO4644PXYxCZmjjNs&#10;3mDy9215OuByO4xxjsP8MXWLqP5to9AQex/xrZnJiwHRg2773PPTrx/9auc1m4WN8ANtz/F/n/P4&#10;VlW+E0pK8iTwzGLi/wAszYL4DL16dfr/AFr3HwofLtFillCrHn5t2M8D2wT3/L3NeOfD+2867j+Y&#10;jfkj5eue2fcV7V4Zt1W3RYyMGNSq7wc+4xjOBkDj17E1rgY+5cMZL95Y6jTVkILurD/e/X/P6Yq8&#10;ThMhfbkdqp6VC8SfMOvqp/lmrdy4VcnvxxzXccZUu5gCW6dPvfyzVe1DST7g/O7AHpzUN/OM4w3B&#10;I+76dv8A9XWrmlDzJdrY4bC47+/+fr3qrWFfU3LYERiplOO9RxnC08E5qS+hZibKV8vftCeG10L4&#10;m6iyp5cV4y3EfzdQy5Y9v4g1fT8BOcV4/wDtWeGPPGm+JYol+bdazN3/ALyf+z0o6SGfPus6ZJeQ&#10;mJw21vVfuqBjHQ9a5mDw5dSahviZ1IcHakmckj0Dg9B6V6M+mw3VvmRPvHcWyM7R27dT71DDpRM4&#10;dd3P3SxJGT35DDp716eGpxerPOxUnsjO0TRpbO2+eBsRjc24H5m7DDCtcWSQQ+QFVWkXbIVVRgZy&#10;cFSpyePyrQgghUsyfNDb/eMeDlu/3T/TrVeeYb2LH983zbd3IyPTIPA5xzW1SlFmNGpKOhk6s+64&#10;RZpG27nnuG5YZxtjGGR+g6cjnArm9X8xAuj2Ui/6PsG5GPyyyfeI8tx1B+9tJ+Q5roNaaBZvMu41&#10;7zzscZ2gfKueOrY+uAa53WodQkt0aNGkl3+YzMxbM8vAxuVgNoOeDjn3rmjDlkbVKnNEotpmmaxq&#10;UUVz5LabYTLJI0ip+8jtQG4EseWPmHPynPXr1rcg8H3nxVdo47LydP0tQsLQsZVe4lJlm2tDdr8u&#10;GiwGVSOe2KztJ0e1luoPC8MmyzhuEiuEjmZGeCM+ZO37uQMpcjaSo4wenFb+sx+MPGl2Lfwe8+lJ&#10;BGLi5864mRmab7qFngbzCiIuWz1boKuckKjc+lde0aLaWCZ9a5h9OUOy4713HiDaIm4rj7twJTmv&#10;Jmd+xCtlHjJFO+yxj+GlMqg5zSGdOgNZgDQIBwKheFeoFSNLkcGo/MHXNBVhhiXt0pk0AxjFSByO&#10;/NNndQpcn8qAMDUpgbzyR/CtZWoRB1ZR6H5vSpzdGfU5iCfvdu9NnTeOVzXHCXNUudko8tKxkaUM&#10;RYI+6x/nV75n5x7VU0xGCsjL0kNX1UBMkf7tT9of2CF1K/Mf/wBVR3I38LUxUnt7YpkoLHkVsomU&#10;tNChOQoZtv59qj026Bk5J9PpTtVnWKItn2FZ+nzu84Gc84x61jU0ZpTXu3Owtj5sasRzt5qSchI8&#10;n0x+lFjGwhXcP4ag1mcQ27HPOK3o+7FszqPmlY4zxve+fcC0AJyema6vwlpa6bokELDazLubFcdZ&#10;28mueI1Xd8vmZ6+n+f1r0eGNUGxe3FcUX7So5HZblpqIxlyMZpyR7n3c/jUnlDPX9KFVSCS1amcp&#10;Fd0weRToofmwR+VO8skZJ71Jbpl/u9qS3DaJo6RbhpVrivizrcieMrewtyf9Hhyyr3yf/rV6FosI&#10;B8zH3RmvF/Euqf2j8UNQmmYbI2XaT6CvShG1M4akvePzd/4K5fsb/wDCq/H0P7S3w/0Zl0HxFKE1&#10;6OGLclrd9pP9kP0J/vY6ljXzDoJhnRTtVcsNuc8H6dz+FfuF4j8LeEviz4X1b4VfEDSlutJ1a1aK&#10;aOVeCrDG4emOK/Hv9qj9mjxX+yH8ab74X61JJNp8im48PakylRdWxPHI/jXIVvwPAYY+TzfC8kva&#10;R2PsMjxyqR9lPdbHMq7KCEG4soJVVxnsPw6VMZ1ZxxlVzkdGU1ni4N1GqKu3avzdeOP8/n+NTRYk&#10;i+zmT7vzbnUEjnqP89K+blE+qizUS4aRG85Azbfl4/SozHlN8Em3qPu9vy+tQWmYhukLjkY2t09/&#10;88fWp0uNwbe5ZeqkcDHr/nrWT02N4odeRXHKeSG7gd8f5/nVO6d5pGjkRgWGSqqe34f59qsW80bS&#10;7H3bf7uQMY/z/hTLuUPLukaM7h90jvn+VIuxlTLsuC0RDRsR/Fzj0/z/APrmwk03myiTeMMpOeQf&#10;epkt45pNk0pVdv3uOhHU/WmyiKFWQqV3ZJx3HXvVXCw14J/L2FUC7+evP+enWqzLGkZST+IkiJly&#10;Dz6f5FTiYhhbtCxEmdyqOmTUd1LFDFuL/LzuZsc+n1qiJFV/9GQMCqnPy7F29axtUcRO0U0AO5c7&#10;lIJA+vb739K0bjVImRYVdNu75uPvL19qyb2dWkGJuVYgp93c3qcdT+HFbRjYy1KspW4Zn+0SIm4n&#10;b5XueT7/AJmotloYcRLITx80nQfl9PftzU8b3KIzJKoU4brycfj7fzqu7jywIbgyMy5wc8d+uOf8&#10;96ohn65f8EMPBn9ifsuXniYwr/xPPEl1cxsq/wACBIR+TRNX3xZKBxgjmvln/gld4OHg79jDwPYS&#10;w7WutLN63y7c/aJHmH6SCvqiz+6OPvY59etfoGVw9ngoLyR+ZZpU9pjqkvNmhbEgfN/nmnOgwd2Q&#10;ajhII+vt7VKxXBwPxxXoHnlW5U5yD+VVJuT057f5/Or067RkHufxqlcIC2dvv939aTApTzZbaww2&#10;eC3Y/lVq1JcKSu3pxWfctiTIAPerliwxuGQOg5qSuhY1IAabK5H3VavG9Mk+02sNy3/LRQx57nmv&#10;YPE0/keFb65A/wBXaSN+SmvF/DUm/RrffziMD6cVzYp+/Fev6G1H4WzotIRzLnYOVxz39q3rWJep&#10;H4Z7Y6isbQGaXLE8Z5Kjn8q6GGMbVJw3y87ehPrWlJe7cmW5DdYUEBd2Ty2OR/8AqxWDrU5WFlZu&#10;o61taidqMqjjHeuY16ZCCmfl79z/AC9qdSVokxOevXVrjKr/ABc96bGCwJPT+dJI7SSMSD681IgO&#10;0lj/AJ/CvMl8R3R00FRWRwwb7v8An1q3ZyfLsKZ+VlyxHH+HXpx/hTJYcOPm6nH6VZtySBk/efO1&#10;iAcHjrmqi9RS9404QsgIAVdyg/dGW56jj2HY9D61o2CNInnZ3MVx+76jrkc9T9c/0rNsUYRgqjMo&#10;3EPu6dOoHsO/f6VrW8QWMxxMzbcEBs4I6foR+f5Hrp6nNIp3oCjyBEF2lhIFUckN/n8voK5HXbtW&#10;uGjDcdB6f1rtdRhijRljO7duIwM468/iOuPb8eEvN0+ppAowpfJG3sOv1/GsMVpE2wvxnYeAIzb3&#10;SuFO5I/4lOOnXivaPD0TiHZIV3qfmyRg7j2/n/hyK8o+HiS71mC7jvZeWx8pXoPfj9OK9c0ASeWi&#10;Pbg5XBPXn6duc9OPfFdmFjy0TnxEuaodHYo8dqDI+Pl/lVPVbvYTvXK9/br/AIVZkkWGBRJx/Suc&#10;1m+jnkaOSFgqL83B4PHXjgdT35weeK6oo55OwyS4kMpCuwb1x3HOR1457DoRXS6PDgZU/e5HvXK2&#10;C+ZcRjf8rJ8mMcngkEe3p7fQV2GlRCNBEjfd4BokETQLbUGfTvSxuGPBqKRz93NIjnOc96kouxH5&#10;sg1j/E/wx/wl3gbUNHjXdKYfMt8Y5kX5lH4kY+hrWhbIzVhDlcVMikfI9vKgEgV9u7O72QD2/wAK&#10;htXzcKqqvmNyDkcMendT05rf+OHheTwb8Qb60QMLW8YXNuF6CI8sMdsMCO3AFchb6qhL3Sltyx+a&#10;27POc7R/LtXp4ep7pxYiBsSz20aCKXd5aj5t3c+p3r/XrVVpxPuRHLeY38OSAv4FwPTp61m3N1On&#10;7iBlz0kdW53Hk9CKja7aQ7pdpKptXcucsegy6+/r3rWdTQ5adP3iS9t42njhX5Wnl3sqsPuL0GAy&#10;9ucY6jPWmXSW+nodWuCqLbq1xNJJhd0nAQHeoyM4/i7D0qe233KiKGVlEjbEZdxAjAyWP3l5PqBm&#10;o7qe2IwVK28KtdXS25wQiA7E/dOG98bCDkVyOTkdXKlEjg0i9WxaCQzhrmSO1i2ozbdx3y54lX7o&#10;ClunOeOap6hqPijR4o9M+Fd3ZRySM95qTPDCN3mnEWVWeHa22Mk/LyWzxk1LLNOLMazqDxx3n2f7&#10;PAm2JWFxcMAzqzrE4YLno/3R161db4s6Z8HYFkv/AAZcaxNqcjBTHJcKIIYQEVfuTDJYueGA9MjF&#10;P3hxdj6Y8QS4iYVxN/LidsetdZ4hnyhG6uI1O4C3DYNefM7IjxcNnlqaZzj71Z8moKrY3VC2pqO9&#10;YcxRrG5461GbkZxmseXV1UcSf/XqB9aVTgP/APWpc4G99qUcb6ivLxFt2Jb+E1hnXFLffps+rCSJ&#10;o9/8NTKfusI/EkZul3Jk1CZS+dzZ+bNaJ2urHO0evp2rntMuNmseU3G78jXQwucthRXLS6HdUXus&#10;zrLAnmQD7rd6uqo2c4/LvVG3ZRqVxGfY4q6znywMZ9CauPxGf2UNOVGD+YqMh2Hytx0zUm3euXX9&#10;abKMKTuroic8mYPiObYNpPeqeg5lukDD+Ko/Es4adkwffb3q54Lha5vlbP3a5JPmqHZFctM7SICO&#10;LB7Cud8Y6h5VsVz97it6eTy42JNcN4rv/tV55CfwnmtKs+WjYypR9pVL/wAN7AyXUt84+7wre5rt&#10;oo8DgVj+C9O+xaRGhT5m+Y1vKuF2k9qyoxtE2qS97QaEGOBimlcjIDVLgFM5prDjp/8AWrUx2ZAI&#10;9zbGXv8AlU8CHHWmBMncDVq1jBkGBRCPvDlL3TRMq2Oi3F47YCxk/pXzfcax9p8S6kTIAwkxu4+t&#10;fQXjy6GneDbjY2GZa+Wl1RJdY1B1fHX2r0ZQvRaR59/3hV8BftReDPiN8UNd/Z88H3d7q3iXw7JG&#10;+pSRWDi3s9wDBHlwFyQcgdcdq6D9rn9kvTv2tfg5/wAIJ42tFsNesf3/AIY1xfm8m4AOEb1RujL0&#10;IPGDgh3wYbwf4IvNQ8TNp1na3moXSyahdrCqtPgYUse+BXk//BRj/gsh8Iv2XPDA8E+CdCm8XeLL&#10;iRRHp2l3CAWzA5y7ckHHQAGvG9mqkZQmepTlKjacT83fGfgbxd8JvG+p/C/4i6XNp+taZP5N1byD&#10;OfRl6bkIwQ3cH6iks9kY3Km5vlDfKDjA/wD1fSvr+w8YfBT/AILTfCeTxn8MhDoHxZ8OWZe0huSq&#10;tfwjObaXH3hnOG6oTnoSD8d3+n+IvDXiS68KeLtEm07VtNuGgvrG6XbJDKpwVI6fj0Oc9DXy+OwU&#10;8PLyex9tlmY08ZTs/iW6NJQrorS4LNyGUdOOn5n2/WhXWOMo4VSMqMse/Haq8Nws023e7LjG5R04&#10;7Yx/WpHk82385RuZmHRevb8q8mUT3YsvW1sEjWSTjdyu3seRn8zVX50LRqgjEnPlsPl9eKcMxmKa&#10;Jlb+8u3q39Of8+rJ7lnQuY8NwRtXHsag1EEAe4LSKySPwecqaJFyRaSpuXbhVLAD/eFWAWZVBdmy&#10;Dt8zH+fT9Khl2eazzMrbck9OM8f55p9RmfNp8Am8xc/6z+FhkHrj2/8ArVA8DRkF2OV/h5wfWr4S&#10;3ZvMRFb5cH96SwHtVG7O0fZ/MbK42ZXoPXOc9auOphLuY96Y9zPhdu3BSX7x/wA/5xWZctNcBmES&#10;+g+YnPvz3/wrTvVLMXCiQ87trY2e/wCg/L8s8q/mcSKW3Z2LGOec9v5V0IxKtzHHIFkuAFYgDcf5&#10;cjn/ABqq6TPJ/oicMc4YZ/D6/WrUtzKkzkyHcqndv/TjpXvP7FP7G2v/ALSXie18YeK5pLPwra3i&#10;pJcRpte+mBA8qIHPH95ugHHU8aU4yqSSSMa1WNGm5y6H7L/steD18B/BHwj4PVdraX4ds7RvlxzH&#10;Ci5wP92vWrEBUVvUfl/k1yvgmAQadDH5X3UUdO2K6u2XkYONq/xflX6Lho8tJLyPy3ES5qjfmXI9&#10;2WJ4PA/z+NP5VPmU/wC6aiUgtvQ5yw79KkBQDDf+PV0GIxwSucnH8VUp1wxIXGc1fbJRkBzzjNUp&#10;1z98fX5qAMm+AEzZJ28E81Y084HB/izg1Fexsrc/+hd8H+vrUmnJjlum7io6lfZI/iTcx2nw11iZ&#10;pNv/ABL5F/NSP5mvHvCm7+yYkJGMV6j8cZ2g+FWoLt5kaKP65kXP6Zry7wmcacox/wABxXFif46X&#10;kbUf4b9TqfDO0TruU7s4+bHPP+f/AK1dVD9zdhc7RXH6BIiTsMbuOR6cH/P+TXW2+x4sqv6e/wCd&#10;dNH4TOpuUNWOF+YHjjr0rjNenkkl/dAemK6/X5NsLNj9K4fVJT5zZb2PvUV3aJVP4jPCjqG+9wMd&#10;D/j/APWqxEA4yGzz81VyuWzj9OtWLUKU4HO3Brz3udgsilFzjaVGPl7f5/z7ywKqL8x+706Y75P5&#10;d/8ADhpBSTIHPXd1p1tkFQExtGVXt1/zz/8ArojuI2tNtxJIRuZmxmNlU9jnt7D8O5HbX0+3Yxrh&#10;lVctuYY5BUADt7H36mszRwxKrHlRJjy42HyjJPAyD7j8+vfehw9vvmfA4I+XOT1z7/57816FFaHJ&#10;N6mT4iIjyWf5WUD5+emenr9a4bTg11qrysdwjGAeOCen6Zrr/Hd5FHbsC7ZbPykg/Xn/ABz/AFrm&#10;fCMSzztMR/rJ8NsP3lA/njPtXLiveqKJ0Yd8sZSPTPh5aTeRHHESpkT5l5JBwO3fp9RjuOvp2hW8&#10;bKrmLqpwemVP0/z9K4vwfalYUR48tHhvugYPIA7gD6gY5z6nurS4WCGRyB228gZOPX17exFenTjy&#10;wSOKUryY3XNREY+zxyc7c7mHGMHn0/yK5ySVZpTHbpGy+YRjk854GMcenUY9xxUuq6ussm7YG5IX&#10;cxPHH4555+mM9BWfYKrFTJKzFlX7oOemeQR14z0zjI7CtTLfU6HQrSJslI9wZflwvDH3H+f0zXU2&#10;pEUHK/8AAj2rF0SIQQbig27R82BzjPXn/PXPpoXN2IYenHT6H/P+eallrYmnuo3zk7gP04FTwOXU&#10;ZTPrWIl8l1KoRmwx+U9yfTP+e9a1i7NyfzXtQ0O5pQn5KsRMMVViI24x+dTI2OallHnP7UPgp/EX&#10;glNfsY/9J0+TDtjnyXID9u3B9hmvnW0BnLSuBteQsVHdUGFHX15r7Q1CxttY0240u+jDQ3ELRSr6&#10;qwwRXyXrnhy78Ma5e+Hb5fmspzB8yn5lBzu5z94Y79DW2Hl0MMQtDBu0A2h2zgedLk+vQc/5wKIr&#10;Ob7KWibyyz7s9Mdh0Kn196vT2MkzLH0adssdvAA6f571at7Uxw+bsUBVLKFHXHCjoM889+ldU5I5&#10;KcWZkYuIrrO2NmVfJRgoB3fxdQD79fQ1narcmeJrRixjnkKNI2SFjU5JG4MB0Hccr6V0H2BoNsU8&#10;nC4iDE4znlm7cgbuh7Z9qydYsS9wzM23cwiibdyFz+HOfRu4I9KzjaUjSXNymVa6/fSTQ38Dnbaw&#10;yXnkxlgNzDZAmFcrnGDgr/Orvh+DwXp9zdaj45uNNSSXy7e3a+8gErEuSASEY4MhzuyQSecYrOud&#10;JguQkt0vmW5uvtU3mRllEMIJAyyuOoOPmHIA4GK2tJ8AQfEFWbVL68it7VV+zGx1CWJWZ8s5/dTE&#10;N0XGQpHTFdEoxUTGEm5an0L4gvQFbJrh9dvsOy766fXJGAbB69a4TxFIzM2TXkVj0oMo3usBD97P&#10;riqs2sv0D1m6g8rSZ9KrhJJFzn6e1cLNYo0ZtWfBJbvUB1CR2549qjgsWlPKkGrkGkyMeB17UveL&#10;0G2srOQZG6dqsQSP5rKd2GU9auWmjOQuFq4NFKtuCY4xwKroZ395HH3twbHVo5s/xfMx9M11lrKs&#10;ihw3ysoOa5HxTA0VyynAwcVseDtWF7p4V2+aMbW5/CuSm/esehU+C5IJFTxDJER96PIrUUL5YIxW&#10;NdSKPEMbZY5XBrbUALgfqK1g7yZjL4EG0nk4PNV9SYR25ycfL1q0cbc55zWX4luRDZOd38OK6L8s&#10;Gzn+KSRxmpXYmv2AY/e+aun8AQAbpwOMYFcUHZ7oyj+9w2a9A8HqttpAdlxuyfmrhh70junpTsWd&#10;evBb2zSFv4eK46yifV9XRcE7pAPwrX8XaiSvkq6k/XrUfgKwEl+bt1x5fTd606r5qiQUVyxcjuNP&#10;hSNFjA+6AKuYJ+9UULKkfDfpTzNGDkkV0xVkZN6jiBjAqMqT0WleZDxu4pj3US/IDRIljkUDtV3T&#10;4g0i+/eqCXcXBzWlpdxEHViPetKPxEVPhMf4yzNH4e+yjuuPzr5fubVtP1q7Uvt3thcV9LfF2+jm&#10;0WZw33RgYr5G+Mfjm58Labd6pZafJdXTbhZ2sfWWTHAPt6+1ehKUIw1Z56jKVS6R5V+3h+214I/Z&#10;E+EV1JcSW974m1aNotD0ncGaRsY8xh2Rf16c1+M/iG8+I3jXxEvxAvrqa51zxBqippcMeWnupncA&#10;bByduSFHr055r7Y+K/7E/wAWv2hPiNe/GH4xXd9cPLIfKt1Y7QM5WGNf4VB6t/iKu/AX/gnN8Qbb&#10;4/8Ahv406np0jjw3q1veWtmyny0WOQMIwOnQf19K8uVSF21b+uh6kIS05j6x/wCCYv8AwRS+MHwD&#10;v9D/AGhfHP7R91Z+KvJe4l8O6dpaNaxmbDPHNJuDTNnq3GDnGa9e/wCCkv8AwT1f9o7RpPiz8I9N&#10;trf4jaPHt1KzjYRrrESj7pPA8zH3GPBB2nGcj3zSPj3Bomkpevpd0zNHlYVjO7P9369q4Dxb8V/j&#10;l4W8UyfE+Tw7ZyaXqyxRx6bHeMbqFxnBK7NvTrgn8etc86dPEUeWfz8vM0p1qmGrqVN27f5H5CSW&#10;ms+GdVuPDviXSrmzvrCTybuzuE8uSOQcFCD0P9Kt28Ecgw7Bu43HGcfnX6f/ABl+AnwQ/bStY9d8&#10;VeFW8L+MrdNsOrLbg+enUJKBgSLk8HqvUcEg+Jap/wAE5vFPhVntr3SftCbsx3lmfOiZfUHGRx2I&#10;Br5jEZXUjL3dV3PscJnlGULVNGfGcMl3t2qVO0Zwq9eOPr6+uDUYF1LiSGOXcW+Ztuce1fZdv+xG&#10;/wDqrnSvlbuU+5xWjZ/sURROrDTgu3oVj9PftXMsuqHb/bGHR8WLHeuGBt5AVHylVwPSm3lteRKC&#10;mmyNu+bdGuBn3/z3r7nsf2L7cfM+nAdsben+T+FXB+xbZIQy6Yi/LjHlDHXn/PSqjllRvciWd0D4&#10;KTSNWmH7vS5t24jcBg//AKqz77SrpD5d3ZTRnkkspUEeo49q/Sjwd+xPpNxdqk1ivp8qAAD2/wAm&#10;vc/BH/BPD4X6nYLFqXheGTKgMrRhuPxr0qHD9WpqpHn1uJsPTduVs/EOa1kttr+VnHB3dTyeDxn0&#10;/wDr1mPK0MnmxzrheNrZ+UDpx/8AWr9nPjp/wRD+Dvj7TJ7vwNBPoOqNH+7mtiGjZv8AaUjGPXvX&#10;zX4P/wCCQmmfA/WW1D9ofVf+EmYSsbDR9JV47WRRn5p5Dh2652DaAeNzDiscRk+Lw+r1Xc2w+eYO&#10;vHTR9j5T/Zj/AGYYviW0nxE+KEclj4PsZszT7SjanMDxbRHg4/vMBwOOpFfbX7OX7QPwh174z+Gf&#10;2fvBWraPZ3SyZsvD9ncRq8UMSmVsRg7uikkkZJyTXyh/wVq+JPjv4a+CtG0zwjapoOix3S2oisN8&#10;MEEOOEQwgeWCRtJUhsEkGuY/4IP+GPAHxW/4KF6X4+0HwNDoN94X8F6pf3UdjdzTQ3E0jw2yv/pL&#10;ySI2y6cN85B2g8ZbPoYDB040+ZanjZlmFSrJxei7H7zeGoCsEajPyjI28Y9f5V0UB6FDwG+bt+P+&#10;fX6Vi6Eu2IRt6de59q2oHcJkNz3+v4V9RTXuny8/iJVPdGz/AEP+f5U9Cpk3M21u/wDnp6Goy23L&#10;KOv3uvT/AD/kU5HG7eR/FgAfy9+1aEkm35cHnH6etVZE/utgd+lW+igBunOc1BPG3IEfOcfLx+FA&#10;GTeJ8oI3bs4znp6VLYIS+CMd8elPu0yfLxj3zS2kaqfu89eKjqV0OU/aGmK+BLW1D8zaggYDvhGO&#10;fzxXn3hkEWO0ntwN3Wu7/aDkZrDS7I9Gklc/gFH9TXD6ApW32kfdxxXFiP8AeDaj/CNzQzEbvyWi&#10;3Lux8v5/5+tddbtmMEPkbRx/hXH6TKI7tT8rKWHDAHH511to5+zqknXbn866KHwmdTcyvEzr5R3D&#10;254rg9SmYSlgAvPOSK7fxVKFhZS2Bntxj3rhr5/mbL8kH7vY1GIKo/EQLMC4H4df8avWoZVUA857&#10;1lrsFxnn0wRmtOyk4AI/+uK4Op28pLLkPkH8PWktwolVxIu3d/E3+J6flUjjJ4NPs4/MnUg7enGD&#10;1/z9e1P7RLOh0GJ3AkDHKnsrZCgjj6YPv29q3Ps7RxZDr8wIUBs7hjIPPTj0/Wsrw9Cx2XTsNvK4&#10;YDB/HORgnvW3MgELGRV5U8Z4ODjP4j2B9a9OlH3ThnucD8Sbwg+XnpwxXoMEn9f6VX8DW5ZLfI3M&#10;VLjB7nkHv/n8xB8QpGur0WgbDMwVTxwWP44/D9a3fBtqIr6GOKILtBCfKD0AwB2Hb3H8+OUebFI6&#10;YvloHq3hmycQpJJE2MZX6fnkj9ePwqzqOoPGPJiZvLZgGPmEHHcZ/pjPt1NRWV9b2VkojCrgHcq9&#10;ApOAfr1HOeRg4zWfqF0t1uiij2ndtbHuM+p5GOnUZ9eK9VHnkN608jMSFWRVHMcfK4zgjngZB56H&#10;J69a1NHgEm4zJ5m77rKmAv3tuD3PXjgjtngnOt3RrkyG1TbtDRBukny4OPwB4HGAvQ5B07NrSyCq&#10;6jO0H72M9OcD3GeTz6ejQHRW1xsi+Zt3zfMV5P1OOnb/AOtVG/1WRX2q20yLujZVJ4I4HTjB56/g&#10;eKzb3WgiLHHc7pASmAh+XODkKcZ56cc+hFZd3q32l/NglZo2YlFXace3tjI6/nxwWsF2dBbXEk0w&#10;cqW3jn5eFbjB+nQe3HWum0tkMSsD1Hy//WxXG6LKGSKed+M4jO4hScj0zgctzxjkc9+u0x/LjWNd&#10;3GB+XHbvmkxxNaF+M5qZXwcA1TilG0dxip434x/SoNEXYmFeO/tG+EI7fXrfxRBB8t9H5Vwyr1kX&#10;GMnPdf8A0GvXoWx1NYfxV8PL4l8D3lsqbpIF8+H5cncnOB9RkfjQnyyuKS5o2PnGS3jMrMU5Z9iH&#10;vj1xgHrmpjawruSFDgMIo9qnOAMk8c/jg067i2/61cLHHuxgYz64/Sms8iQog/uswBAwWJ4P8Q9D&#10;2raTOeKRTuB9lHmQPmSOFpduMEsT8o+Uhh+v3umOKw9YknW4b7LHxDD5UeB95iOpHHtjg881rajc&#10;nIhUkpNMBu52hEGc/wAS9enT+YrFuStwI2ZflZjMyhQwC4OBwHHf2yPatKb94mqtCnLZ219czW7r&#10;n7Rcx2gYgJIsSYZ8EhGwWAzyeWxVbxVp+u6+0A0GwhcKGmka4EbHD42482Fj91ByD1yDyKtySTSW&#10;XmwKxaK28uNYct+/uCVz8hcYAPdcZUZ6A1Y/tuy8OyyCyjQq0nlfKqnPl8EkLKmCWLdVGa6pao54&#10;6M901tomB5rjNehVmyg59aivPH9vPxGzEn2/xrJvPErTjKqfdq+fq4qn0Pajh5kF1YBzyPypINMj&#10;B55pJNTLH7v60h1EgZWuT6xHoaRw7RetLREOCorQt47dfuqKw/7UYHAx/jS/2rISNp5+tL6x5Few&#10;7nT289tHg8VM17a/3lrk/wC15uG8yhtWfOC/bij6x5D+roo+LIP7QvJGgTILY68Vl6H/AGhpl5vK&#10;NsbAYY6VutcwSHDOvvxSI9ocg/yrn5pXub+6o2bK8qzy3SXAU5Vs/LWtDdHADVS+0W68K460q3cG&#10;dplq4zktSJRi1a5ca5lPPmfj6Vm63HPex+UvSphfxN1k6+mKb9vtlbl147HFXKpOUbERpwjK5gxe&#10;GJQ+4j3yK6O3ie2s1gRui4qIanaZyGX/AIDSjVrYDDyVnHmRpJxkUrzRprx98jfStbQrJdMg2oec&#10;5ZvWqp1e0PAf8jR/btqg/wBYAcURUk7heOxvLf44IoN84PX6c/rWAPEFqRgyr06ZpP8AhI7D7u5f&#10;l9605qhNqZvfbXYb9/Wo/tLN0fP49axD4msehfnOPpTG8U2iLguOfej94HNTR0KXbLyzZ9qswa35&#10;J4rk38V2ZHyy7gfcVG3i+36+aDjotVF1I7Ev2LN/xI39s2D2b/xdc+9cLcfBbQr64+0X8CyN239q&#10;2W8ZwA4zzmmv40tgMeZz1pVI1Km4RlShsZL/AAY8NTNvksY/l+6vljAx7Vrab8PNA022ENrp0ahf&#10;QdajbxpEUwX/AFqJvGsZGAx9ahUZF+2iaqeGrFGWQwR/L0zjFNvPDNnezLLeBX2/dUjgVknxspGP&#10;XuKZJ41ibDA/jkVXsZbC9tG9zYbwvpOdzRJlfukLyKuQw/ZovLjnIFcs3jYgbwRxz96oG8b44aXp&#10;355oVGSJlWjLdnYzRW0yeXcrHMF/56KDVV9J0YNlbSMeuDXLt41bDMT/AA8hmqBvGrqTmTovXJPN&#10;HsO5Krdmdf8A2fpaqMQr6nio5rXTEVmEaj1wO1ci/jGUjCv+Tdf8+9Qy+L5T96X9aPYWD21+p6H4&#10;au9Mt71QUXBP3s1718OrjTriyQQFc7fSvjY+ML6Gfz4j91vp0r0r4V/HldMeO3vpmXtuavUwvLy8&#10;pw1pe9zH1e1vE8eCB0rzL4x+BtI1zTbi3v7ZW86Ihfl6f/XrU8OfF/SdWt1/0lTuHZulVfHut2+o&#10;6cyRSA8da6J0eaPLLqKNbld1ufjt/wAFe/Bui6x8Ldc+G+qRR+dKubbuQ4b5HHP+ffv55/wa9/Dq&#10;SP4nfFrxbrELLqGg6fpuj7ZP4POmuHkzkZHNrH/nFfU3/BQf9mux8f8Ai218cXU00gt2MckMjEoQ&#10;TwcdBjpn3r0D/gln+zv4I+Dvh7xp4s8NaaI77xV4ihk1KZSfn8i1jRBjtgtI3HJMhz0FePDDrC1H&#10;TXU9OVaWIpqbPsjS1AgjdQFxw25vyrWiLdQ3T/Z7/wD6xWdp4Hktub0G4Drjv/OtNNpOV67fvbeh&#10;z/8AXr1I7HnS3HDaB/Fgnr+dJ5hxuB68/Xn+tNd2L4bsei9/8/59liJ8zK/d3fkef8/nVCLKZ2bA&#10;2eQP6/5+lMnTbgkfxfwkdf8A9dOjY4WMx9ecY6f5x+dAVnxJnn2oApuu/p+G7j1ohiO/+Jfr/n61&#10;IUUMOONx7nipIQScNz33e/8An+VAHnPx0Jl1qytmTiOx3Hd7sf8ACuT0tXVNpHYc7q6j4tSm48Uz&#10;Kf8AljDGi/ln+tc9b4jRVA7cVw1l+8NqT92xb09T58Z3fe9eMDBz/n2rrbKTMI7nGR7+/wBPeuQt&#10;BiePAHWuo0yX9183HX7vOfyrSiFQzfFchA27u5rh7yTYTkf7vt2rtvFpIi27+e22uE1A5DLnhVPQ&#10;dKWICj8RSgk3ty+Sfu8Z/GtjTTxtUHpWHbs7OSSM55YCtiwdmXnn+8v4VwI7pfCaQAxjO7096dag&#10;xuG/i67fXnpQIw0Q4DYA6jp3/rRAxWddi7ju6MvHPNX1M/snaeG1MsaJH8zKi/MZCcHHHTPH09RW&#10;trEcUdm0oXafLz83X/PA7n9Kw/BbOUVHI27dmQ33mwPbnBHp361veJneDRmn2soC/L14GOnP/wBb&#10;mvVpfCefL4jx3UZFvvF0KFWYfaH5bvtX/H+ntXR6DqUNle7mC/K2du4/0HX9PxrmtGVrnxC8oj+X&#10;y3bpwCW4/TNazsUlYBuVX5uo9B/X3P6Z4Y39q35nU/gsd9aeIQ0XliXom5tp6HGOeemQG5444xUi&#10;30VzJk+YFjjUSLIuQSMjGeT2PsRx0IA5nRoZHVZ2RxliGX+6F9MnGcj+XOOvSHbFAbwbQ7bt0jcY&#10;PqSQPw5PHSvSicctDTtWSArKQsin5Vk4x9Tj6deRzz3xFPrccw2OxbGd0W1twAHTAye/5jA7Vzt/&#10;4iSR5o45mdjl3yCzIo/iAAI6HnnPTjkA1Y9SSWRjEG42qI1ZvlHJyOeQcAjOOQuD0K6bGdmzo73V&#10;TbPiS8VZEBDZQneM5X5vbJ9M447CmWt1JdXUk7ldsshVdpAjGDwcHuPvA9CT2yTXOw3sd1KzeYQC&#10;2fJSIhRuB55x6nJORg+hO3oPDYa+jeJYzukXKryFjbPODz82Mg+/XBYipuaWUUdl4fjjjiZbmRV/&#10;ffMPMPQ4/mQSPTHfBrprZ2DYAI3E5/xrm9ITCRkzH1ZFIHJzkdsHt+fpmtz7XIqqrldxXK+X0DY5&#10;55/l39qCYs0opw3Az0xx1q5E6seDWTBIylSBx/snj/P/ANatC2cFMkZ9PapkaGhEejZqxHtdCpFU&#10;4WHXNWoGFRLYo+b/AIh6M3h3xVfaIsW1Y7giPqf3Z5Tn6EVz7yiRDKj4VvkjOcfL6g+/1r1f9o7w&#10;/wCXqtr4hhQ/6RB5Um1ejKeOfUhv/Ha8vFnukjGfuqT1/qMH0rePvRRyyXLNoxtTWT95IwzuRY49&#10;zdMnJ5+nv2rPuttwfmYHzJPLjfaMbVAy3PQZHY/41uTWZjKOcjdlz83O0D14bJz6npWfJp0iMGdf&#10;nWE5XGCWY8AdCfXv+NVHQmfvFWQwQxRalcw/ureSa8YyYbCxKVRQXVgMkEfeHX1qxa6FDeWVvaX1&#10;j9qaGFXYyQyybXf5jjHmDpt6Ngmrk+hieFtPhVo5riSK18z7rbdwZjwyOQOOhOQcU271vSdOLald&#10;pbq+oTPLHHdKiSeSMKjESrG4zgjndwvXrWsp8xmo2ONHjyIjBbJ3dOmKifx/GqnMo68815SNZuG6&#10;SbSO45pRq1024iUrzz39q+c5aPY9T21Y9U/4WJG3DPz3zSL8Q0J2+Zjpx6e/WvLhqU5+Uyn2yP8A&#10;PSgX05O5dwwuf96j912D2tZnp3/CevjCvj15pH8fMDtEn/1u9eafbnbpKfXaO9KtxKw3mZv9oenv&#10;TvT7C9pU7npP/CfMfu3APHqKb/wnbE7TJ/49Xnf2iUqQJTkt+H9KeZnZeXOf9mjmproLnqdzv18f&#10;Pv2+cM46e/H/ANemnx9KzHM2cfrXBh3Qbd/JOee9OD8sUI9uwo5o9gUqnc7j/hOJu83HBVmGf0pv&#10;/CcTNyZhjp8tcXFJICAH/wB3dn604SBpS5c/8CXp70+aPYPefU7EeNZjwZjx7mhvGdwSS9xzz361&#10;yhZjkCT7ozuHf/P+fSgFmXkfKP73pS9oVaXc6o+MZyP+Phh327sZpp8ZXDD55m3dSCeR7VzgBJDA&#10;bjgfeHXikGCFDLnPOPTij2hPLLudF/wlk8i5DnHrQ3ii5PJdvQCsEhmDZz6KPShVGAQ3y4zw2T/9&#10;al7QOVm43iG5OfnP1JHam/8ACR3RXaC3JwM+lZJzkkEenQ05WVjhR+frR7Rhys1G8QXLHBfkc4Xt&#10;zTTr9z13571nLkDdg/ewfbn6/jSBdo4x97j5j6UvaSDlZpHXLl+d3vmm/wBq3MjZHIHOef0/SqCM&#10;Y48c7Txx6f55pYySSeMLwp9eKXtJD5TQGqzkKplFNOpXWGCS55zjdiqbSIq7gvUEdeOtOO8H1/4F&#10;RzyGolj+0bggqXwfWgXtxsw8rdOfeqrfKuCvu3fHtxS5XOSP++j0P+f50c8rhyosG7kIwXYHr96k&#10;eeYjKvk56e1QgtuyT267elNJ+XcDyDwDjPWjmkw5SYzSMQVbg/d+b2przXAz+f3vzpqv5iYGMHt/&#10;9emt8q5ONvbHai7CyJBcNsyB+dBl5Jb7oqJmA7L83UZH1pHYRkN+G0NRdhyocJtp2K27j71AkLNu&#10;BI68elNOCwcjPy85FNLn+I54+lFw5R5ljlPGc7u47UsUrQyZG5ewcDrx9aqiU7m3qwweG/z0o8x1&#10;+fAPy4Oe3+FVGUou6JcHsdh4S8d6jpVwiG7bH+9717P4a8VDxBpAYy7jtwxr5qhllSVufu8r+dep&#10;fB/xJmQWUkh54WvYw9b2sLM4KkfZzM74+eFv7Z0K7gaPcVU49u9af7HOlJpvwesZzFtkuLqeS4/v&#10;FhK0efyUflXQePdMXUrRsrnzIzWx8MdCh8PeEtL0+KPaq2gfHOAzDcf1JrDEU/3ikdmHqfu3E7bT&#10;yRCocL2Gf881pRu0QbCfLuww3Y57/wCRWbp+0R5f7xwBt4xxV6F0KsCF+XgdQfy/z61cQkPJQn5V&#10;C7QPvZx/npzSRsqfKy7snuvT/P0pJZRuOD07svX/ABpiOWbIYgbs7lPX/P8An2oRetiCgB/hwc4z&#10;29O3FPZN+75/zqGy+VMAHIHOAKsqpzxu28g/nn8TigCF4GZ8k/dzjn36f5/WpII/n2sM+9OEQDbN&#10;u3+7+VWIYsNuZuBQLc8j8fZufEd5K3/Pdh7nBxWGihVGT7BWroPFiyPcyXDn5mYv09T/APXrCCJk&#10;qpPCnd61yVV71zSmPtUDPjPt93+f+e1dDo7SvCF2/MF4yemPWsCDcZVLP/F82GxgDt/kd66HTT8m&#10;Xb2Cnr/n/H2p0Spmd4rASHBNcNqOWV9647sBj/PFd74tT/R9wGe31rgb8ZRlB+b1K0VkKn8RlWh/&#10;fFGYttxnPXP09v8AOK2dOZlI3Bc9BxWDbybbjBb7rZ4Hb/H/AAra085ZQfTn3rz/ALR6G8TeQHyg&#10;T7bSacjbpFO4Hp29xSw5e3BV8cfeNCIom2kD5uDj6Vp1Meh1nhBWLKpiBZjiRSdp6Z/Lgc9B7Vte&#10;P28vwncTJ/DERgL7Vj+DJR5kaTIGBOc7jnrwDn8fqOtdB8RYA3gm7ZkXiE/cxg8dq9Wn/DPPqfEe&#10;MeDkbzri5A+ULGnTq3Of0xWlax775R5at83zbmJ68fgBVbwrAyWExGSGmOAOvAxjp7Vu+H7VpLxp&#10;5ijBW3/K2CmP/wBfp/UVzU6eqOiUje0rTfsdks8pwyjcu2M/I34DnkZ6dR61meI/EsM0cib1HlsG&#10;3Tt2GARxkkZ2/QDngUnivxHDpVmsMZ+ZPmUKuGOD0z2yQevc4478VdalLds825mcbzG3mKGVc8Hg&#10;nPO7k9i3zc/L2SkoxOeMeeVzZF7FNj7UY/3chjO1t7K2fv44AyvTBIyQBwVw2LV7kxyGCVjbrtJb&#10;ycjbk7F+8N2c+3OSBzxk/bGSYAtGftGQxi+QHjDZ/hIJ6duc8cg2rHE85kvFKbuFZsFjnjHBB6ED&#10;rnjnPSsfaXNuU3NGt3muIykrbU+6+3cQc9DnnPIOPUYOd2a7zw9byuWHkMqs2FWSMfKw7YGQPpgd&#10;OnArmfB9kqweYkrbdxfawHzAHaAeNpGA3A5AwCB1HaacjQ253uq7QAPl+Rxjg+nfr6ZySK2gtDGo&#10;bWlTSRL8yM6Fj0+XauOo7DvwPwq9bXZMgjT7y7T97jBxkY4we/p6dDWPHdLjZGCyL90eZ8wXjnkH&#10;+n909quafNiGOZ5426fvGk6naPw65PB/mcWzM2LS4WAKcKvy849ecHp0wP0rWtXYquTx1/3vpWHb&#10;NNs+ZBu2ZXpx7fT3/X11rSXzNrZ+ZfvY4qWaRNKNxnmrURxyTVGIjOB9O9W4mJGWqDRGD8YtEOt+&#10;BpnjTdJayLPH+Bwx/wC+SfyrwaS3lVWMibmZ9i49M/n/ADr6cuLWLULGawuF3RzRMjD1BGDXzzfa&#10;fJY3rWE3+shmcSqvOCpwfzI9Kun1RhWWzMeWBZlcKdzFwuzb24zxw2MHuD/WmpZpLIURD80i79oz&#10;gD1C85+q/rWisKeWrS/MoYtJ0I56DuOh9vypnklUDzMMrG7fPgqZDgAfMSBhh2ccn6VqYEFtB52l&#10;NcR4ZTDK7BfmUbsAAhdyk4PQoBVvw/4Usru7uYjMwt7OOG1hW3kcKpRSXBEUgXO5v7qnoCDii3i2&#10;QKA3zRrBFD52GDO53MwLkds/dkxiovEogkih+1AlfOm2tNEkhbkDP76NjjgdGP8AUgz46JBOSq8/&#10;xbqdGSRypHfd+f8An/PMKABVVht4J6fpTlwSWJ/+tXzZ6K3LDNl87u+fp9B/npUkbNj3B6/0qFCQ&#10;N23nOfvetOOSf3cv3j/ED/ntQBYVVQc/ezjPp7Uqsj9T/nHpiolYOcv3H+fpT45Mt5mFYYH59qCe&#10;pMAAeGxzx/n0qWMDHAPJ6561ATnkJlscbfWpN3fqfQfrTK6D0yzbsVIAc4H1+vtUeQW+934P9KIz&#10;yBkkY7/ypoCbOBlWySvU/wA6eCOV52j+EUwEtwacjABeenqKBkkbKOrYH1qUHHzbvlxwDnmoFAyw&#10;Ofxp6PgcDo2en/1qfUZLkfeVgO/zHp/9al3uR0x/wI8D0pjsmMoeh+b6ULtI27dufu8UrE3JCWzt&#10;Z+n8WfWnCRR8rRr15/zio9zBskj5V6q3oacQMZGfXrRylEigbMMO3f8A+vTlYDK/w7vzHTOKY2Mc&#10;nOOW569cU4FV+63+f8iglDwMDptwflxQ20ttYY7fpTHJbK/MFUA4204bSdz5AH3h60h3HMTnhunv&#10;mnhpFAC7WVuKjMikZVSM8H5v8+9EjbWL/MQOxxx1poZICy4D5+bjHp3/AM/Wnbkx8qnJ/h9KhVhj&#10;KtxkFRnj6U4su0nO7nOB/nrQA9iWQ53fUikJC5IXntzjP1ppORuT067sf0/zilChWZVK469OvPSi&#10;1gHmTDFQmT3/AMn1FJk7s5/3dv8AKmea2VLAbi2PmOP8/wCetSSs4YANn2/+v+dACE/LtU4/H/P+&#10;fyoZsHZnr1+XikLOqDhW/vfN/n3pMgn5TtwpP3fQ/wCf880CsLklsbh78d89KR2VRtHB3Z6Uhcbs&#10;L8vb0/z6f55azA/KenX2NMYO5BEe0juw9KYygnoMem3/AD/kU+Rt25YzjbxxzTQgPzKM4HvzTRI0&#10;Jlt7bFzww6/Q8U9IuGUHHr2IpFAJb5uc/wAP+f8A69SK0ahlAOc+nP40AiNogm1k9cNnnP8Aj/8A&#10;Wre8Faw2mapG/nY2tzhetYjT7oywGD/F6UWU7QzrMvIzwa6sLU5ZnPiIXie/yOup6Os6EZZQy111&#10;tZxW0EMQjwscYA2+mMYrzj4X6yNS0tbWRwdvrXqMIEsLLjquRxXo1TPD6Fq0HyL50hIVum7P41aD&#10;OsfLcNgBV/z/AJxVO02MMN/D2Ldvp/nrU8MreWokG3scccdhzyT0/lWUTdj3HUuWBTnrg+v5f/W6&#10;YoLbcrjK7fToOM9f/r/4xT3CBmfG3+783yj1FMjnjf7kqlePlVvU5x7f/XH1oEaVlMhYMD6Et29P&#10;8+uauI6yJwSe3oTx2z+f41l2rhQrBtu7jG79c++f8K0IW3SbTuHOV/r+ufzqgLcZLMp+9u6/5/z/&#10;AIPuVaOxldScrG3zfhTIjldxfdnJ9qXVNy6TNkfw46e9Ansea+I7bcTn+f8Anj/PrXNSjaxLkcfd&#10;w1dj4kh35YjI/D8q5GaJInbIxhuO+P8AP+elc9ZFQempHbyBJFZhna34f/X+ldBpR8yNW2gjBJbP&#10;1OP8/wBKwYgDL83y/wB47c49zmt3R2kCff8AlOPl56df8amjuXJ3RF4nh32T7V/CvPrxQXbj/wCu&#10;K9J1yMyWLZH/ANavN9TVo5XCOB174z7VVfoTD4jBiB+04455Zcjjp/n/ACK1NOLI6725/iwtYrkR&#10;3bYOOm3nr+NbGmOOMe33u9eb9o9GNrHU2Z3QAbTjbSxIxly3ToDu60aaN0AwP4akXduBA3dgpNbd&#10;jDWx13g6MufKSMqysCzevBHXPH+HTua6P4jBP+Fd30yuvEB4/r/kVz3g2OLeq+T127evfgj3H88V&#10;ufFSZoPhbqskhyY4M9h3HvXqU/4ZxVPiR5P4YhddJjdPmSTMv5nPb8evpW9BcR6TbC5GfvYwrDBP&#10;P64xms3SlS1tYIhxHHGoxzwMfpWb4g1eS6Y2dkXjCuONoIHt16Y5/Ac9KmPuRL+LQo6zqZ1K/kla&#10;FWVVZeAMsc8sT+XPI+vWqklxcAeQ3ls3mZWNZBxjPfqDnrxnpnuKnljNuoiUblbAaRiM8c88c/y6&#10;dOahhtySZ1LD5vvbuTxjI6cfX9MZrnnJydzaKUdBURwd+4BmOSrKSOOxyMH6E+nPetvw/auhjZ7b&#10;ap5QKCMjK43Y6AgYDcgAkEHFY9uzmdQFVmI3RrxJg5z8w7HgcFehYZ711eiW1ojtb/Y49zRM6Oyq&#10;Wz35LHI5ye/zeorSiuZk1Hyo6HRIXMYa98xtw3cocDcv3uCRnBB6f3s4BxWsLyESp58ina28jeW/&#10;EnJ4B69Tx14rIuL2a3keULHJ5isPmDKWIPqM/Lk4yRx0PWltL+Sd8kqkbxkK2xQu3+FsL/MDvznt&#10;2I4zpopIjJueRhjP3WOeDjk5yPbGeMngVq2U0zERzSbmkiwzMxJ6dz0IB9eOTzzxzlio83dAxkVd&#10;w3bSFVSBz93nknPTnt1rZ024SFPMWFvmUkfKSdwPQ/iO5zkd+6A2rO5QKu5I9u37ynIAGOoJ4PT8&#10;Tz0527F3Kgsn3TwVwef/ANdc5b3LB9u0bWk+XLHKnGOmOeB0688c1v6fMzx7pGXDKChjYnP6fT8f&#10;ypFRNSMhvnV//wBVXIDkYNZolCxq27j2/nV+1fdEGNQaIuwnnFeL/GTSv7K8a3UyIojuI0mT0y3B&#10;68feBPUda9miPNcB+0Dp4+xadra/wzNC3q2RuA/Rvzp09KhNaN6bPLpZGj3M54C5Xc36jP8ARv6i&#10;iQR+Z5TFldsR7uQ3zDnurdQOhb+VJI+3zY1TLbQPTr1zjnp7Gk8xDJ+7ZfL+0HerYACqMEnAK/mo&#10;/nXScNyaxuXhkaeAKxWaWZk5BO1TtHygNjOeqN1+tLpumz6vtsLF4o2tLOE3ChVJ3yAvyI5YiMdP&#10;mQHiqVtJCtoyzDykW2Z23KPLGXwBzuTOfRlP6Z1I7nVIJplsn587DeZIUA+RcAbo5Qcc/db+YpWL&#10;T0PiUMu5jsY5PLdutOVy3z72weOO2ah3/IMq3v69v6VIruONnyn0bp7/AOfyr5k9UnfcrKMhe/TN&#10;PRuAMr2O5fp/n8KhjY4UoPugE/LUkZfYXB9NuG5oESbsLyn03HGOamRmLBi3/AeeahXeVO4fT6Y6&#10;f5FSI7FWG3d3z2B7UASRnzDgdVGT71MrEDBfI6g+nFQByQu44PTvwaUh1+VM/L6sKYiwuT0PGBj/&#10;AD+FOTPJQH8aiQvwd3TjjtUkcmTuPtg+tMexKM57/gadHkYbOOccVEfkbaFzjin5IGX7d6PMnWxI&#10;OBgr+XanM2D04/h/nUatkff55yVpwZc/h3oGSKRv5T/gK/5+lORcBWJ3Z4POaYpIXGPfryKVDs6n&#10;cx/uqf8ACmBIgKsWz8oNSEcKCeeuPx6/SoR94qWzjnNSA9FAz8vXn/PSkBIAfJzu5X1//XTgQVAK&#10;bh9R+X+fWoVmA+6fTdx0/wA/0p0jNuzxz3/GgCQkYJ6d2zx/Wl4RA+e+OvX3/OmgsRkthl/hHuac&#10;ZAT8ob/vr/PNBQpBUNtKsd2V9+KC53YJ2nHr1/Cm7mb7p6cY/wAfSlbaqsykMeR9088UIB6suP3Q&#10;Iw3PP6UiCInaTnH5nn60xVYckYIHy8f1p0ZJ4IznI6Y4/wAf89qAJARkqFJH9PWmgkOxA+X+Rpsb&#10;ozkqT14z0FLlDJyV4OPr9KLgLhXbJPXljt/SlZipyxYduhP4Ypsh7EbuM7lFKA23fuz6D+nWpAOW&#10;lCgfkp/MU0su0BZM4+bBXOff/P8A+sUIh27vm7buc+nWhj8uCyjv345qgD5X6fe9utNbe/JXDdP8&#10;mnIWJUAY5C/Kegpofc/lr357nB9qAElLbSSOnPpiklbcuFK5ycU1juf51/h7cd+Kj3bk8wtk9aoC&#10;YSssmFPXnbj7vNNaQ4yBwv3Ru/z/AJ/Co2fLdfl/vNnOPSgzYQYHzcc+lT1Ad54Hysm0hsbgfaiO&#10;UM7Y9D3x+H1qDz2A4PJ7Y7UySXad8f0Pv61pGVpEyjzI9G+E/iAWOpR2zNgNx9a+gNBukniWQNnj&#10;1r5N8NaqbLUUkRx97ru5/SvpH4b65Hqemxur9sfWvYjL2lO5w/BM7ELtfYE3fNnLL046f/r9ajvN&#10;RgsoWeZvlXnk9MHn/P8AkySzIsHmO5Hf73XivH/2gfiPcaHoU8OlwvJJ83lqrd+o4/H8T244xnNQ&#10;jdnbRpSrVFGJN8Rf2iPDfhecxTakoKtt2cjB6Eex/L9aPBXxpttfH2qMt5eeGbv/AJ/Gvl7w98J/&#10;iJ4918+I/EkEzb5MxwnOFGf54FfRfw6+EN3p2lpEY2UhQOR/SvHWNr1q1orRH08srweHw6c5Xkz1&#10;LQ/HFncsI4pQG4H3zzXYafcLPFvUhvb/AD9a8ls/BWo6RfrcoGxu5216L4cuWS3WOT0x1616FKvL&#10;aSPHxGDpxjzU3c6e1QRr03f7QX2//VTtbRhpwHQeZz/n0pumS715HzbTn/Oak1nmGOPoOa7Ynky0&#10;icT4hiXG0y47Hn/P+NcjfwlT52/Crx06n/PvXba6uPlwdx6D2/z+NcjqMQ8xn3KoC/L/APW7f/Wr&#10;OotB0zNiidpNoJXccbh6f5P0/OtzSoiqqrLtw3zfLjHT+hFZIjEZ2JEzem3ggfpWxpDOfvLuZvpz&#10;zj/D8zWVNWL+yW7+28y1bcvY/jXmmtwFL2VAgHPrXqU0Svb7gef89a838VQeTqkny9e696qt8JMf&#10;iOLnzFdsyhc/3e/ritTSyEZRub/gX86zNVUR6kwQld3of8889a0tLwcYHG7tmvLl8R6EdjrNLUm2&#10;2r6VMdwfKbcelRaPlIflx/kVYwN+FGPWt10Mn1Or8HRxSFBkfe2ng9c/p9P9nvW18XGDfCTVDuBB&#10;t1Aw2f4x/T3rG8JREDDFlwufLXPB9BnP+HX2rd+K8bTfCnW2En/LjJJ83YKN349DXpw/hnFP4keN&#10;6hqjJHtVfm2/Kue+M4/Kqdk7XUvmO24nBH+zn+fX/OTjMXUzIikOy7gPusMHHP8AnPb8a2NEPmQg&#10;kHHTjt/n/PpWZpEleGZ5MMG9iMjGPx6/0H5wXUcNqg2IgH90EjHPt0yfbv2rSaKO2tGkcY68gcfW&#10;sm/M807QBWZicKrZ2lTn16Agd849vmrGSNovqTaegcrMsi/f3loW5VcAZCnryM4GRnGCOM9PY/Z7&#10;GIRPA0kWM71UHfkcjn/gOSASPbrWFp921tCri8mBkwOZWX5jkHkZ6HjA575zTjqCyzjZMF8zhkWM&#10;427SEBIbJ5IPAwcY5P3umn7kTGd5SNyW5l815FaIeY27zPMwd45HXqCOeBk4PGDWhaTyAMYbVZpP&#10;OYyScY2lRkf7B7EHgbyTjtzkPnStIVvGjkYfL5UYYQtxzxnJHzH1H1PG3HdW/mqhiKkjcZlcYUDI&#10;KghT0DfdGR90ZI66RlzGfLy6HRabthG2GT+MgMMBkU5wMdOvuD164IrbtrmZZjIgLDbmZUjxnjoc&#10;/wAzyM49jz+nxNF5bsVOxWQ+Wx25BGDz0BGRnB6H1rUt7pw/lmN2GwBc/NkgcAHt/THfNUZm7ZuE&#10;bfMrD5Rt3McFcg5BIPUH6A8d63rFlhj81phztCyM27r0Gfr+FcvaF5P34UeWy4Jwc56An35GDjkE&#10;jp16S03omUHyrkMy5OMckZ+vt9c44QI1klDRsrAK2M89vXtzV7S5WkXnn0PrWNCUWDER2qp/hxgj&#10;rV/SrjD7W25z34/z/npUyNUzZTisf4maUda8CX0MZG6OMTKxH9whj+YBH41rx88ipNizxNBINyuu&#10;Gz3BFT5lfFofNsi5ABAZfMy2MEDtjoQPxA/nVeQghZSekb7Xz3xg4JPHIB4cdPUc6mt6W2k6xNpr&#10;Hd9luJIwx9FOOO/J9DWbcuE3ebFIv+jgM0aksNzY6D5u/cMP1x2XPOaEto511B/mG6SSFGIHzMuB&#10;n+6xGeerjH4VjeJ9TubeG3NpL5MlxNPcXDK20szOFGdssDE4T+JT16nmtmzaJrmYpJH5P24iRQRs&#10;UKhDA4DLxjuq+/eoFFxdCBPsTy/6FHJny5GUbmcYG1ZF/h/hb6gdwpHx0jMuQTyG57CpY8Md2c+2&#10;P1NVYirHa592Oen61KrqGx5gXv1/D+dfLnrE6S7XCspUMM/MeO9SRMzHD89/8/hUKsso3MpX+98x&#10;/PH+f0pymIw4ClvmxQBNAcjaB8rD8qmTc45P3s8HjvVcEMA2fTFSRttIOMD3oAsISeGG3b7dakRi&#10;GO4n/ZIPaqyuNoA+Wpd/q34fhQKxYVyTljx/9enoxPIH3m6f0qurjOGOc8CnoxyAf4l70CZYRgBg&#10;HqfSnZJXIzUIkPXHXpmpFPGV/nVFEg3H5Tk9yaVSN2d302jpTFZSM47dKeGG3G760IB6tgYzzu6N&#10;TtzdN3bHTFRnaMDHYU6Nsfd49s0WAkyZcn2qQNu5C+wz+FRAj7wbtlSKUkY25+Ve1AEigltrcD0N&#10;OyxUY+9kj601C4G4YIPC9xmjltrd+zdzx9KAJc/NgDj19P8AP+elG6Mf6vlqaZFMmA7EY6g0i8SZ&#10;VR15w360ASF/lxv5Pcf/AK6RChXcobH5fqKTcqjazDPTd2HvQAv97j+H/GgCVgR8qNnsflPHH+e9&#10;DDZH+9DYB25X/P8A9eow24FNwz13Zz2JxT0KgqcZbd8vegBctsJY/wAONuO9HzN1bpxx39/f+VND&#10;DG/OMevrSoHxswcdG46f5NHQBWZiNqt97lvm/OlQqxOwfxHc2R/n/P4UxXKxK4C/7XfGf8ikJJHm&#10;Bfujn/PrUgO8zJ+T5fofftxTf3hVWVgDn5c9/wAKCXO48AYz+OaYWLLtB3f56VSAcHZWJL56429P&#10;8+1MkDkNno33hnNN3bVy5C84w3I+lRyvt3BjgdfX9fwoAdISBg8jjp/KozI2elI0hU5KFvTNReYp&#10;3FW/L19KAJjIFXOfyqN5GVuC3FQSS4GWXrxVaW9UHy2cHvhanmAuNPztU9etV5bsKV2tnnriqV1f&#10;IPlY446YxVC41dVQnfu2npnmp5mVynQWd+UlC7cY/MV7h8BfFSzqtkzZb+H1/wA96+YT4jjhmGZu&#10;M4y/b3Ferfs9+Kv+JiJUuMrvCsq9SPT8/wDPp6mDrX91mFajLc+pr+9km07yo2K/LlfrXA2/w6fx&#10;b4g8zUYmaOOQn5ucnP8An8TXcWEsMtirsVHy/wB6rGgXVhbajtVl+Y5rHFy95RPTy9csW1ua3hH4&#10;P6PBCmLRRgDoorqk8A2FpFuit1X6VreGZrd7ZWBFaV9NF5J5rop04KOhz161SVTVnE6h4UtHQlVA&#10;I61z13ZnT7jYCf8AGu8ldHOQenrXL+JhGrM1Z1OWJvh3KWjJdDuFG1iOB7Ve1UfIo3/Ls/KuRstZ&#10;+zTbA3Rq2P7XW5VSzfw44xxWlCvGSOXFYWcXdIztbj3FgyqGP8W3r7Z/r/kctrMRhbK4653cZB7Z&#10;9P8APbp11+29flI64O3r1rm9Yh2DhZNzAnoDn1Gffj9a3lqjignF2Of8g79pwrbjj5efXn0/z61q&#10;6MIwiyNLu6DcOcdeP8P/AK2ao3EauWjV/l2btpz/AJx3+v1rT0YO7rv3buGVc5zj1/z+HSso7mkj&#10;WMQMGAc4/wBmvO/HtsE1XeeN3p3r0yODMR2IfQfL0/zmuC+JdsUljuAO3AqqvwMyj8R5trZEeoq+&#10;edxGD0q5o8vmKocZIHfqT/kVV8Rowcbdp5z8x681PpDbjjDKuT1PT/I/pXlz0mejSfunX6OcKBnq&#10;OnpVxxyGI/iqhohB2jJ6dfStFgrOoH+f88VtHZGct2dZ4OzMerbs53DkH25P/wBetb4pzCH4Q+Ip&#10;UP8Aq9Du24Oc4ibn36VleE2iKYjyW24ZdmG9ce5z/nuOh8c6eNd8Baxoedv2zT7iHcp4+ZGGfUda&#10;9Kn8Bx1PiPkHRvEIuDHHFMvOMD5ueOv/ANb/ACfSvCsTXEHmFs88d8n1rwr4QSSa80Vwkny8bd3I&#10;btX0HotsLXTfLj+XCgZ/D9Kxi+Y220HapcmBG2dQPlwP855x+f41lot3t8sxrub5mUrkBeOueSOm&#10;MenfrVq8lEjzO33duVUkfNgH/wCy9sZ96zbm/fYBvxt+8qfL8w78k46nv69uKXW7K8ixLeslu0ir&#10;x5Yb5TtRVbHA6+o7HsABjiHzb5OS00irudkcDapZs4wcBVIGSp43YAHaobeSTzDLNsk3ZH3dmSOf&#10;mOTkAjhQevpgkutfJcfZy+z92QoHy7OMbmOAQRnuMY9y2HzXDlNqyvEnVGa08zy3AjbzOcgYYL82&#10;VGMEDpkAAk4I6DSnMlwF+1b/ADIxuYgMqt95Rwcd853YxxwStc/p63aiK6iuFZtq7lbHzAkYwcdy&#10;/ofmKjJJra022JhXyIVkWLBUNJ3YEZOQufmOMHhg2flzmtomUjoNKeQzBZQv3sqGQ7m5wcY6Doeo&#10;AHOOQTsWM9vMixJbDy5Y93y7WBGOcf3+Txx7+tYunpbJB5zFVd0+XzPk284Prhhk5OD7cHjatGMI&#10;VkYsvmN8u7luMEgY4PB6Z65z2rUyZoW6ypcojDkrhSuVxnA47nOegOPrkiugtbl4reMeZ/D1HLHH&#10;BHcE/wD68kAEYNhvEnkqpjWNG3FFzv7fXsOfbJ6YOnNMEtfJjG3LYEaylcMAAAvB4IHH6dc0yS7a&#10;Xjy3WHufVV34z1+nP0/LtW3pcuX28Nt4x3X9f/rfyrndKukKxzbQvUlt27dzkjI6ZPPPHceo6HTC&#10;Mrsk+XA/L/8AXjipkVE3oD8uT+tTRnmq0J+XaTU6Nk1mbdDyX4v6V5HjW4ORi6t1dVHoRgnHflfQ&#10;9frXG3UJcSK8X7tvLG0jhc47EYB47hev1r1L466dvsLPVwv3S8LZYc5G5evHY9cdeorzaVp1ulBB&#10;y88e3HfcvUZIOB/ss306Y6KfwnHUVpNFKS3iebzn+8xuGjPJYLtwdpzu/FWP+MmiCODUrowRLNL5&#10;Fus0bJHujwh253NG2SDn5t319XiF5YWIjLbrVzIDnBYkqQ2B3HPzRke/TF2wuRps9xLAJtskiqCo&#10;YghUUAjYHUA+wXvxVkLY+Do3EjbdytgE459any/3F/j/ALv8qrIcjzFYBjxu28AVJGCPuyj7w3cc&#10;+w+n+fp8weqWVlTO4N7e9OU7mwPru9KhWQZJ2jcDkM3+frTgNwyp54z70AWAx+9luc09WweO3vVa&#10;N8rkN7c96kViEH/j3GaALSshO8enO3FORtxXP0FVo5MSbjnI55609ZFboaALat83y/d9fwp6Ntdm&#10;I/rVVXULwO/61IsgUf4/56UAWo3bfsDc1IhZvlxx71VVmByWwakjbAxg/NQItBie9SKRu2h/eqok&#10;AOwvT1lBORwO1Ayyg54pyk52g1CH45pwPpVATIF6lR/31TgcLyB7cCowQBt3U5Sd33uePwoAk3FQ&#10;cDgc4zkCl6DfH0U4Yc81GD2P0p5Y5wCvpt5wKAHKC3AGRjHH1/z+tOAAO75T+XHt9aYu9RsHI78g&#10;05SQdpP3uvP+fWi4C/NjaAdrc/WnGP7zHn3PWohkuUcDOT29qVjt3Ki4yf4aAJGz5nH9372acu9h&#10;hRwf4vX/AD/OmCTCtx/D8rE/55pQAF85icZx/wDWpAOYMNxLYPP1/wA/lQC5/wBX3b71NLhMF5Dj&#10;gLj6/wCc0FYwOGUfNg+xzTuA5S+A2O/zY4x7flSYABRD83+9imZcvjy+ehyvI9qcXL8n7vfr/nvS&#10;ARyzZ3Y3UnKycY3dweMCkaQF9hXoPujtTGc5CADp/FzmmASMw7fMVz1yKjlkAZvMbn+97U5nB+8f&#10;m44xVd51U7gffipAJ5M457/LtqrPMuT+8496bd3QQZ3Z/HNZOp6vHHuyygLy2CfrUuRpGLLVxfFF&#10;+V/u8emay73WVjQrnop2qW4I/Cuc1rxlbwrl7hV5OOen5fjXEeI/idDZlma64/hbd1GOPz+nNZ8x&#10;tGid5qHi23idozOPl4znrn/P51g6p42WH5DN8ygnt+f+eleS+Ivi9FGzCO49Rjpt+me+K4vVPjCh&#10;3GKb5f4ev5+/GKnU6KdE9s1H4h2yOSt31b7pboP89P8A9dd9+zt8V44/E0NsbshZnx8rd/X+f5V8&#10;Y3fxVnnlMMUjAZPzFsAdfz712Xwf+ImoxazDcrPg+YpVvTB9auniI0Zp3OpYF1YNWP1r0j4iKNBj&#10;n89uIc844X1+teW65+1KnhrxmumyzBdrc8/wnp+lcb4H+IDa94Qt1LxtJJDuYySNwe/H+RXIeM/h&#10;jqvi7xBb6lGshbu23l+ep/Mj/OKzzfEc1JSpvU9Lh/B06eJca60PuD4P/tIaJ4h05DHfruGAy7q9&#10;Jj+IUGop+6mXB77q+KvhH8NPEGg+W7mTt1NfQHha01OO2WKSRv8AClgcfiKkVGaNM2yvA0arlSlo&#10;enXvi22iiZvNGfrXKa94r+0lkVqgh8P39/8AKsjc05vBV5YstzMP3bNhv9k13VJVpxskeTT+r05a&#10;syRc3slxuStzS3upYwC34Vai0WGOPftFTW6xWjfd71NGjKnuya1aNTZE0GmXUp5Xtjmpj4ZF2mxw&#10;2enarlnqdsyABulWINWgEo9Pau6LkefOMZO9jjde8G3FpmVY1Kj+E9OOlUdPLj5ZCYypyfl+XPpz&#10;3GPXFen3EdpqNptIDe9cVqulzWWoZiORzuG5hkdf8/U1tTld2Zx1adldE1vEPL+Ufw9OOf8APHeu&#10;O+J9sfsomx92TpXa2C4TdnAb+83P1rmfiTa50uRlTO3kD1raUbxOSPxHj/iHaYgytt2r/d/T2NN0&#10;fb8oyDxn/J/WrHiJXNryox+VVdEcEgDG0L1xnP8AjXlVPiPRoP3Tr9EzhSykdhWqwGQQPp8vasfR&#10;25UY+b2raOBHkjgdKuPwomXxHSeDpG8vMbdOWOM45xjr6Z/Ou1uAJNMeIH5TGf8AJ/z+VcR4PLpJ&#10;tywX+HcOD9Pp/nFdxCRNp7dcFfl7g/5NenT+E4qnxHwR+y9bM2jQC5iVWj+V1HVTnBH8/SvoNZz9&#10;mwAfw7/jn/PbtXjfgeG10Lxp4g0i2UKlr4kvoY129ES4kAH6CvUNPvI7iJdhU8beh69f8P8APTmp&#10;6QN/tMkufMcsgfd2Vt2cDsfw46enA5qlL5x/duTngMqfMMducnA5B/x4rV8kBfuBvmywXv0z257D&#10;8+PTP1BxI7BDubdjbzn2zjp9R6+4BmRcSmYmCeak37zn/UnAABwe5PAx649DxmdU+0Xe2eRgI/mV&#10;o8LIxCkDqRk9TnnGD25qvJE04CQweimNioY4PGOM9f6Y7U/yrzYyW1qNsa7Y1Xbg8gkHkbQeD6Dt&#10;2YzGRdjc0tcMsZaNm8zd5kcYDDIABHIwwAbIOMgEDvW9psUbS7mGZEZmja3XlvmLdGJwMtyMHh+e&#10;d5GRpypJMY7Jmi3KwXaCcMuPkAxu55yAGP3egxXR6SLVoZI0f97GoChmIHU4BHYj3zgjtzjrpnPI&#10;2rGBIPLUFSwUMzNIxUYU5649j1yOM8E1pRxJEhkmDGOLG1iPmC7T8ox1HccYweehAqRn5A2QkaZJ&#10;ZmBGMDnJHQDPUcdT3y+JoyftcaYwuJG2nOev1P8AEM8dO2MVuc5qJLcfNE8ncBSqg5HXOMnPHp2z&#10;+NiWc3CoySqI1ZdzRcnaeo5+vTBPPoRnLWdvMZo3dvLO2Taw3E54B9OV/meeDV60cXrZlO0q3DJn&#10;5+c8Z6jkH5eo6elIDY0ZEbyzG+/a37v5McADgcnI754xzwM10mlbs4HGG9v6dT2/x742lQxsu37h&#10;ZiyZX5SNx98Z+77Ht3rbsNySABG5GQW7jP0/nzSZcTWgzjI9KnRsng1BFgJgipImzxWZojK+Jumt&#10;qXgW+8r/AFtvF9ojJJ4KcnpzyMj8e9eLNPG5ZD9z7RGshyNuOd2cAjrn7wXvzX0IYo7qF7aZQ0ci&#10;lXUjqCK+ddTs59I1iTTJeWt75oSRns3bJHfHQ56cem1Hqjnr9GN+03JgDPhW+xuI92Pv7/mCgt0A&#10;H8EnXPHBy3UbTXpb64lsRuf7UwZVVGYRgDZu3tEwzzwd/f5jVGTUrxbCZol2MbBt6rleTIN2flP8&#10;P96M/XkYvXF7r0Yk/sgQlWu5CoacwqseFCAYjnUnAOSuztlRwBsYaM+GYpVZckD5mI+o68/5/rTx&#10;MCnAyOPm9KqCRWbG0sq8H3/H9KfHP2zjnjjvXyx6xeSVhwFzj3609ApOHJ+98rfTHT1qmjLjDtnn&#10;PpUscpSLcVJXqxXjApgWIpAeZD/D+X1qQycgA8bemOtQFuNikr2Hy05fmIzls8/SgCyWGOPzpVbP&#10;zL/DgcVCrLu3E/48UqSZbk45+bP060AWll2ncpxj+7TwzbgGUdarKwTjbyPpT1YvhSRz796ALKyE&#10;Llfoe2PapRJgDFUw20iSMYw2BT45GPyllGeKALcbowyrA1IsyZDFh+f6VTjkJG1vTO6lEgPyk9BQ&#10;BfjlBGCSamR9wzms8Oo6n86kW42rjPGcdKAL+9ScMaeGH8P41TjuAed3erCy9MGgCdW+U85pQ6N8&#10;2Mk8VErnGBTwwzVcwEgOTnH8XHuKXJPzD+Ln8qYC2c/r6UpAYZAOc80APQkLn/a6Dml3qVYZ+b/Z&#10;NMJ2clv4qXbuOS4Cn9akB6xpgs4+b73Xg/5zTiQeJGzu7U3zAv3U56/Kv8/rSEq4xj5l4C4/OgB6&#10;5GZFk2/8C/SnFmPyj+LnqKjG7y2UFuMY203PAYfSgQ4hh0LBt2MN69vxo4+7K3TjGev/ANemuWKf&#10;OSewolKsdvy/KcHjpQMJGMa4GchuuOnJ/rUZYlVEfHrxQ7sfmxTXZV7HbmgBJJcHHOfrjFZ9/feW&#10;CN/OOKdeXQiXLNnqf0/+vXI+J/FsFgGbzuVXnHy9v/1VnORrTpuWxZ1nxEkCnD45/h9MivO/GXxG&#10;tbVG/eLtH91hx+dcz8Rvi5b2pZUulB6D/P8AWvAPiL8W766dgs7e3UZ4/wA/nWMp92d9LDyO/wDH&#10;fxtjgD26T8YIyO/t/n1ryLxl8cJppG2Tt379uwrzzxJ4s1DUpGjDsu5sZ98fyxWTBp15qM3mBm+b&#10;+LdnOf8AIrOWJpxR6FPA1JHSXvxD1K9m2rKep6ZIHHr6Y6Yp9teahelnO7lurZGcD+vP51U0rw8q&#10;bVuHVWPALN9f8+9b9uiW8OY1GOn3T7/0rz62OctInqUMBGOrFsNOl8xS6t83Rmbrx6evPavTvhmb&#10;a1vIWlcbiB/D2/z9K8vk1Py9u4FflwvXNanhrxe9tdIpmI+YHnIPHfH+etccqk5atnpU6cI7H3p8&#10;F/EEaW0MUUjFSoOxmHX6V9JfDOws9QdZp1UtjBNfBnwH+JTNNGjSt8pAzuz3xxz/AJ59q+3/AIEe&#10;I47myjlZ9zLj0B6f412YWUajSbMcXF04Xie8aDo1lDErLEBxzx3ratLq1tHCbRXN2XiS3FpkSj1H&#10;as/VfF6IcpL/ABf3q96Ps6S0PmpRrVpanrng7ULK51D7Iy/NIu6P/Cuo1HSre4s5YGTiSM/gfWvA&#10;/BHxCZPFunRvLgNdKuc9c54r3ebXbTyAPN7Yruo1IVKV0eVi6M6FZJ+pwjaskAaJ25QlfxFZd/ry&#10;CTIf7veuL8f+PYNG8Y6hpvnfcuGxz0zzXL6t8UIvLJ88DHvXn1sZGnJx7HsUMDUqRUu+p6knidYj&#10;lpaa3jiKGXBnXPp6V4bcfGCNNwjuQ3zfN+8+tYGr/G1Y5Mi49h7/AOc1kswidSymbPrXw940iuFV&#10;TMP++uDWlqVxb3oWQOM5618e+Hv2k4LKVc3G0jjrx716p4F/aH07xCUtvta78hRhutdlHHUajWup&#10;w4rKcRCDkloez2QWNfJ809jzn8P0/pWN4+tvM0qb3U1e8LX6X0Xmo3ysMqNvam+MIRJp8gA/hO6v&#10;Z+KOh8rJcs7HhmtoFtm2EjDdF7c+lZWi7ElEAGBnH3f8/wCfxrc1uJV85GK9+orC0/5J9m3Lbuhx&#10;/npXl1o2Z20WdfozdCcY9c1uYIU8f4Vz+isHKkntW6DuiXd+HNOPwik/fOi8KMEKlZm+9hlGOf8A&#10;PrXeQSebZ43fLtxXn3hBhvyVb5jxnH6f5/pnvNNkD2vD9V/h/wD1V6NL4Tlq7nxH41vLfw5+0D4t&#10;8PL8rR6w8+72mUTd/wDfPtXoXhTUvtKKVbdz3/z/AJ614z+1s8/hP9sbWWWZsalY2l4oXjC+WIT+&#10;sR/zzXdfC3XFvLSMByGXG4L7+/euTmtJrzNuifkeoEgxKpVgpbjr37nH+f0qrdR+fIsyKOvDBjx/&#10;j/8Aq9qkt5CYvMY7QFzu34z9aSWJd3mHORyzdB/n+Rpy2KiUFjIdjJ0/2o+Ovtx/XPTGaktYWMqp&#10;GFCqY2aN2Oc5AJxwevuMc9MjCyxxGYrG4yqgjd3B/lnPX+hxUcYUTK26RdrZZoMnscDB45PHXOfY&#10;kDOKvI0l8J0OhSmaLyVlXaykRhWLMp6ABsY6gHngjnIyBXRWcoiKtcfKyKC0jLhTjbgNlT049cEd&#10;SORzOmr9mXe6jC7ismOoOwdR3BPXrjPbArYsNSi8uQJcvuyA7MpJ/l0Ay3qQcZG3NehT0Rxz3Nwa&#10;jIskcT8yKx2yOp3FQeRjPGcHB9eADjmI6rZvJm1lcx/ONuzgDHqOBg8gZBGOnrg3WoOn7n7R/rJG&#10;2Gbd97cMckZyoHpj5c/LgZSTV0WdreFpFMn7ySRZM7WHGc8dMZJwDjGTzxXMkJROm0m6kd4xFKre&#10;b924Rj2UZO3sMc5689uTXTaIJLgsZEWNI2yq8YixnJ5wePTkdfx4vw/9kd4hNbsvyqrKy5ZuNx68&#10;EcHqCenpiu80ILAiuVAkVctuY9snBznt34POAT0AnfUUjorFiGEbDcuOS6k46Z6cHg+/X6Z1rNQ7&#10;Bn+8P9n/AD/kVmWil5UMjndtz5iZGcj3/wAD9PTTty20K+3733v8aGOJpLLiLIGMfpT4C3f+dVmm&#10;+XOec/lT4JfmI9D9KzLNGBvSvGfjDpJsvHF0+zbHcBZvlH8OzknH+0D1BH0ya9ihcHgn8a87+Pdg&#10;Tf6bfg/62GSI5xwV+YHtz8394H61pS/iGVfWmeWyrdvY7rZVfdCvltwcHzQDjkL3PRwfY4NUvEdt&#10;ezEeVN5cn2qdmG5txQsAuRviYdD97d9etbYWcxboIv3jQxs3VWJ3qPm4LYx/eRh0+bpVPxDbX7wR&#10;GyulCG6uGVlyoKlhgcJIp6dQVznoOK6kcR8JpNIdzMe4P/6/T69akSbOPm27Wz/hWelxwuC3H6/p&#10;UwuSQEc8fw/Svk/Q9o0I5sYMabST99lP5dKdHJufK7umN2OKrxzM4PzqdvO1VxinqxD89P7zHGKA&#10;LayK38WG652+1SRzFxjbxtyeP88c1T3kFm3Y+XB54HtUgK7sA+3zN3qgLjSkNg9T/ep0T5YHPQ9+&#10;3NVHkf8AgPv97/6/SpEkOzb12/w+v+NAFpHCjk49falWTeDg4/yKrxyoxU46sMHdUobb1PpQBOJs&#10;DeD+H407zVJyU/4F6VXMuBz177akVsj5R2/u0ATRuWOOvbDdqUTZIIHbt2qGSQq2NvSkjcggEN90&#10;H3oAuLMCMvxjnDA07eu7CVWYkcOOopVnbf8Aux9NxoAtRSbBlj61NFd5PDcd9tUfNVhkye/3aUTE&#10;/KnWgDXiuEPJ/wD1VMsoAxiseO4SMbSx4H9asQX+48ksO/WgRqI4POe1SBiOje+cVUjnUj5alEgP&#10;egZMpzgAfxU5n28PxgY+ao0YDn8KMgHac+9MCXYqkvj86N+8YG77ufw//XimEk8ZPsaUTPtXbtz0&#10;6dKQhRJ6HJ+UZxSlmTkNjd02imFgzD73Xrk+tOVgEYiTPzflzQIbk438D8etG7bx6f3foaVmYnYS&#10;w5+mPUdeKYchNw/H60DQ18A5Ax7ZqG4lKc4br2wccf4VIzkLlsdP4arXDEpkDC9+OaGP0OX8aa0d&#10;NsZJA59/y/pXz58UfiXdzSSJFN8wXDKG61678Vr1TAbeJj93HXrXzz4z0vfPLdM3AbBbH6nr+teT&#10;isTySsj6PLcD7SHMzz7xf4gvb2WQLNkM2dvUdfSvPfEO8r5ty3y+u7Pf6f5/Cug8Y6rLZ3clu0Sq&#10;uctuU+tchrNwZj5yybt3PU5Pv/n0rz5VK0panvU6FOmtDJMltLMdg3YUbeOfbn/OK09NnEfyhdv+&#10;ztPT/wDXn69awt22QxEso/iXnI962tK/fJ/Cp/8Ar9PWpqGsbGpG6qNodT8vPrn/ACKSW93HYHb2&#10;3fQfn/n3oWzeVGkVCu7ptx647dKd9jdV2jP1UdM5/wAf1rnOhbFOa4Z3YIfm6/d9s/5/zivZzXCz&#10;ruJ7evr0q1NBIXK8NnPKjof8+9NhgKOsSp8pX5VwMcdvf+VWvhJWjPUvg74nu7LUI4pj8pbgs3Xn&#10;3z64r7l/Z++IrRWkaS3IJdVzu/Gvz++HmyC7V0k6sSF2/r719SfB/wAYLZwJ+927eNm7oPr/AJxU&#10;Ua3sqmhvUpqrTsz7Rs/iG0ltjztoYf3qrXfjIy5JuPy+leI6d8RVWLift930z7flVv8A4WGknAuf&#10;95s9/T8a7Z47zOSGDjHWx6ddfEBtFvrXVYZfmt7qOT73oQcV6jL+1ho408OLjc+3H418i+IvHsMz&#10;LaJLnLBi2elc7ffENI5Nv2tgvVvQH1/xrrwOYzp05I83MsBRrVI33PZviH8YpdV8V32q/aCPPmz/&#10;AOO1x+q/FG48solzu/H8K8g8R/FS1LMZbrad/wDex09fy9a5G8+LrTz7befvt+9/n+VebUqVK1Rz&#10;7nr0vY0acYdkj2uXx/NcsVFwPvY3BqpaprN7eRboX3ccN1zXnXhPxN/abR/N8u0EHqT+FekaFpZv&#10;Y1I3MGXPr9OlQubmN1KL1OT1DxFq9pdsVLH5sFsHj8a9B+CvjrUP7cgQTOPmUtz+eaktvg8+uOqr&#10;G3OBypOe/SvS/hX+zVdafeR3y25XawPzL1rejRrOomgqYqjCm1Jn1f8ABy9e60WF2AYstdX4lj32&#10;DEj+H35rlPhfp0ui2MVrKxyq4+auy1sebZtgfw19/h3zUUfk+Njy4l27nhHiCFVvJkI/jI2so9a5&#10;WBlivmwy7g2FI/pXaeKlaLW51YdWJG1a4uYJHqTMp2jOR83Xn/6+e9clcdFnVaJLllOfT8PeukjZ&#10;fKBLVyuhS7ggDH6HqP8AIrpo2zEHAx0981NPWI6nxGz4Yx54CvyuTt9e/Pp/9au/0iSNrbK/L24I&#10;/OvO/DuTcfJjG5dzN0TnOT7Z/wAmu/0V/MtgxTqvr19f1ruo/Cc9Q+Ef+Ckemz6Z+0xouul2WO88&#10;OpErbf4o55Sfbo61L8Gtb3xJG7RhlxuUfw8Z/wA+9b3/AAVI0ojxz4I1QKfmhvY2ZWC8hoCBnr37&#10;Vw/wnZoRDjftHIj6bRnPb6/55rjqaYiSOiPvUUfQmi3KPFtz8zL1/wDr1ecr5bM8o567mH+HHX86&#10;x/CrSPApfacL8zLzmta8k8uDzS/HIY+gx1Hv/ntVbxEtyncSxyDHmfKy5bdj5e+4jOMcc+/40ka7&#10;ZF8yVdsbKflOSeoOTyOCfx3c9SaSQl0ZGl+7k5OOM98//X/qKhRMz/uGYLwN4b7rH+LjqcY6DGCT&#10;x1pxtHUbuai6isI8tZFDKv7t41K+XhgOemcEkAZHt1q2dVEUn718NH9/B+bdkElTwV7nPcHPIUAZ&#10;SXXlK11823diPbINh5yTgHjGTzz948EAAwXWp7laRkUyNt8xvL3ZUZAB/ug/LlR+Z6DdVCeU0dUu&#10;mjaMCf5mkxH5ikAheFXGewJxghl9uofpd3JNPuuiBIpLRM2Wzllz2Dc/ieTx1rDt3+2lRbFlXnYn&#10;B5J4x2xzz/TLVt6PZusigxs424br94kfzOTnqMduaxdRykacijG53XhaLE0M85Z3jdj8g6DO4t79&#10;weMA/jjvNDhQjaokfqqhuME9D7/j9D1rlfCVjDCqMmxWCktj5gwOP4c8Y5wMHuOK7fToFSJYufLb&#10;lWDAD/eHp78e1d0Djm/eNew3xLsx8y/fU8c59sDH51eWQpg9j/Fx6Vn2jMqF2j52k7Vzg989M98f&#10;/WqeS5Q/JFncD93y+vp1x6dc0Ai69xzhmXpxjnt/n/PNTWz543c9OO1Zsc6svmkfxY7fLk+v5fn9&#10;auWrF+R64+mD/kUmWjWt2yM965P43Qeb4btZfLZj9s2EqvQGN+vtwOxHqK6m0YlcEEZqLxHoUHib&#10;QrrRJjt86FhHJg/I/wDC3BB4PoR9RSjLllcJR5otHhBkVo1PyndHGYWb5lL7ui/MBnAP3WU9yKpe&#10;KHkURqzShjcXDFlZs8vwpw0bcD++D14J5qxctd2F5cWE+Y5kRUnxjCMGAIbg9h/GpH+10qn4pawn&#10;t7c32qpaL587RrJJEAcleB5iuvAx9w456CuxHn+R+fSXK9TJ90Y5I/z1qVLgjlCp+bjdWVFK8bsE&#10;JwW6ZqzDcOfkH97j2r5G57VtLmssgbY5Ztq/dH9KnW5LAFj1rLhlJBOO3TPFWUZu/r/hVCLyyEtk&#10;84OP61Okm1OPwJqkJGj+Y85Q1JDJvVmZc9RzQBaWUMMqf0zUkM3z7QQdx/z/AEqmWKLIAfuttI4/&#10;T06UJK52qCOVz098Y+lO4GiJyJNo7dN3PNPhnBJmlBznLbsfSqMjP8uW6Hpjr3qSNyzlCBgAZ9+c&#10;UwNKJg5J3c9cZ+vFCz8bSflxj9apx3DCPcBzt/LipmncY/2j39qALAcsQzHKjqakXcrfKrE/T8Kr&#10;sy7TuXtnjj8KkViBuT5elAEhdnPLd6ahy3I96SLhmB5+bH8qV5jFEZFXqRgemaAJMpH8qjLfhQLh&#10;jyML835VCSROw3HuevsKXZtCn+EnlVGOpoAlMzNxuP8Ak06OUN8x47dKqz3BQgBepqsb6X7UEHv+&#10;lAG9BfInys/P860bW6DDLtXOxSuqq5Oa1tOdmwQcc4oEaqtkZpQyk5xngdv1qFZGXdz939acW5x/&#10;tUDJXK4KMenWlypIwhJB45qHcU2yL705iChLD2oEOLryQecUFx94KPl4b2pFP7oyKT0zjdTZGbDf&#10;N92gQ8yFjljSOy7cY9xTC2+PeR7UEsGXJ6mlcLkbOpOxu/O01S1Gf/RpCGP3f4qsTkp82e2f1NZu&#10;rTbbdnC+w9qiTNIrqeTfE+5mkldAx2tnp1//AF15v4hsFexZf4f4un+cD/OK9a8badBM8hYfcfHT&#10;rXmvisra2mxEGOR9Pp+Qrw6kb1tT7rAVYfVkkfOvxP0sW18ZVHy9+p+hx+Fcbf6c10AGkOVxt+UC&#10;vVPiRZx3ExjbjPGQP8+tef3Mq28DKsSnYrD64OP6/pSqFc+pyM9iBdYPTd8q8fXFbmhBEh+WdV8v&#10;j759/c1zviHXLiO5aOKJVCsQvthqwz4p1FJVw33vQ4xUSpymh+15dj1mOS2ThnVAWzt3YyOB0/Cm&#10;XdxZqWXzB8qjPzAH6cV5WvjDVWkwSvHHy/L3J7fWi48a6rEqyBvrhsZ9/TOax+qyvuX9Y7no0s1m&#10;F3iQZGeWwMe/p1qus1m8gUSKRt7c/WvOV8Y6o8e0N3/ibPOev60238ValPKtsW4K/wB70qvY2W4e&#10;2ue0eHNXtLVm8uZflIB+YE//AF//AK1d9oHxUXSUxJdnGcA7gMD0x3/wHQV832Pia+eMtj721jub&#10;6VeTxJflGbdhgp+YMaz+rrdmscRLofVFn8f47cBRc/KvPUYb2qSf9pMJ8tvcbs8MK+WbfUr1mWVp&#10;zmTngnjnp19z+dbWixPeFvPnZtyqTu7ZWplRgty/rEz3o/H+W7lZnuVz0JB/l+fasnXfjLftDJdR&#10;XEhkbcsS7sY46j0x1965PQfCFncljJOxJmCncvr3+vP6V0Vn4H0u4ijklbcZAOq/d9qunUp042SM&#10;ZUalSXMzlb3xprl7LxO/3vm2/ezz2P8AnmtXwnHq2pTjzHKhuHbngf5Nbw8E6PDcKVj+9gN2Jz7j&#10;nvXU+GdA0+DZsgXqO3sT/n61ftrLQqNH3tzc+G+lTQLG0nG3aWGD7dz+de++AbYAxo5yNvU15l4X&#10;tLe1RZFhXcw4+Xpg4r0LwtqMsG3YvXB+96kVnTl712dij7uh7x8ObC0kmjSVR8v97Hr0r6I8C+HL&#10;FrVDHEv3c9K+V/h34kvVlVwo+8F619NfCbXrqe2jSRR0Hf3r38uqRk7Hz+b06ijdHcnSfsLB4l4/&#10;3alunEtkyk9Fz3rUZhNY5df4f6VkzJsWRV6c49q+jw8uh8bi43XMeQ+PE2a1Ix5z/jXB6oVXUxIC&#10;en3vy/z+XtXoHxJXy9Y84f3a4PxEubqMj+L/ABrOujGi9UbGguzhSxbp69f84/SusgcmJTn/AAri&#10;tBdjKq7j68cV2FoCIFyen684rCn8JpV3NXw6+b1Vc4XP3toOOfxz/npXoGjskkQlYLuP3hx3/wDr&#10;5rznSJXS7wOxJ/LHp9a7/RJl8vyET5Vz97nPPJ6d67aPwnPU2Pmr/gpxp0f/AAi/hXXJB80GuNbq&#10;x9JImY/+i68m+F8UZEOFHQDd9R9PTH+c17L/AMFRIhF8ENN1NWPmWfie2eP3zHMv4ferxH4M3by2&#10;kTY29CNvb/Oa561vrD+RtT/go978MJ5NoI/7vTtVu5mAK8Y+RtregHTPH8/pVPQA3kbXbd8uM4xT&#10;tRdAdzR7tobHtweP0/WkUu5Hc3r4M4Y4wcdRxjIOSfr+fvyx7gHguu5hwRHnaex6dOvPX8uEuCGi&#10;juNvzSOD9M7uP0FDKU3Kh/8A1EZPHTqPwpXLVh00gPzkbYwpDrsDA89eMZIJ6+vfgg0XCT3LQsx2&#10;4z+B7L68gf5IxNOskMfnxysrKu5tvG7j29iB7jPrxHprQvcIjxt8yZVlfBGMfnnOfw/JSk7WLjE1&#10;tMs2jjO3/V8Hgnkf5PX6deldF4csZp51fKttU7fmB4zzx68dxx1461kwQqLSPH8XOfTkD+vtXceE&#10;9FtwIZGbP74L07gtg/Xj65xgjpV4dXkZ1pWidh4atVCqvl525KLu6jv/AD7dfY106qIIFjSVsM5y&#10;ynk9OvXI+meKqeGrCIDk5XcVUFR7/wCHpVq4Z3mWXf8Ae8z5fTb/AJHbtXpROG5at5WiRT5f/fwk&#10;Y6AdfY+vPbOaje5RmyrMG2ttDNghs8YJ5zx9D68YqqZnjdrc/dZckL0I+7+Pvnr0NUbrUJfsrED5&#10;UwVRjn+Lb1/An8aAOghkilUxSOrL/wA81H07D8/wxWhaIpG7eB6tu78dfX8aw43eCRyW3KG3gdMM&#10;FOcfX6f4VvWMar8g9cfpnNSy4mpaEkbtpGe1W4nPmZNU7PBOcdetW14bOf4azLPHvjf4fl0PxidT&#10;tEVYdUjWSPn7koYCQgZBHGD8pBJY8HmuC1gWjJlp7ld17OzfZVl3FyVJ3eTtOQNo+dd3HU849u/a&#10;Csra4+G097cIzNZ3Vu8YXHOZVQjkEYw3p+vNeE6xplpd3DWGpWsF00E0j7riESKC552h8lR8o4yR&#10;0xiuujLmjbscNaPLN26n/9lQSwMEFAAGAAgAAAAhAAY2oUDWAAAABQEAAA8AAABkcnMvZG93bnJl&#10;di54bWxMj0FrwkAQhe8F/8Mygre6UbBozEZE6MHeGvsDxuyYBLOzYXfU9N93WwrtZXjDG977ptiN&#10;rld3CrHzbGAxz0AR19523Bj4OL0+r0FFQbbYeyYDnxRhV06eCsytf/A73StpVArhmKOBVmTItY51&#10;Sw7j3A/Eybv44FDSGhptAz5SuOv1MstetMOOU0OLAx1aqq/VzRkIJ6w2x6N32fXyVsXRyiaKGDOb&#10;jvstKKFR/o7hGz+hQ5mYzv7GNqreQHpEfmbyluvVAtT5V+iy0P/pyy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DIYJsW7AgAA8AUAAA4AAAAAAAAAAAAAAAAAPAIA&#10;AGRycy9lMm9Eb2MueG1sUEsBAi0ACgAAAAAAAAAhAJ1Ix+FF8wEARfMBABUAAAAAAAAAAAAAAAAA&#10;IwUAAGRycy9tZWRpYS9pbWFnZTEuanBlZ1BLAQItABQABgAIAAAAIQAGNqFA1gAAAAUBAAAPAAAA&#10;AAAAAAAAAAAAAJv4AQBkcnMvZG93bnJldi54bWxQSwECLQAUAAYACAAAACEAWGCzG7oAAAAiAQAA&#10;GQAAAAAAAAAAAAAAAACe+QEAZHJzL19yZWxzL2Uyb0RvYy54bWwucmVsc1BLBQYAAAAABgAGAH0B&#10;AACP+gEAAAA=&#10;" strokecolor="#071921 [1604]" strokeweight="1pt">
                      <v:fill r:id="rId11" o:title="Portraitfoto einer Frau" recolor="t" rotate="t" type="frame"/>
                      <v:stroke joinstyle="miter"/>
                      <w10:anchorlock/>
                    </v:oval>
                  </w:pict>
                </mc:Fallback>
              </mc:AlternateContent>
            </w:r>
          </w:p>
        </w:tc>
        <w:tc>
          <w:tcPr>
            <w:tcW w:w="1062" w:type="dxa"/>
            <w:vMerge w:val="restart"/>
          </w:tcPr>
          <w:p w14:paraId="69950B4C" w14:textId="77777777" w:rsidR="00647A4B" w:rsidRPr="00EC6D9E" w:rsidRDefault="00647A4B" w:rsidP="00590471">
            <w:pPr>
              <w:pStyle w:val="Textkrper"/>
              <w:kinsoku w:val="0"/>
              <w:overflowPunct w:val="0"/>
              <w:rPr>
                <w:rFonts w:ascii="Times New Roman" w:hAnsi="Times New Roman"/>
              </w:rPr>
            </w:pPr>
          </w:p>
        </w:tc>
        <w:tc>
          <w:tcPr>
            <w:tcW w:w="6137" w:type="dxa"/>
            <w:vMerge w:val="restart"/>
          </w:tcPr>
          <w:p w14:paraId="15DF3F86" w14:textId="77777777" w:rsidR="00647A4B" w:rsidRPr="00EC6D9E" w:rsidRDefault="00000000" w:rsidP="00222466">
            <w:pPr>
              <w:pStyle w:val="Titel"/>
            </w:pPr>
            <w:sdt>
              <w:sdtPr>
                <w:id w:val="-1625693074"/>
                <w:placeholder>
                  <w:docPart w:val="9C1618B533FE4B89A2972FCC06461CED"/>
                </w:placeholder>
                <w:temporary/>
                <w:showingPlcHdr/>
                <w15:appearance w15:val="hidden"/>
              </w:sdtPr>
              <w:sdtContent>
                <w:r w:rsidR="00647A4B" w:rsidRPr="00EC6D9E">
                  <w:rPr>
                    <w:lang w:bidi="de-DE"/>
                  </w:rPr>
                  <w:t>[Vorname]</w:t>
                </w:r>
              </w:sdtContent>
            </w:sdt>
            <w:r w:rsidR="00647A4B" w:rsidRPr="00EC6D9E">
              <w:rPr>
                <w:lang w:bidi="de-DE"/>
              </w:rPr>
              <w:t xml:space="preserve"> </w:t>
            </w:r>
            <w:sdt>
              <w:sdtPr>
                <w:id w:val="1980958706"/>
                <w:placeholder>
                  <w:docPart w:val="21F007680F634413818E84CF1AEE92E4"/>
                </w:placeholder>
                <w:temporary/>
                <w:showingPlcHdr/>
                <w15:appearance w15:val="hidden"/>
              </w:sdtPr>
              <w:sdtContent>
                <w:r w:rsidR="00647A4B" w:rsidRPr="00EC6D9E">
                  <w:rPr>
                    <w:lang w:bidi="de-DE"/>
                  </w:rPr>
                  <w:t>[Nachname]</w:t>
                </w:r>
              </w:sdtContent>
            </w:sdt>
          </w:p>
          <w:p w14:paraId="3094B426" w14:textId="77777777" w:rsidR="00647A4B" w:rsidRPr="00EC6D9E" w:rsidRDefault="00647A4B" w:rsidP="00C4452C">
            <w:pPr>
              <w:pStyle w:val="berschrift1"/>
            </w:pPr>
            <w:r w:rsidRPr="00EC6D9E">
              <w:rPr>
                <w:lang w:bidi="de-DE"/>
              </w:rPr>
              <w:t>Erfahrung</w:t>
            </w:r>
          </w:p>
          <w:p w14:paraId="53CFDFAF" w14:textId="77777777" w:rsidR="00647A4B" w:rsidRPr="00EC6D9E" w:rsidRDefault="00000000" w:rsidP="00C4452C">
            <w:pPr>
              <w:pStyle w:val="berschrift2"/>
            </w:pPr>
            <w:sdt>
              <w:sdtPr>
                <w:id w:val="201059472"/>
                <w:placeholder>
                  <w:docPart w:val="6A52AD9340554396B46D8571CE861097"/>
                </w:placeholder>
                <w:temporary/>
                <w:showingPlcHdr/>
                <w15:appearance w15:val="hidden"/>
              </w:sdtPr>
              <w:sdtContent>
                <w:r w:rsidR="00647A4B" w:rsidRPr="00EC6D9E">
                  <w:rPr>
                    <w:lang w:bidi="de-DE"/>
                  </w:rPr>
                  <w:t>[Datumsangabe von]</w:t>
                </w:r>
              </w:sdtContent>
            </w:sdt>
            <w:r w:rsidR="00647A4B" w:rsidRPr="00EC6D9E">
              <w:rPr>
                <w:lang w:bidi="de-DE"/>
              </w:rPr>
              <w:t>–</w:t>
            </w:r>
            <w:sdt>
              <w:sdtPr>
                <w:id w:val="-1419934752"/>
                <w:placeholder>
                  <w:docPart w:val="C580F62A4B2245DC8609E7239E034697"/>
                </w:placeholder>
                <w:temporary/>
                <w:showingPlcHdr/>
                <w15:appearance w15:val="hidden"/>
              </w:sdtPr>
              <w:sdtContent>
                <w:r w:rsidR="00647A4B" w:rsidRPr="00EC6D9E">
                  <w:rPr>
                    <w:lang w:bidi="de-DE"/>
                  </w:rPr>
                  <w:t>[bis]</w:t>
                </w:r>
              </w:sdtContent>
            </w:sdt>
          </w:p>
          <w:p w14:paraId="68C51A28" w14:textId="77777777" w:rsidR="00647A4B" w:rsidRPr="00EC6D9E" w:rsidRDefault="00000000" w:rsidP="000F7D04">
            <w:sdt>
              <w:sdtPr>
                <w:id w:val="-1167319978"/>
                <w:placeholder>
                  <w:docPart w:val="07908C8B0C26480CB76101773D3334AC"/>
                </w:placeholder>
                <w:temporary/>
                <w:showingPlcHdr/>
                <w15:appearance w15:val="hidden"/>
              </w:sdtPr>
              <w:sdtEndPr>
                <w:rPr>
                  <w:rStyle w:val="Fett"/>
                  <w:b/>
                  <w:bCs/>
                  <w:color w:val="FCEA10" w:themeColor="accent4"/>
                </w:rPr>
              </w:sdtEndPr>
              <w:sdtContent>
                <w:r w:rsidR="00647A4B" w:rsidRPr="00EC6D9E">
                  <w:rPr>
                    <w:lang w:bidi="de-DE"/>
                  </w:rPr>
                  <w:t>[Position]</w:t>
                </w:r>
              </w:sdtContent>
            </w:sdt>
            <w:r w:rsidR="00D95FC0" w:rsidRPr="00EC6D9E">
              <w:rPr>
                <w:rStyle w:val="Fett"/>
                <w:color w:val="auto"/>
                <w:lang w:bidi="de-DE"/>
              </w:rPr>
              <w:t xml:space="preserve"> </w:t>
            </w:r>
            <w:r w:rsidR="00647A4B" w:rsidRPr="00EC6D9E">
              <w:rPr>
                <w:rStyle w:val="Fett"/>
                <w:color w:val="auto"/>
                <w:lang w:bidi="de-DE"/>
              </w:rPr>
              <w:t xml:space="preserve">• </w:t>
            </w:r>
            <w:sdt>
              <w:sdtPr>
                <w:id w:val="2029511879"/>
                <w:placeholder>
                  <w:docPart w:val="5628A30C67A5435B9467F73D184DB585"/>
                </w:placeholder>
                <w:temporary/>
                <w:showingPlcHdr/>
                <w15:appearance w15:val="hidden"/>
              </w:sdtPr>
              <w:sdtContent>
                <w:r w:rsidR="00647A4B" w:rsidRPr="00EC6D9E">
                  <w:rPr>
                    <w:lang w:bidi="de-DE"/>
                  </w:rPr>
                  <w:t>[Arbeitsplatzposition]</w:t>
                </w:r>
              </w:sdtContent>
            </w:sdt>
            <w:r w:rsidR="00647A4B" w:rsidRPr="00EC6D9E">
              <w:rPr>
                <w:rStyle w:val="Fett"/>
                <w:color w:val="auto"/>
                <w:lang w:bidi="de-DE"/>
              </w:rPr>
              <w:t xml:space="preserve"> • </w:t>
            </w:r>
            <w:sdt>
              <w:sdtPr>
                <w:id w:val="-1315797015"/>
                <w:placeholder>
                  <w:docPart w:val="0EA9F3F76528460FBE07836E8945C915"/>
                </w:placeholder>
                <w:temporary/>
                <w:showingPlcHdr/>
                <w15:appearance w15:val="hidden"/>
              </w:sdtPr>
              <w:sdtContent>
                <w:r w:rsidR="00647A4B" w:rsidRPr="00EC6D9E">
                  <w:rPr>
                    <w:lang w:bidi="de-DE"/>
                  </w:rPr>
                  <w:t>[Firmenname]</w:t>
                </w:r>
              </w:sdtContent>
            </w:sdt>
          </w:p>
          <w:p w14:paraId="6C896BB6" w14:textId="77777777" w:rsidR="00647A4B" w:rsidRPr="00EC6D9E" w:rsidRDefault="00000000" w:rsidP="00C4452C">
            <w:pPr>
              <w:pStyle w:val="berschrift2"/>
            </w:pPr>
            <w:sdt>
              <w:sdtPr>
                <w:id w:val="1889063361"/>
                <w:placeholder>
                  <w:docPart w:val="22241847CEA244E6B1C124818192EDFD"/>
                </w:placeholder>
                <w:temporary/>
                <w:showingPlcHdr/>
                <w15:appearance w15:val="hidden"/>
              </w:sdtPr>
              <w:sdtContent>
                <w:r w:rsidR="00647A4B" w:rsidRPr="00EC6D9E">
                  <w:rPr>
                    <w:lang w:bidi="de-DE"/>
                  </w:rPr>
                  <w:t>[Datumsangabe von]</w:t>
                </w:r>
              </w:sdtContent>
            </w:sdt>
            <w:r w:rsidR="00647A4B" w:rsidRPr="00EC6D9E">
              <w:rPr>
                <w:lang w:bidi="de-DE"/>
              </w:rPr>
              <w:t>–</w:t>
            </w:r>
            <w:sdt>
              <w:sdtPr>
                <w:id w:val="1060751496"/>
                <w:placeholder>
                  <w:docPart w:val="26729A2FBBE64AE1BF976027F715F4F9"/>
                </w:placeholder>
                <w:temporary/>
                <w:showingPlcHdr/>
                <w15:appearance w15:val="hidden"/>
              </w:sdtPr>
              <w:sdtContent>
                <w:r w:rsidR="00647A4B" w:rsidRPr="00EC6D9E">
                  <w:rPr>
                    <w:lang w:bidi="de-DE"/>
                  </w:rPr>
                  <w:t>[bis]</w:t>
                </w:r>
              </w:sdtContent>
            </w:sdt>
          </w:p>
          <w:p w14:paraId="6EF616A2" w14:textId="77777777" w:rsidR="00647A4B" w:rsidRPr="00EC6D9E" w:rsidRDefault="00000000" w:rsidP="000F7D04">
            <w:sdt>
              <w:sdtPr>
                <w:id w:val="2089416168"/>
                <w:placeholder>
                  <w:docPart w:val="8457126FFA274227B9006D7A0A2D2284"/>
                </w:placeholder>
                <w:temporary/>
                <w:showingPlcHdr/>
                <w15:appearance w15:val="hidden"/>
              </w:sdtPr>
              <w:sdtContent>
                <w:r w:rsidR="00647A4B" w:rsidRPr="00EC6D9E">
                  <w:rPr>
                    <w:lang w:bidi="de-DE"/>
                  </w:rPr>
                  <w:t>[Position]</w:t>
                </w:r>
              </w:sdtContent>
            </w:sdt>
            <w:r w:rsidR="00D95FC0" w:rsidRPr="00EC6D9E">
              <w:t xml:space="preserve"> </w:t>
            </w:r>
            <w:r w:rsidR="00647A4B" w:rsidRPr="00EC6D9E">
              <w:rPr>
                <w:lang w:bidi="de-DE"/>
              </w:rPr>
              <w:t xml:space="preserve">• </w:t>
            </w:r>
            <w:sdt>
              <w:sdtPr>
                <w:id w:val="578792993"/>
                <w:placeholder>
                  <w:docPart w:val="82AB3F80F2884F40B6F0C6F70CD1EB30"/>
                </w:placeholder>
                <w:temporary/>
                <w:showingPlcHdr/>
                <w15:appearance w15:val="hidden"/>
              </w:sdtPr>
              <w:sdtContent>
                <w:r w:rsidR="00647A4B" w:rsidRPr="00EC6D9E">
                  <w:rPr>
                    <w:lang w:bidi="de-DE"/>
                  </w:rPr>
                  <w:t>[Arbeitsplatzposition]</w:t>
                </w:r>
              </w:sdtContent>
            </w:sdt>
            <w:r w:rsidR="00647A4B" w:rsidRPr="00EC6D9E">
              <w:rPr>
                <w:lang w:bidi="de-DE"/>
              </w:rPr>
              <w:t xml:space="preserve"> • </w:t>
            </w:r>
            <w:sdt>
              <w:sdtPr>
                <w:id w:val="-1847401369"/>
                <w:placeholder>
                  <w:docPart w:val="C3DAB41201144D378CF0C8229C93478D"/>
                </w:placeholder>
                <w:temporary/>
                <w:showingPlcHdr/>
                <w15:appearance w15:val="hidden"/>
              </w:sdtPr>
              <w:sdtContent>
                <w:r w:rsidR="00647A4B" w:rsidRPr="00EC6D9E">
                  <w:rPr>
                    <w:lang w:bidi="de-DE"/>
                  </w:rPr>
                  <w:t>[Firmenname]</w:t>
                </w:r>
              </w:sdtContent>
            </w:sdt>
          </w:p>
          <w:p w14:paraId="71CF25E2" w14:textId="77777777" w:rsidR="00647A4B" w:rsidRPr="00EC6D9E" w:rsidRDefault="00000000" w:rsidP="00C4452C">
            <w:pPr>
              <w:pStyle w:val="berschrift2"/>
            </w:pPr>
            <w:sdt>
              <w:sdtPr>
                <w:id w:val="-848477920"/>
                <w:placeholder>
                  <w:docPart w:val="BE2213DB718744BBA341C6F5E64ECCC0"/>
                </w:placeholder>
                <w:temporary/>
                <w:showingPlcHdr/>
                <w15:appearance w15:val="hidden"/>
              </w:sdtPr>
              <w:sdtContent>
                <w:r w:rsidR="00647A4B" w:rsidRPr="00EC6D9E">
                  <w:rPr>
                    <w:lang w:bidi="de-DE"/>
                  </w:rPr>
                  <w:t>[Datumsangabe von]</w:t>
                </w:r>
              </w:sdtContent>
            </w:sdt>
            <w:r w:rsidR="00647A4B" w:rsidRPr="00EC6D9E">
              <w:rPr>
                <w:lang w:bidi="de-DE"/>
              </w:rPr>
              <w:t>–</w:t>
            </w:r>
            <w:sdt>
              <w:sdtPr>
                <w:id w:val="-1252506306"/>
                <w:placeholder>
                  <w:docPart w:val="B4AC6A97E4C949ECB5B398687252E149"/>
                </w:placeholder>
                <w:temporary/>
                <w:showingPlcHdr/>
                <w15:appearance w15:val="hidden"/>
              </w:sdtPr>
              <w:sdtContent>
                <w:r w:rsidR="00647A4B" w:rsidRPr="00EC6D9E">
                  <w:rPr>
                    <w:lang w:bidi="de-DE"/>
                  </w:rPr>
                  <w:t>[bis]</w:t>
                </w:r>
              </w:sdtContent>
            </w:sdt>
          </w:p>
          <w:p w14:paraId="32ED31A2" w14:textId="77777777" w:rsidR="00647A4B" w:rsidRPr="00EC6D9E" w:rsidRDefault="00000000" w:rsidP="00F51250">
            <w:sdt>
              <w:sdtPr>
                <w:id w:val="-1462188416"/>
                <w:placeholder>
                  <w:docPart w:val="A769819B74154F1F9B075C2874A093C5"/>
                </w:placeholder>
                <w:temporary/>
                <w:showingPlcHdr/>
                <w15:appearance w15:val="hidden"/>
              </w:sdtPr>
              <w:sdtEndPr>
                <w:rPr>
                  <w:rStyle w:val="Fett"/>
                  <w:b/>
                  <w:bCs/>
                  <w:color w:val="FCEA10" w:themeColor="accent4"/>
                </w:rPr>
              </w:sdtEndPr>
              <w:sdtContent>
                <w:r w:rsidR="00647A4B" w:rsidRPr="00EC6D9E">
                  <w:rPr>
                    <w:lang w:bidi="de-DE"/>
                  </w:rPr>
                  <w:t>[Position]</w:t>
                </w:r>
              </w:sdtContent>
            </w:sdt>
            <w:r w:rsidR="00D95FC0" w:rsidRPr="00EC6D9E">
              <w:rPr>
                <w:rStyle w:val="Fett"/>
                <w:color w:val="auto"/>
                <w:lang w:bidi="de-DE"/>
              </w:rPr>
              <w:t xml:space="preserve"> </w:t>
            </w:r>
            <w:r w:rsidR="00647A4B" w:rsidRPr="00EC6D9E">
              <w:rPr>
                <w:rStyle w:val="Fett"/>
                <w:color w:val="auto"/>
                <w:lang w:bidi="de-DE"/>
              </w:rPr>
              <w:t xml:space="preserve">• </w:t>
            </w:r>
            <w:sdt>
              <w:sdtPr>
                <w:id w:val="-1768142880"/>
                <w:placeholder>
                  <w:docPart w:val="439FC919F52B4544A8B0F5A4B530F028"/>
                </w:placeholder>
                <w:temporary/>
                <w:showingPlcHdr/>
                <w15:appearance w15:val="hidden"/>
              </w:sdtPr>
              <w:sdtContent>
                <w:r w:rsidR="00647A4B" w:rsidRPr="00EC6D9E">
                  <w:rPr>
                    <w:lang w:bidi="de-DE"/>
                  </w:rPr>
                  <w:t>[Arbeitsplatzposition]</w:t>
                </w:r>
              </w:sdtContent>
            </w:sdt>
            <w:r w:rsidR="00647A4B" w:rsidRPr="00EC6D9E">
              <w:rPr>
                <w:rStyle w:val="Fett"/>
                <w:color w:val="auto"/>
                <w:lang w:bidi="de-DE"/>
              </w:rPr>
              <w:t xml:space="preserve"> • </w:t>
            </w:r>
            <w:sdt>
              <w:sdtPr>
                <w:id w:val="-1452551456"/>
                <w:placeholder>
                  <w:docPart w:val="890FB8CD011846A08E3F21FB038B3A96"/>
                </w:placeholder>
                <w:temporary/>
                <w:showingPlcHdr/>
                <w15:appearance w15:val="hidden"/>
              </w:sdtPr>
              <w:sdtContent>
                <w:r w:rsidR="00647A4B" w:rsidRPr="00EC6D9E">
                  <w:rPr>
                    <w:lang w:bidi="de-DE"/>
                  </w:rPr>
                  <w:t>[Firmenname]</w:t>
                </w:r>
              </w:sdtContent>
            </w:sdt>
          </w:p>
          <w:sdt>
            <w:sdtPr>
              <w:id w:val="-770157231"/>
              <w:placeholder>
                <w:docPart w:val="263B623D1F724CE9B90A46E4870657E3"/>
              </w:placeholder>
              <w:temporary/>
              <w:showingPlcHdr/>
              <w15:appearance w15:val="hidden"/>
            </w:sdtPr>
            <w:sdtContent>
              <w:p w14:paraId="5095E84C" w14:textId="77777777" w:rsidR="00647A4B" w:rsidRPr="00EC6D9E" w:rsidRDefault="00647A4B" w:rsidP="000F7D04">
                <w:r w:rsidRPr="00EC6D9E">
                  <w:rPr>
                    <w:lang w:bidi="de-DE"/>
                  </w:rPr>
                  <w:t>[Hier können Sie eine kurze Zusammenfassung Ihrer wichtigsten Zuständigkeitsbereiche und erfolgreichsten Projekte eingeben.]</w:t>
                </w:r>
              </w:p>
            </w:sdtContent>
          </w:sdt>
          <w:p w14:paraId="21FD7A49" w14:textId="77777777" w:rsidR="00647A4B" w:rsidRPr="00EC6D9E" w:rsidRDefault="00647A4B" w:rsidP="00C4452C">
            <w:pPr>
              <w:pStyle w:val="berschrift1"/>
            </w:pPr>
            <w:r w:rsidRPr="00EC6D9E">
              <w:rPr>
                <w:lang w:bidi="de-DE"/>
              </w:rPr>
              <w:t>Ausbildung</w:t>
            </w:r>
          </w:p>
          <w:p w14:paraId="144911B9" w14:textId="77777777" w:rsidR="00647A4B" w:rsidRPr="00EC6D9E" w:rsidRDefault="00000000" w:rsidP="00F51250">
            <w:pPr>
              <w:pStyle w:val="berschrift2"/>
            </w:pPr>
            <w:sdt>
              <w:sdtPr>
                <w:id w:val="245614494"/>
                <w:placeholder>
                  <w:docPart w:val="CB184369DDAE426A9A4FF8F65E21E2F0"/>
                </w:placeholder>
                <w:temporary/>
                <w:showingPlcHdr/>
                <w15:appearance w15:val="hidden"/>
              </w:sdtPr>
              <w:sdtContent>
                <w:r w:rsidR="00647A4B" w:rsidRPr="00EC6D9E">
                  <w:rPr>
                    <w:rStyle w:val="berschrift2Zchn"/>
                    <w:b/>
                    <w:lang w:bidi="de-DE"/>
                  </w:rPr>
                  <w:t>[Name der Schule]</w:t>
                </w:r>
              </w:sdtContent>
            </w:sdt>
            <w:r w:rsidR="00647A4B" w:rsidRPr="00EC6D9E">
              <w:rPr>
                <w:lang w:bidi="de-DE"/>
              </w:rPr>
              <w:t xml:space="preserve">, </w:t>
            </w:r>
            <w:sdt>
              <w:sdtPr>
                <w:id w:val="141007519"/>
                <w:placeholder>
                  <w:docPart w:val="BE16FA0358F44F3A85F73F98DEF3F8F5"/>
                </w:placeholder>
                <w:temporary/>
                <w:showingPlcHdr/>
                <w15:appearance w15:val="hidden"/>
              </w:sdtPr>
              <w:sdtContent>
                <w:r w:rsidR="00647A4B" w:rsidRPr="00EC6D9E">
                  <w:rPr>
                    <w:lang w:bidi="de-DE"/>
                  </w:rPr>
                  <w:t>[Ort, Bundesland]</w:t>
                </w:r>
              </w:sdtContent>
            </w:sdt>
          </w:p>
          <w:sdt>
            <w:sdtPr>
              <w:id w:val="-1240391264"/>
              <w:placeholder>
                <w:docPart w:val="7F868FB98ACA410896A0180614149EB4"/>
              </w:placeholder>
              <w:temporary/>
              <w:showingPlcHdr/>
              <w15:appearance w15:val="hidden"/>
            </w:sdtPr>
            <w:sdtContent>
              <w:p w14:paraId="52399975" w14:textId="77777777" w:rsidR="00647A4B" w:rsidRPr="00EC6D9E" w:rsidRDefault="00647A4B" w:rsidP="00F51250">
                <w:pPr>
                  <w:pStyle w:val="Aufzhlungszeichen"/>
                </w:pPr>
                <w:r w:rsidRPr="00EC6D9E">
                  <w:rPr>
                    <w:lang w:bidi="de-DE"/>
                  </w:rPr>
                  <w:t>[Hier können Sie Ihren Notendurchschnitt sowie eine kurze Zusammenfassung der absolvierten Kurse, der Zertifikate und Auszeichnungen eingeben.]</w:t>
                </w:r>
              </w:p>
            </w:sdtContent>
          </w:sdt>
          <w:p w14:paraId="06C100A3" w14:textId="77777777" w:rsidR="00647A4B" w:rsidRPr="00EC6D9E" w:rsidRDefault="00647A4B" w:rsidP="00C4452C">
            <w:pPr>
              <w:pStyle w:val="berschrift1"/>
            </w:pPr>
            <w:r w:rsidRPr="00EC6D9E">
              <w:rPr>
                <w:lang w:bidi="de-DE"/>
              </w:rPr>
              <w:t>Kommunikation</w:t>
            </w:r>
          </w:p>
          <w:sdt>
            <w:sdtPr>
              <w:id w:val="1048178819"/>
              <w:placeholder>
                <w:docPart w:val="5AC2A8E0EB044885A0E36D5F734A0BD2"/>
              </w:placeholder>
              <w:temporary/>
              <w:showingPlcHdr/>
              <w15:appearance w15:val="hidden"/>
            </w:sdtPr>
            <w:sdtContent>
              <w:p w14:paraId="35422C9B" w14:textId="77777777" w:rsidR="00647A4B" w:rsidRPr="00EC6D9E" w:rsidRDefault="003911FB" w:rsidP="003911FB">
                <w:r w:rsidRPr="00EC6D9E">
                  <w:rPr>
                    <w:lang w:bidi="de-DE"/>
                  </w:rPr>
                  <w:t>[Möchten Sie Ihr eigenes Bild in den Kreis einfügen? Das ist ganz einfach! Wählen Sie das Bild aus, und klicken Sie mit der rechten Maustaste. Wählen Sie im Kontextmenü die Option "Füllung" aus. Wählen Sie "Bild..." aus der Liste aus. Navigieren Sie auf Ihrem Computer zu dem entsprechenden Bild. Klicken Sie auf "OK", um das ausgewählte Bild einzufügen.]</w:t>
                </w:r>
              </w:p>
            </w:sdtContent>
          </w:sdt>
          <w:p w14:paraId="46B60369" w14:textId="77777777" w:rsidR="00647A4B" w:rsidRPr="00EC6D9E" w:rsidRDefault="00647A4B" w:rsidP="00C4452C">
            <w:pPr>
              <w:pStyle w:val="berschrift1"/>
            </w:pPr>
            <w:r w:rsidRPr="00EC6D9E">
              <w:rPr>
                <w:lang w:bidi="de-DE"/>
              </w:rPr>
              <w:t>Führungsqualitäten</w:t>
            </w:r>
          </w:p>
          <w:sdt>
            <w:sdtPr>
              <w:id w:val="-165710132"/>
              <w:placeholder>
                <w:docPart w:val="07A688602F1E4E10A624093A7936EC21"/>
              </w:placeholder>
              <w:temporary/>
              <w:showingPlcHdr/>
              <w15:appearance w15:val="hidden"/>
            </w:sdtPr>
            <w:sdtContent>
              <w:p w14:paraId="4FADA976" w14:textId="77777777" w:rsidR="00647A4B" w:rsidRPr="00EC6D9E" w:rsidRDefault="003911FB" w:rsidP="000F7D04">
                <w:r w:rsidRPr="00EC6D9E">
                  <w:rPr>
                    <w:lang w:bidi="de-DE"/>
                  </w:rPr>
                  <w:t>[Nachdem Sie das Bild eingefügt haben, wählen Sie es erneut aus. Wechseln Sie zum Menü "Format" unter "Bildtools". Klicken Sie unter "Zuschn</w:t>
                </w:r>
                <w:r w:rsidR="00D95FC0" w:rsidRPr="00EC6D9E">
                  <w:rPr>
                    <w:lang w:bidi="de-DE"/>
                  </w:rPr>
                  <w:t>itt</w:t>
                </w:r>
                <w:r w:rsidRPr="00EC6D9E">
                  <w:rPr>
                    <w:lang w:bidi="de-DE"/>
                  </w:rPr>
                  <w:t>" auf den Pfeil nach unten, und wählen Sie "Füll</w:t>
                </w:r>
                <w:r w:rsidR="00EC6D9E" w:rsidRPr="00EC6D9E">
                  <w:rPr>
                    <w:lang w:bidi="de-DE"/>
                  </w:rPr>
                  <w:t>ung</w:t>
                </w:r>
                <w:r w:rsidRPr="00EC6D9E">
                  <w:rPr>
                    <w:lang w:bidi="de-DE"/>
                  </w:rPr>
                  <w:t>" aus der Liste aus. Dadurch wird das Bild automatisch auf die passende Größe zugeschnitten. Sie können auf das Bild klicken und es an die entsprechende Position ziehen.]</w:t>
                </w:r>
              </w:p>
            </w:sdtContent>
          </w:sdt>
          <w:p w14:paraId="544AF74C" w14:textId="77777777" w:rsidR="00647A4B" w:rsidRPr="00EC6D9E" w:rsidRDefault="00647A4B" w:rsidP="00C4452C">
            <w:pPr>
              <w:pStyle w:val="berschrift1"/>
            </w:pPr>
            <w:r w:rsidRPr="00EC6D9E">
              <w:rPr>
                <w:lang w:bidi="de-DE"/>
              </w:rPr>
              <w:t>Referenzen</w:t>
            </w:r>
          </w:p>
          <w:sdt>
            <w:sdtPr>
              <w:id w:val="-494037895"/>
              <w:placeholder>
                <w:docPart w:val="B9BA12274E114EEC83951CE48C62E253"/>
              </w:placeholder>
              <w:temporary/>
              <w:showingPlcHdr/>
              <w15:appearance w15:val="hidden"/>
            </w:sdtPr>
            <w:sdtContent>
              <w:p w14:paraId="5AFDF9DF" w14:textId="77777777" w:rsidR="00647A4B" w:rsidRPr="00EC6D9E" w:rsidRDefault="00647A4B" w:rsidP="000F7D04">
                <w:pPr>
                  <w:widowControl w:val="0"/>
                  <w:autoSpaceDE w:val="0"/>
                  <w:autoSpaceDN w:val="0"/>
                  <w:adjustRightInd w:val="0"/>
                  <w:spacing w:after="0"/>
                </w:pPr>
                <w:r w:rsidRPr="00EC6D9E">
                  <w:rPr>
                    <w:lang w:bidi="de-DE"/>
                  </w:rPr>
                  <w:t>[Auf Anfrage verfügbar.]</w:t>
                </w:r>
              </w:p>
            </w:sdtContent>
          </w:sdt>
        </w:tc>
      </w:tr>
      <w:tr w:rsidR="00F51250" w:rsidRPr="00EC6D9E" w14:paraId="0DB062D8" w14:textId="77777777" w:rsidTr="009C2E65">
        <w:trPr>
          <w:trHeight w:val="737"/>
          <w:jc w:val="center"/>
        </w:trPr>
        <w:tc>
          <w:tcPr>
            <w:tcW w:w="3798" w:type="dxa"/>
            <w:gridSpan w:val="2"/>
            <w:tcMar>
              <w:left w:w="0" w:type="dxa"/>
              <w:right w:w="0" w:type="dxa"/>
            </w:tcMar>
          </w:tcPr>
          <w:p w14:paraId="13B06218" w14:textId="77777777" w:rsidR="00F51250" w:rsidRPr="00EC6D9E" w:rsidRDefault="00F51250" w:rsidP="00F51250">
            <w:pPr>
              <w:pStyle w:val="Textkrper"/>
              <w:kinsoku w:val="0"/>
              <w:overflowPunct w:val="0"/>
              <w:rPr>
                <w:rFonts w:ascii="Times New Roman" w:hAnsi="Times New Roman"/>
              </w:rPr>
            </w:pPr>
          </w:p>
        </w:tc>
        <w:tc>
          <w:tcPr>
            <w:tcW w:w="1062" w:type="dxa"/>
            <w:vMerge/>
            <w:tcBorders>
              <w:bottom w:val="nil"/>
            </w:tcBorders>
          </w:tcPr>
          <w:p w14:paraId="70AFE1B2" w14:textId="77777777" w:rsidR="00F51250" w:rsidRPr="00EC6D9E" w:rsidRDefault="00F51250" w:rsidP="00590471">
            <w:pPr>
              <w:pStyle w:val="Textkrper"/>
              <w:kinsoku w:val="0"/>
              <w:overflowPunct w:val="0"/>
              <w:rPr>
                <w:rFonts w:ascii="Times New Roman" w:hAnsi="Times New Roman"/>
              </w:rPr>
            </w:pPr>
          </w:p>
        </w:tc>
        <w:tc>
          <w:tcPr>
            <w:tcW w:w="6137" w:type="dxa"/>
            <w:vMerge/>
            <w:tcBorders>
              <w:bottom w:val="nil"/>
            </w:tcBorders>
          </w:tcPr>
          <w:p w14:paraId="26726599" w14:textId="77777777" w:rsidR="00F51250" w:rsidRPr="00EC6D9E" w:rsidRDefault="00F51250" w:rsidP="000F7D04">
            <w:pPr>
              <w:widowControl w:val="0"/>
              <w:autoSpaceDE w:val="0"/>
              <w:autoSpaceDN w:val="0"/>
              <w:adjustRightInd w:val="0"/>
              <w:spacing w:after="0"/>
            </w:pPr>
          </w:p>
        </w:tc>
      </w:tr>
      <w:tr w:rsidR="00071E84" w:rsidRPr="00EC6D9E" w14:paraId="0CAA5E50" w14:textId="77777777" w:rsidTr="009C2E65">
        <w:trPr>
          <w:trHeight w:val="543"/>
          <w:jc w:val="center"/>
        </w:trPr>
        <w:tc>
          <w:tcPr>
            <w:tcW w:w="851" w:type="dxa"/>
            <w:vAlign w:val="center"/>
          </w:tcPr>
          <w:p w14:paraId="42CCBE27" w14:textId="77777777" w:rsidR="00071E84" w:rsidRPr="00EC6D9E" w:rsidRDefault="00071E84" w:rsidP="00222466">
            <w:pPr>
              <w:pStyle w:val="Information"/>
              <w:rPr>
                <w:rStyle w:val="Fett"/>
                <w:b w:val="0"/>
                <w:bCs w:val="0"/>
                <w:color w:val="FFFFFF" w:themeColor="background1"/>
              </w:rPr>
            </w:pPr>
            <w:r w:rsidRPr="00EC6D9E">
              <w:rPr>
                <w:noProof/>
                <w:lang w:bidi="de-DE"/>
              </w:rPr>
              <w:drawing>
                <wp:inline distT="0" distB="0" distL="0" distR="0" wp14:anchorId="2D00CAB9" wp14:editId="126DE2FE">
                  <wp:extent cx="394335" cy="394335"/>
                  <wp:effectExtent l="0" t="0" r="0" b="0"/>
                  <wp:docPr id="12" name="Grafik 12" descr="Markie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rker.svg"/>
                          <pic:cNvPicPr/>
                        </pic:nvPicPr>
                        <pic:blipFill>
                          <a:blip r:embed="rId12">
                            <a:extLst>
                              <a:ext uri="{96DAC541-7B7A-43D3-8B79-37D633B846F1}">
                                <asvg:svgBlip xmlns:asvg="http://schemas.microsoft.com/office/drawing/2016/SVG/main" r:embed="rId13"/>
                              </a:ext>
                            </a:extLst>
                          </a:blip>
                          <a:stretch>
                            <a:fillRect/>
                          </a:stretch>
                        </pic:blipFill>
                        <pic:spPr>
                          <a:xfrm>
                            <a:off x="0" y="0"/>
                            <a:ext cx="394335" cy="394335"/>
                          </a:xfrm>
                          <a:prstGeom prst="rect">
                            <a:avLst/>
                          </a:prstGeom>
                        </pic:spPr>
                      </pic:pic>
                    </a:graphicData>
                  </a:graphic>
                </wp:inline>
              </w:drawing>
            </w:r>
          </w:p>
        </w:tc>
        <w:tc>
          <w:tcPr>
            <w:tcW w:w="2947" w:type="dxa"/>
            <w:vAlign w:val="center"/>
          </w:tcPr>
          <w:p w14:paraId="43A7B529" w14:textId="77777777" w:rsidR="00071E84" w:rsidRPr="00EC6D9E" w:rsidRDefault="00000000" w:rsidP="00071E84">
            <w:pPr>
              <w:pStyle w:val="Information"/>
            </w:pPr>
            <w:sdt>
              <w:sdtPr>
                <w:id w:val="1645700282"/>
                <w:placeholder>
                  <w:docPart w:val="78EAAE655EDC4EF9BB285B7DCCD0F1C7"/>
                </w:placeholder>
                <w:temporary/>
                <w:showingPlcHdr/>
                <w15:appearance w15:val="hidden"/>
              </w:sdtPr>
              <w:sdtEndPr>
                <w:rPr>
                  <w:rStyle w:val="Fett"/>
                  <w:b/>
                  <w:bCs/>
                  <w:color w:val="FCEA10" w:themeColor="accent4"/>
                </w:rPr>
              </w:sdtEndPr>
              <w:sdtContent>
                <w:r w:rsidR="00071E84" w:rsidRPr="00EC6D9E">
                  <w:rPr>
                    <w:lang w:bidi="de-DE"/>
                  </w:rPr>
                  <w:t>[Ihre Adresse]</w:t>
                </w:r>
              </w:sdtContent>
            </w:sdt>
          </w:p>
          <w:p w14:paraId="13DDBB51" w14:textId="77777777" w:rsidR="00071E84" w:rsidRPr="00EC6D9E" w:rsidRDefault="00000000" w:rsidP="00071E84">
            <w:pPr>
              <w:pStyle w:val="Information"/>
            </w:pPr>
            <w:sdt>
              <w:sdtPr>
                <w:id w:val="-798381348"/>
                <w:placeholder>
                  <w:docPart w:val="F7A726C3170046869115AE27E449C7CF"/>
                </w:placeholder>
                <w:temporary/>
                <w:showingPlcHdr/>
                <w15:appearance w15:val="hidden"/>
              </w:sdtPr>
              <w:sdtContent>
                <w:r w:rsidR="00071E84" w:rsidRPr="00EC6D9E">
                  <w:rPr>
                    <w:lang w:bidi="de-DE"/>
                  </w:rPr>
                  <w:t>[PLZ Ort]</w:t>
                </w:r>
              </w:sdtContent>
            </w:sdt>
          </w:p>
        </w:tc>
        <w:tc>
          <w:tcPr>
            <w:tcW w:w="1062" w:type="dxa"/>
            <w:vMerge/>
          </w:tcPr>
          <w:p w14:paraId="3C67C899" w14:textId="77777777" w:rsidR="00071E84" w:rsidRPr="00EC6D9E" w:rsidRDefault="00071E84" w:rsidP="00590471">
            <w:pPr>
              <w:pStyle w:val="Textkrper"/>
              <w:kinsoku w:val="0"/>
              <w:overflowPunct w:val="0"/>
              <w:rPr>
                <w:rFonts w:ascii="Times New Roman" w:hAnsi="Times New Roman"/>
              </w:rPr>
            </w:pPr>
          </w:p>
        </w:tc>
        <w:tc>
          <w:tcPr>
            <w:tcW w:w="6137" w:type="dxa"/>
            <w:vMerge/>
          </w:tcPr>
          <w:p w14:paraId="74877BEE" w14:textId="77777777" w:rsidR="00071E84" w:rsidRPr="00EC6D9E" w:rsidRDefault="00071E84" w:rsidP="005801E5">
            <w:pPr>
              <w:pStyle w:val="berschrift1"/>
            </w:pPr>
          </w:p>
        </w:tc>
      </w:tr>
      <w:tr w:rsidR="00647A4B" w:rsidRPr="00EC6D9E" w14:paraId="19FB61A5" w14:textId="77777777" w:rsidTr="009C2E65">
        <w:trPr>
          <w:trHeight w:val="183"/>
          <w:jc w:val="center"/>
        </w:trPr>
        <w:tc>
          <w:tcPr>
            <w:tcW w:w="3798" w:type="dxa"/>
            <w:gridSpan w:val="2"/>
            <w:vAlign w:val="center"/>
          </w:tcPr>
          <w:p w14:paraId="7EF0D87C" w14:textId="77777777" w:rsidR="00647A4B" w:rsidRPr="00EC6D9E" w:rsidRDefault="00647A4B" w:rsidP="00071E84">
            <w:pPr>
              <w:pStyle w:val="KeinLeerraum"/>
            </w:pPr>
          </w:p>
        </w:tc>
        <w:tc>
          <w:tcPr>
            <w:tcW w:w="1062" w:type="dxa"/>
            <w:vMerge/>
          </w:tcPr>
          <w:p w14:paraId="78ADFA70" w14:textId="77777777" w:rsidR="00647A4B" w:rsidRPr="00EC6D9E" w:rsidRDefault="00647A4B" w:rsidP="00590471">
            <w:pPr>
              <w:pStyle w:val="Textkrper"/>
              <w:kinsoku w:val="0"/>
              <w:overflowPunct w:val="0"/>
              <w:rPr>
                <w:rFonts w:ascii="Times New Roman" w:hAnsi="Times New Roman"/>
              </w:rPr>
            </w:pPr>
          </w:p>
        </w:tc>
        <w:tc>
          <w:tcPr>
            <w:tcW w:w="6137" w:type="dxa"/>
            <w:vMerge/>
          </w:tcPr>
          <w:p w14:paraId="456DA262" w14:textId="77777777" w:rsidR="00647A4B" w:rsidRPr="00EC6D9E" w:rsidRDefault="00647A4B" w:rsidP="005801E5">
            <w:pPr>
              <w:pStyle w:val="berschrift1"/>
            </w:pPr>
          </w:p>
        </w:tc>
      </w:tr>
      <w:tr w:rsidR="00071E84" w:rsidRPr="00EC6D9E" w14:paraId="0655BADE" w14:textId="77777777" w:rsidTr="009C2E65">
        <w:trPr>
          <w:trHeight w:val="624"/>
          <w:jc w:val="center"/>
        </w:trPr>
        <w:tc>
          <w:tcPr>
            <w:tcW w:w="851" w:type="dxa"/>
            <w:vAlign w:val="center"/>
          </w:tcPr>
          <w:p w14:paraId="5BDDBAD3" w14:textId="77777777" w:rsidR="00071E84" w:rsidRPr="00EC6D9E" w:rsidRDefault="00071E84" w:rsidP="00222466">
            <w:pPr>
              <w:pStyle w:val="Information"/>
            </w:pPr>
            <w:r w:rsidRPr="00EC6D9E">
              <w:rPr>
                <w:noProof/>
                <w:lang w:bidi="de-DE"/>
              </w:rPr>
              <w:drawing>
                <wp:inline distT="0" distB="0" distL="0" distR="0" wp14:anchorId="1CA9DE34" wp14:editId="3BBE1FA5">
                  <wp:extent cx="394335" cy="394335"/>
                  <wp:effectExtent l="0" t="0" r="5715" b="5715"/>
                  <wp:docPr id="13" name="Grafik 13" descr="Empfä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ceiver.svg"/>
                          <pic:cNvPicPr/>
                        </pic:nvPicPr>
                        <pic:blipFill>
                          <a:blip r:embed="rId14">
                            <a:extLst>
                              <a:ext uri="{96DAC541-7B7A-43D3-8B79-37D633B846F1}">
                                <asvg:svgBlip xmlns:asvg="http://schemas.microsoft.com/office/drawing/2016/SVG/main" r:embed="rId15"/>
                              </a:ext>
                            </a:extLst>
                          </a:blip>
                          <a:stretch>
                            <a:fillRect/>
                          </a:stretch>
                        </pic:blipFill>
                        <pic:spPr>
                          <a:xfrm>
                            <a:off x="0" y="0"/>
                            <a:ext cx="394335" cy="394335"/>
                          </a:xfrm>
                          <a:prstGeom prst="rect">
                            <a:avLst/>
                          </a:prstGeom>
                        </pic:spPr>
                      </pic:pic>
                    </a:graphicData>
                  </a:graphic>
                </wp:inline>
              </w:drawing>
            </w:r>
          </w:p>
        </w:tc>
        <w:tc>
          <w:tcPr>
            <w:tcW w:w="2947" w:type="dxa"/>
            <w:vAlign w:val="center"/>
          </w:tcPr>
          <w:p w14:paraId="64552038" w14:textId="77777777" w:rsidR="00071E84" w:rsidRPr="00EC6D9E" w:rsidRDefault="00000000" w:rsidP="00222466">
            <w:pPr>
              <w:pStyle w:val="Information"/>
            </w:pPr>
            <w:sdt>
              <w:sdtPr>
                <w:id w:val="1701595270"/>
                <w:placeholder>
                  <w:docPart w:val="184272E4944340EFB492F65F2F61068C"/>
                </w:placeholder>
                <w:temporary/>
                <w:showingPlcHdr/>
                <w15:appearance w15:val="hidden"/>
              </w:sdtPr>
              <w:sdtContent>
                <w:r w:rsidR="00071E84" w:rsidRPr="00EC6D9E">
                  <w:rPr>
                    <w:lang w:bidi="de-DE"/>
                  </w:rPr>
                  <w:t>[Ihre Telefonnummer]</w:t>
                </w:r>
              </w:sdtContent>
            </w:sdt>
          </w:p>
        </w:tc>
        <w:tc>
          <w:tcPr>
            <w:tcW w:w="1062" w:type="dxa"/>
            <w:vMerge/>
          </w:tcPr>
          <w:p w14:paraId="30C1EFF1" w14:textId="77777777" w:rsidR="00071E84" w:rsidRPr="00EC6D9E" w:rsidRDefault="00071E84" w:rsidP="00590471">
            <w:pPr>
              <w:pStyle w:val="Textkrper"/>
              <w:kinsoku w:val="0"/>
              <w:overflowPunct w:val="0"/>
              <w:rPr>
                <w:rFonts w:ascii="Times New Roman" w:hAnsi="Times New Roman"/>
              </w:rPr>
            </w:pPr>
          </w:p>
        </w:tc>
        <w:tc>
          <w:tcPr>
            <w:tcW w:w="6137" w:type="dxa"/>
            <w:vMerge/>
          </w:tcPr>
          <w:p w14:paraId="1B1EC419" w14:textId="77777777" w:rsidR="00071E84" w:rsidRPr="00EC6D9E" w:rsidRDefault="00071E84" w:rsidP="005801E5">
            <w:pPr>
              <w:pStyle w:val="berschrift1"/>
            </w:pPr>
          </w:p>
        </w:tc>
      </w:tr>
      <w:tr w:rsidR="00647A4B" w:rsidRPr="00EC6D9E" w14:paraId="47E8CF71" w14:textId="77777777" w:rsidTr="009C2E65">
        <w:trPr>
          <w:trHeight w:val="183"/>
          <w:jc w:val="center"/>
        </w:trPr>
        <w:tc>
          <w:tcPr>
            <w:tcW w:w="3798" w:type="dxa"/>
            <w:gridSpan w:val="2"/>
            <w:vAlign w:val="center"/>
          </w:tcPr>
          <w:p w14:paraId="21EE8A93" w14:textId="77777777" w:rsidR="00647A4B" w:rsidRPr="00EC6D9E" w:rsidRDefault="00647A4B" w:rsidP="00071E84">
            <w:pPr>
              <w:pStyle w:val="KeinLeerraum"/>
            </w:pPr>
          </w:p>
        </w:tc>
        <w:tc>
          <w:tcPr>
            <w:tcW w:w="1062" w:type="dxa"/>
            <w:vMerge/>
          </w:tcPr>
          <w:p w14:paraId="5746FE85" w14:textId="77777777" w:rsidR="00647A4B" w:rsidRPr="00EC6D9E" w:rsidRDefault="00647A4B" w:rsidP="00590471">
            <w:pPr>
              <w:pStyle w:val="Textkrper"/>
              <w:kinsoku w:val="0"/>
              <w:overflowPunct w:val="0"/>
              <w:rPr>
                <w:rFonts w:ascii="Times New Roman" w:hAnsi="Times New Roman"/>
              </w:rPr>
            </w:pPr>
          </w:p>
        </w:tc>
        <w:tc>
          <w:tcPr>
            <w:tcW w:w="6137" w:type="dxa"/>
            <w:vMerge/>
          </w:tcPr>
          <w:p w14:paraId="599F1B57" w14:textId="77777777" w:rsidR="00647A4B" w:rsidRPr="00EC6D9E" w:rsidRDefault="00647A4B" w:rsidP="005801E5">
            <w:pPr>
              <w:pStyle w:val="berschrift1"/>
            </w:pPr>
          </w:p>
        </w:tc>
      </w:tr>
      <w:tr w:rsidR="00071E84" w:rsidRPr="00EC6D9E" w14:paraId="00E8057E" w14:textId="77777777" w:rsidTr="009C2E65">
        <w:trPr>
          <w:trHeight w:val="633"/>
          <w:jc w:val="center"/>
        </w:trPr>
        <w:tc>
          <w:tcPr>
            <w:tcW w:w="851" w:type="dxa"/>
            <w:vAlign w:val="center"/>
          </w:tcPr>
          <w:p w14:paraId="496AFF09" w14:textId="77777777" w:rsidR="00071E84" w:rsidRPr="00EC6D9E" w:rsidRDefault="00071E84" w:rsidP="00222466">
            <w:pPr>
              <w:pStyle w:val="Information"/>
            </w:pPr>
            <w:r w:rsidRPr="00EC6D9E">
              <w:rPr>
                <w:noProof/>
                <w:lang w:bidi="de-DE"/>
              </w:rPr>
              <w:drawing>
                <wp:inline distT="0" distB="0" distL="0" distR="0" wp14:anchorId="07D0E3F9" wp14:editId="73C67190">
                  <wp:extent cx="394335" cy="394335"/>
                  <wp:effectExtent l="0" t="0" r="5715" b="5715"/>
                  <wp:docPr id="17" name="Grafik 17"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mail.svg"/>
                          <pic:cNvPicPr/>
                        </pic:nvPicPr>
                        <pic:blipFill>
                          <a:blip r:embed="rId16">
                            <a:extLst>
                              <a:ext uri="{96DAC541-7B7A-43D3-8B79-37D633B846F1}">
                                <asvg:svgBlip xmlns:asvg="http://schemas.microsoft.com/office/drawing/2016/SVG/main" r:embed="rId17"/>
                              </a:ext>
                            </a:extLst>
                          </a:blip>
                          <a:stretch>
                            <a:fillRect/>
                          </a:stretch>
                        </pic:blipFill>
                        <pic:spPr>
                          <a:xfrm>
                            <a:off x="0" y="0"/>
                            <a:ext cx="394335" cy="394335"/>
                          </a:xfrm>
                          <a:prstGeom prst="rect">
                            <a:avLst/>
                          </a:prstGeom>
                        </pic:spPr>
                      </pic:pic>
                    </a:graphicData>
                  </a:graphic>
                </wp:inline>
              </w:drawing>
            </w:r>
          </w:p>
        </w:tc>
        <w:tc>
          <w:tcPr>
            <w:tcW w:w="2947" w:type="dxa"/>
            <w:vAlign w:val="center"/>
          </w:tcPr>
          <w:p w14:paraId="28C6E612" w14:textId="77777777" w:rsidR="00071E84" w:rsidRPr="00EC6D9E" w:rsidRDefault="00000000" w:rsidP="00222466">
            <w:pPr>
              <w:pStyle w:val="Information"/>
            </w:pPr>
            <w:sdt>
              <w:sdtPr>
                <w:id w:val="-1997099910"/>
                <w:placeholder>
                  <w:docPart w:val="BDA5F247F15549B481AC80E769CB4128"/>
                </w:placeholder>
                <w:temporary/>
                <w:showingPlcHdr/>
                <w15:appearance w15:val="hidden"/>
              </w:sdtPr>
              <w:sdtContent>
                <w:r w:rsidR="00071E84" w:rsidRPr="00EC6D9E">
                  <w:rPr>
                    <w:lang w:bidi="de-DE"/>
                  </w:rPr>
                  <w:t>[Ihre E-Mail-Adresse]</w:t>
                </w:r>
              </w:sdtContent>
            </w:sdt>
          </w:p>
        </w:tc>
        <w:tc>
          <w:tcPr>
            <w:tcW w:w="1062" w:type="dxa"/>
            <w:vMerge/>
          </w:tcPr>
          <w:p w14:paraId="7175064B" w14:textId="77777777" w:rsidR="00071E84" w:rsidRPr="00EC6D9E" w:rsidRDefault="00071E84" w:rsidP="00590471">
            <w:pPr>
              <w:pStyle w:val="Textkrper"/>
              <w:kinsoku w:val="0"/>
              <w:overflowPunct w:val="0"/>
              <w:rPr>
                <w:rFonts w:ascii="Times New Roman" w:hAnsi="Times New Roman"/>
              </w:rPr>
            </w:pPr>
          </w:p>
        </w:tc>
        <w:tc>
          <w:tcPr>
            <w:tcW w:w="6137" w:type="dxa"/>
            <w:vMerge/>
          </w:tcPr>
          <w:p w14:paraId="317F6F92" w14:textId="77777777" w:rsidR="00071E84" w:rsidRPr="00EC6D9E" w:rsidRDefault="00071E84" w:rsidP="005801E5">
            <w:pPr>
              <w:pStyle w:val="berschrift1"/>
            </w:pPr>
          </w:p>
        </w:tc>
      </w:tr>
      <w:tr w:rsidR="00647A4B" w:rsidRPr="00EC6D9E" w14:paraId="1B56BD47" w14:textId="77777777" w:rsidTr="009C2E65">
        <w:trPr>
          <w:trHeight w:val="57"/>
          <w:jc w:val="center"/>
        </w:trPr>
        <w:tc>
          <w:tcPr>
            <w:tcW w:w="3798" w:type="dxa"/>
            <w:gridSpan w:val="2"/>
            <w:vAlign w:val="center"/>
          </w:tcPr>
          <w:p w14:paraId="602750E5" w14:textId="77777777" w:rsidR="00647A4B" w:rsidRPr="00EC6D9E" w:rsidRDefault="00647A4B" w:rsidP="00071E84">
            <w:pPr>
              <w:pStyle w:val="KeinLeerraum"/>
            </w:pPr>
          </w:p>
        </w:tc>
        <w:tc>
          <w:tcPr>
            <w:tcW w:w="1062" w:type="dxa"/>
            <w:vMerge/>
          </w:tcPr>
          <w:p w14:paraId="5F573BC7" w14:textId="77777777" w:rsidR="00647A4B" w:rsidRPr="00EC6D9E" w:rsidRDefault="00647A4B" w:rsidP="00590471">
            <w:pPr>
              <w:pStyle w:val="Textkrper"/>
              <w:kinsoku w:val="0"/>
              <w:overflowPunct w:val="0"/>
              <w:rPr>
                <w:rFonts w:ascii="Times New Roman" w:hAnsi="Times New Roman"/>
              </w:rPr>
            </w:pPr>
          </w:p>
        </w:tc>
        <w:tc>
          <w:tcPr>
            <w:tcW w:w="6137" w:type="dxa"/>
            <w:vMerge/>
          </w:tcPr>
          <w:p w14:paraId="309D3DC0" w14:textId="77777777" w:rsidR="00647A4B" w:rsidRPr="00EC6D9E" w:rsidRDefault="00647A4B" w:rsidP="005801E5">
            <w:pPr>
              <w:pStyle w:val="berschrift1"/>
            </w:pPr>
          </w:p>
        </w:tc>
      </w:tr>
      <w:tr w:rsidR="00071E84" w:rsidRPr="00EC6D9E" w14:paraId="6155F5CB" w14:textId="77777777" w:rsidTr="009C2E65">
        <w:trPr>
          <w:trHeight w:val="633"/>
          <w:jc w:val="center"/>
        </w:trPr>
        <w:tc>
          <w:tcPr>
            <w:tcW w:w="851" w:type="dxa"/>
            <w:vAlign w:val="center"/>
          </w:tcPr>
          <w:p w14:paraId="69A80E0E" w14:textId="77777777" w:rsidR="00071E84" w:rsidRPr="00EC6D9E" w:rsidRDefault="00071E84" w:rsidP="00222466">
            <w:pPr>
              <w:pStyle w:val="Information"/>
            </w:pPr>
            <w:r w:rsidRPr="00EC6D9E">
              <w:rPr>
                <w:noProof/>
                <w:lang w:bidi="de-DE"/>
              </w:rPr>
              <w:drawing>
                <wp:inline distT="0" distB="0" distL="0" distR="0" wp14:anchorId="1EFFA4AA" wp14:editId="505CD144">
                  <wp:extent cx="394335" cy="394335"/>
                  <wp:effectExtent l="0" t="0" r="0" b="5715"/>
                  <wp:docPr id="16" name="Grafik 16" descr="W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ld.svg"/>
                          <pic:cNvPicPr/>
                        </pic:nvPicPr>
                        <pic:blipFill>
                          <a:blip r:embed="rId18">
                            <a:extLst>
                              <a:ext uri="{96DAC541-7B7A-43D3-8B79-37D633B846F1}">
                                <asvg:svgBlip xmlns:asvg="http://schemas.microsoft.com/office/drawing/2016/SVG/main" r:embed="rId19"/>
                              </a:ext>
                            </a:extLst>
                          </a:blip>
                          <a:stretch>
                            <a:fillRect/>
                          </a:stretch>
                        </pic:blipFill>
                        <pic:spPr>
                          <a:xfrm>
                            <a:off x="0" y="0"/>
                            <a:ext cx="394335" cy="394335"/>
                          </a:xfrm>
                          <a:prstGeom prst="rect">
                            <a:avLst/>
                          </a:prstGeom>
                        </pic:spPr>
                      </pic:pic>
                    </a:graphicData>
                  </a:graphic>
                </wp:inline>
              </w:drawing>
            </w:r>
          </w:p>
        </w:tc>
        <w:sdt>
          <w:sdtPr>
            <w:id w:val="994223924"/>
            <w:placeholder>
              <w:docPart w:val="80A7B3009A60470CA25D6885F670C34C"/>
            </w:placeholder>
            <w:temporary/>
            <w:showingPlcHdr/>
            <w15:appearance w15:val="hidden"/>
          </w:sdtPr>
          <w:sdtContent>
            <w:tc>
              <w:tcPr>
                <w:tcW w:w="2947" w:type="dxa"/>
                <w:vAlign w:val="center"/>
              </w:tcPr>
              <w:p w14:paraId="6F3010F1" w14:textId="77777777" w:rsidR="00071E84" w:rsidRPr="00EC6D9E" w:rsidRDefault="00071E84" w:rsidP="00222466">
                <w:pPr>
                  <w:pStyle w:val="Information"/>
                </w:pPr>
                <w:r w:rsidRPr="00EC6D9E">
                  <w:rPr>
                    <w:rStyle w:val="Platzhaltertext"/>
                    <w:color w:val="FFFFFF" w:themeColor="background1"/>
                    <w:lang w:bidi="de-DE"/>
                  </w:rPr>
                  <w:t>Ihre Website</w:t>
                </w:r>
              </w:p>
            </w:tc>
          </w:sdtContent>
        </w:sdt>
        <w:tc>
          <w:tcPr>
            <w:tcW w:w="1062" w:type="dxa"/>
            <w:vMerge/>
          </w:tcPr>
          <w:p w14:paraId="2206CFEF" w14:textId="77777777" w:rsidR="00071E84" w:rsidRPr="00EC6D9E" w:rsidRDefault="00071E84" w:rsidP="00AA5637">
            <w:pPr>
              <w:pStyle w:val="Information"/>
              <w:rPr>
                <w:rFonts w:ascii="Times New Roman" w:hAnsi="Times New Roman"/>
              </w:rPr>
            </w:pPr>
          </w:p>
        </w:tc>
        <w:tc>
          <w:tcPr>
            <w:tcW w:w="6137" w:type="dxa"/>
            <w:vMerge/>
          </w:tcPr>
          <w:p w14:paraId="7A63CA54" w14:textId="77777777" w:rsidR="00071E84" w:rsidRPr="00EC6D9E" w:rsidRDefault="00071E84" w:rsidP="005801E5">
            <w:pPr>
              <w:pStyle w:val="berschrift1"/>
            </w:pPr>
          </w:p>
        </w:tc>
      </w:tr>
      <w:tr w:rsidR="00647A4B" w:rsidRPr="00EC6D9E" w14:paraId="5A1625FF" w14:textId="77777777" w:rsidTr="009C2E65">
        <w:trPr>
          <w:trHeight w:val="2448"/>
          <w:jc w:val="center"/>
        </w:trPr>
        <w:tc>
          <w:tcPr>
            <w:tcW w:w="3798" w:type="dxa"/>
            <w:gridSpan w:val="2"/>
          </w:tcPr>
          <w:p w14:paraId="39C3618F" w14:textId="77777777" w:rsidR="00647A4B" w:rsidRPr="00EC6D9E" w:rsidRDefault="007443A0" w:rsidP="007443A0">
            <w:pPr>
              <w:pStyle w:val="berschrift3"/>
            </w:pPr>
            <w:r w:rsidRPr="00EC6D9E">
              <w:rPr>
                <w:lang w:bidi="de-DE"/>
              </w:rPr>
              <w:t>Zielsetzung</w:t>
            </w:r>
          </w:p>
          <w:sdt>
            <w:sdtPr>
              <w:id w:val="900641658"/>
              <w:placeholder>
                <w:docPart w:val="D8B656794C8E40FC8D35CB17EFD65159"/>
              </w:placeholder>
              <w:temporary/>
              <w:showingPlcHdr/>
              <w15:appearance w15:val="hidden"/>
            </w:sdtPr>
            <w:sdtContent>
              <w:p w14:paraId="17828B9C" w14:textId="77777777" w:rsidR="007443A0" w:rsidRPr="00EC6D9E" w:rsidRDefault="007443A0" w:rsidP="007443A0">
                <w:pPr>
                  <w:pStyle w:val="Information"/>
                </w:pPr>
                <w:r w:rsidRPr="00EC6D9E">
                  <w:rPr>
                    <w:rStyle w:val="Platzhaltertext"/>
                    <w:color w:val="FFFFFF" w:themeColor="background1"/>
                    <w:lang w:bidi="de-DE"/>
                  </w:rPr>
                  <w:t>Ersetzen Sie diesen Satz durch die Zielsetzung für Ihre Tätigkeit. Wenn Sie den Text eines Tipps durch eigenen ersetzen möchten, markieren Sie eine Textzeile, und beginnen Sie mit der Eingabe. Wenn Sie Text markieren, um ihn zu kopieren oder zu ersetzen, schließen Sie keine Leerzeichen rechts der Zeichen in die Markierung ein.</w:t>
                </w:r>
              </w:p>
            </w:sdtContent>
          </w:sdt>
        </w:tc>
        <w:tc>
          <w:tcPr>
            <w:tcW w:w="1062" w:type="dxa"/>
          </w:tcPr>
          <w:p w14:paraId="06329F4A" w14:textId="77777777" w:rsidR="00647A4B" w:rsidRPr="00EC6D9E" w:rsidRDefault="00647A4B" w:rsidP="00222466"/>
        </w:tc>
        <w:tc>
          <w:tcPr>
            <w:tcW w:w="6137" w:type="dxa"/>
            <w:vMerge/>
          </w:tcPr>
          <w:p w14:paraId="5F159586" w14:textId="77777777" w:rsidR="00647A4B" w:rsidRPr="00EC6D9E" w:rsidRDefault="00647A4B" w:rsidP="00222466"/>
        </w:tc>
      </w:tr>
    </w:tbl>
    <w:p w14:paraId="1EBC8C31" w14:textId="77777777" w:rsidR="007F5B63" w:rsidRPr="00EC6D9E" w:rsidRDefault="007F5B63" w:rsidP="00CE1E3D">
      <w:pPr>
        <w:pStyle w:val="Textkrper"/>
      </w:pPr>
    </w:p>
    <w:sectPr w:rsidR="007F5B63" w:rsidRPr="00EC6D9E" w:rsidSect="00667952">
      <w:type w:val="continuous"/>
      <w:pgSz w:w="11906" w:h="16838" w:code="9"/>
      <w:pgMar w:top="851" w:right="567" w:bottom="1134" w:left="567" w:header="720" w:footer="1967"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5569D" w14:textId="77777777" w:rsidR="005D481C" w:rsidRDefault="005D481C" w:rsidP="00590471">
      <w:r>
        <w:separator/>
      </w:r>
    </w:p>
  </w:endnote>
  <w:endnote w:type="continuationSeparator" w:id="0">
    <w:p w14:paraId="3719783C" w14:textId="77777777" w:rsidR="005D481C" w:rsidRDefault="005D481C" w:rsidP="00590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59B0F" w14:textId="77777777" w:rsidR="005D481C" w:rsidRDefault="005D481C" w:rsidP="00590471">
      <w:r>
        <w:separator/>
      </w:r>
    </w:p>
  </w:footnote>
  <w:footnote w:type="continuationSeparator" w:id="0">
    <w:p w14:paraId="02FD6E2D" w14:textId="77777777" w:rsidR="005D481C" w:rsidRDefault="005D481C" w:rsidP="005904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8DCEAD72"/>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488EEDE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7DC08DCC"/>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9C294D6"/>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60063004"/>
    <w:lvl w:ilvl="0">
      <w:start w:val="1"/>
      <w:numFmt w:val="bullet"/>
      <w:lvlText w:val=""/>
      <w:lvlJc w:val="left"/>
      <w:pPr>
        <w:tabs>
          <w:tab w:val="num" w:pos="360"/>
        </w:tabs>
        <w:ind w:left="360" w:hanging="360"/>
      </w:pPr>
      <w:rPr>
        <w:rFonts w:ascii="Symbol" w:hAnsi="Symbol" w:hint="default"/>
        <w:color w:val="FCEA10" w:themeColor="accent4"/>
      </w:rPr>
    </w:lvl>
  </w:abstractNum>
  <w:abstractNum w:abstractNumId="5" w15:restartNumberingAfterBreak="0">
    <w:nsid w:val="00000402"/>
    <w:multiLevelType w:val="multilevel"/>
    <w:tmpl w:val="00000885"/>
    <w:lvl w:ilvl="0">
      <w:numFmt w:val="bullet"/>
      <w:lvlText w:val="ï"/>
      <w:lvlJc w:val="left"/>
      <w:pPr>
        <w:ind w:left="4890" w:hanging="267"/>
      </w:pPr>
      <w:rPr>
        <w:rFonts w:ascii="Georgia" w:hAnsi="Georgia" w:cs="Georgia"/>
        <w:b w:val="0"/>
        <w:bCs w:val="0"/>
        <w:color w:val="D14140"/>
        <w:spacing w:val="-6"/>
        <w:w w:val="100"/>
        <w:sz w:val="20"/>
        <w:szCs w:val="20"/>
      </w:rPr>
    </w:lvl>
    <w:lvl w:ilvl="1">
      <w:numFmt w:val="bullet"/>
      <w:lvlText w:val="ï"/>
      <w:lvlJc w:val="left"/>
      <w:pPr>
        <w:ind w:left="5482" w:hanging="267"/>
      </w:pPr>
    </w:lvl>
    <w:lvl w:ilvl="2">
      <w:numFmt w:val="bullet"/>
      <w:lvlText w:val="ï"/>
      <w:lvlJc w:val="left"/>
      <w:pPr>
        <w:ind w:left="6064" w:hanging="267"/>
      </w:pPr>
    </w:lvl>
    <w:lvl w:ilvl="3">
      <w:numFmt w:val="bullet"/>
      <w:lvlText w:val="ï"/>
      <w:lvlJc w:val="left"/>
      <w:pPr>
        <w:ind w:left="6646" w:hanging="267"/>
      </w:pPr>
    </w:lvl>
    <w:lvl w:ilvl="4">
      <w:numFmt w:val="bullet"/>
      <w:lvlText w:val="ï"/>
      <w:lvlJc w:val="left"/>
      <w:pPr>
        <w:ind w:left="7228" w:hanging="267"/>
      </w:pPr>
    </w:lvl>
    <w:lvl w:ilvl="5">
      <w:numFmt w:val="bullet"/>
      <w:lvlText w:val="ï"/>
      <w:lvlJc w:val="left"/>
      <w:pPr>
        <w:ind w:left="7810" w:hanging="267"/>
      </w:pPr>
    </w:lvl>
    <w:lvl w:ilvl="6">
      <w:numFmt w:val="bullet"/>
      <w:lvlText w:val="ï"/>
      <w:lvlJc w:val="left"/>
      <w:pPr>
        <w:ind w:left="8392" w:hanging="267"/>
      </w:pPr>
    </w:lvl>
    <w:lvl w:ilvl="7">
      <w:numFmt w:val="bullet"/>
      <w:lvlText w:val="ï"/>
      <w:lvlJc w:val="left"/>
      <w:pPr>
        <w:ind w:left="8974" w:hanging="267"/>
      </w:pPr>
    </w:lvl>
    <w:lvl w:ilvl="8">
      <w:numFmt w:val="bullet"/>
      <w:lvlText w:val="ï"/>
      <w:lvlJc w:val="left"/>
      <w:pPr>
        <w:ind w:left="9556" w:hanging="267"/>
      </w:pPr>
    </w:lvl>
  </w:abstractNum>
  <w:abstractNum w:abstractNumId="6" w15:restartNumberingAfterBreak="0">
    <w:nsid w:val="112E54D5"/>
    <w:multiLevelType w:val="hybridMultilevel"/>
    <w:tmpl w:val="6B0081A8"/>
    <w:lvl w:ilvl="0" w:tplc="4C8294E8">
      <w:start w:val="1"/>
      <w:numFmt w:val="bullet"/>
      <w:pStyle w:val="Listenabsatz"/>
      <w:lvlText w:val=""/>
      <w:lvlJc w:val="left"/>
      <w:pPr>
        <w:ind w:left="720" w:hanging="360"/>
      </w:pPr>
      <w:rPr>
        <w:rFonts w:ascii="Symbol" w:hAnsi="Symbol" w:hint="default"/>
        <w:color w:val="FCEA10"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CF046B"/>
    <w:multiLevelType w:val="multilevel"/>
    <w:tmpl w:val="61F0A32C"/>
    <w:styleLink w:val="ListemitAufzhlungszeichen"/>
    <w:lvl w:ilvl="0">
      <w:start w:val="1"/>
      <w:numFmt w:val="bullet"/>
      <w:pStyle w:val="Aufzhlungszeichen"/>
      <w:lvlText w:val=""/>
      <w:lvlJc w:val="left"/>
      <w:pPr>
        <w:tabs>
          <w:tab w:val="num" w:pos="360"/>
        </w:tabs>
        <w:ind w:left="360" w:hanging="360"/>
      </w:pPr>
      <w:rPr>
        <w:rFonts w:ascii="Symbol" w:hAnsi="Symbol" w:hint="default"/>
        <w:color w:val="auto"/>
      </w:rPr>
    </w:lvl>
    <w:lvl w:ilvl="1">
      <w:start w:val="1"/>
      <w:numFmt w:val="bullet"/>
      <w:pStyle w:val="Aufzhlungszeichen2"/>
      <w:lvlText w:val="o"/>
      <w:lvlJc w:val="left"/>
      <w:pPr>
        <w:ind w:left="1440" w:hanging="360"/>
      </w:pPr>
      <w:rPr>
        <w:rFonts w:ascii="Courier New" w:hAnsi="Courier New" w:hint="default"/>
      </w:rPr>
    </w:lvl>
    <w:lvl w:ilvl="2">
      <w:start w:val="1"/>
      <w:numFmt w:val="bullet"/>
      <w:pStyle w:val="Aufzhlungszeichen3"/>
      <w:lvlText w:val=""/>
      <w:lvlJc w:val="left"/>
      <w:pPr>
        <w:ind w:left="2160" w:hanging="360"/>
      </w:pPr>
      <w:rPr>
        <w:rFonts w:ascii="Wingdings" w:hAnsi="Wingdings" w:hint="default"/>
      </w:rPr>
    </w:lvl>
    <w:lvl w:ilvl="3">
      <w:start w:val="1"/>
      <w:numFmt w:val="bullet"/>
      <w:pStyle w:val="Aufzhlungszeichen4"/>
      <w:lvlText w:val=""/>
      <w:lvlJc w:val="left"/>
      <w:pPr>
        <w:ind w:left="2880" w:hanging="360"/>
      </w:pPr>
      <w:rPr>
        <w:rFonts w:ascii="Symbol" w:hAnsi="Symbol" w:hint="default"/>
      </w:rPr>
    </w:lvl>
    <w:lvl w:ilvl="4">
      <w:start w:val="1"/>
      <w:numFmt w:val="bullet"/>
      <w:pStyle w:val="Aufzhlungszeichen5"/>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4199834">
    <w:abstractNumId w:val="5"/>
  </w:num>
  <w:num w:numId="2" w16cid:durableId="883060227">
    <w:abstractNumId w:val="6"/>
  </w:num>
  <w:num w:numId="3" w16cid:durableId="1148785727">
    <w:abstractNumId w:val="4"/>
  </w:num>
  <w:num w:numId="4" w16cid:durableId="1269240359">
    <w:abstractNumId w:val="4"/>
    <w:lvlOverride w:ilvl="0">
      <w:startOverride w:val="1"/>
    </w:lvlOverride>
  </w:num>
  <w:num w:numId="5" w16cid:durableId="95713132">
    <w:abstractNumId w:val="7"/>
  </w:num>
  <w:num w:numId="6" w16cid:durableId="1264729009">
    <w:abstractNumId w:val="3"/>
  </w:num>
  <w:num w:numId="7" w16cid:durableId="34240323">
    <w:abstractNumId w:val="2"/>
  </w:num>
  <w:num w:numId="8" w16cid:durableId="1696421613">
    <w:abstractNumId w:val="1"/>
  </w:num>
  <w:num w:numId="9" w16cid:durableId="1801798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displayBackgroundShape/>
  <w:embedSystemFonts/>
  <w:bordersDoNotSurroundHeader/>
  <w:bordersDoNotSurroundFooter/>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drawingGridHorizontalSpacing w:val="110"/>
  <w:drawingGridVerticalSpacing w:val="299"/>
  <w:displayHorizontalDrawingGridEvery w:val="0"/>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AAB"/>
    <w:rsid w:val="00060042"/>
    <w:rsid w:val="00071E84"/>
    <w:rsid w:val="000B37CD"/>
    <w:rsid w:val="000F7D04"/>
    <w:rsid w:val="00142F43"/>
    <w:rsid w:val="00150ABD"/>
    <w:rsid w:val="00165697"/>
    <w:rsid w:val="001F5586"/>
    <w:rsid w:val="00222466"/>
    <w:rsid w:val="002D54EA"/>
    <w:rsid w:val="002E5E62"/>
    <w:rsid w:val="003911FB"/>
    <w:rsid w:val="00472C27"/>
    <w:rsid w:val="0047764F"/>
    <w:rsid w:val="004779CF"/>
    <w:rsid w:val="004B4268"/>
    <w:rsid w:val="00507E82"/>
    <w:rsid w:val="00555003"/>
    <w:rsid w:val="005801E5"/>
    <w:rsid w:val="00587DBA"/>
    <w:rsid w:val="00590471"/>
    <w:rsid w:val="005D01FA"/>
    <w:rsid w:val="005D481C"/>
    <w:rsid w:val="00627A1E"/>
    <w:rsid w:val="00647A4B"/>
    <w:rsid w:val="00667952"/>
    <w:rsid w:val="00716927"/>
    <w:rsid w:val="00735D93"/>
    <w:rsid w:val="007443A0"/>
    <w:rsid w:val="007703AC"/>
    <w:rsid w:val="007F54A0"/>
    <w:rsid w:val="007F5B63"/>
    <w:rsid w:val="00846CB9"/>
    <w:rsid w:val="008472E9"/>
    <w:rsid w:val="008C2CFC"/>
    <w:rsid w:val="008F6E2E"/>
    <w:rsid w:val="009C2E65"/>
    <w:rsid w:val="00A35586"/>
    <w:rsid w:val="00AD5898"/>
    <w:rsid w:val="00B11C11"/>
    <w:rsid w:val="00B6466C"/>
    <w:rsid w:val="00BF4D49"/>
    <w:rsid w:val="00C4452C"/>
    <w:rsid w:val="00C45482"/>
    <w:rsid w:val="00CE1E3D"/>
    <w:rsid w:val="00D6557B"/>
    <w:rsid w:val="00D95FC0"/>
    <w:rsid w:val="00DC1AAB"/>
    <w:rsid w:val="00DF2F8A"/>
    <w:rsid w:val="00E90A60"/>
    <w:rsid w:val="00EB7708"/>
    <w:rsid w:val="00EC6D9E"/>
    <w:rsid w:val="00EE7E09"/>
    <w:rsid w:val="00EF6606"/>
    <w:rsid w:val="00F0223C"/>
    <w:rsid w:val="00F51250"/>
    <w:rsid w:val="00FA37E0"/>
    <w:rsid w:val="00FA6AE1"/>
    <w:rsid w:val="00FE74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0B800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sz w:val="22"/>
        <w:szCs w:val="22"/>
        <w:lang w:val="de-DE" w:eastAsia="en-US" w:bidi="ar-SA"/>
      </w:rPr>
    </w:rPrDefault>
    <w:pPrDefault>
      <w:pPr>
        <w:spacing w:after="220"/>
      </w:pPr>
    </w:pPrDefault>
  </w:docDefaults>
  <w:latentStyles w:defLockedState="0" w:defUIPriority="99" w:defSemiHidden="0" w:defUnhideWhenUsed="0" w:defQFormat="0" w:count="376">
    <w:lsdException w:name="Normal" w:uiPriority="1"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rd">
    <w:name w:val="Normal"/>
    <w:uiPriority w:val="1"/>
    <w:qFormat/>
    <w:rsid w:val="007F54A0"/>
  </w:style>
  <w:style w:type="paragraph" w:styleId="berschrift1">
    <w:name w:val="heading 1"/>
    <w:basedOn w:val="Standard"/>
    <w:next w:val="Standard"/>
    <w:link w:val="berschrift1Zchn"/>
    <w:uiPriority w:val="9"/>
    <w:qFormat/>
    <w:rsid w:val="009C2E65"/>
    <w:pPr>
      <w:kinsoku w:val="0"/>
      <w:overflowPunct w:val="0"/>
      <w:spacing w:before="240" w:after="120"/>
      <w:outlineLvl w:val="0"/>
    </w:pPr>
    <w:rPr>
      <w:rFonts w:asciiTheme="majorHAnsi" w:hAnsiTheme="majorHAnsi"/>
      <w:b/>
      <w:bCs/>
      <w:caps/>
      <w:color w:val="7F4F92" w:themeColor="accent2" w:themeShade="80"/>
      <w:sz w:val="28"/>
      <w:szCs w:val="20"/>
    </w:rPr>
  </w:style>
  <w:style w:type="paragraph" w:styleId="berschrift2">
    <w:name w:val="heading 2"/>
    <w:basedOn w:val="Standard"/>
    <w:next w:val="Standard"/>
    <w:link w:val="berschrift2Zchn"/>
    <w:uiPriority w:val="9"/>
    <w:qFormat/>
    <w:rsid w:val="00F51250"/>
    <w:pPr>
      <w:keepNext/>
      <w:kinsoku w:val="0"/>
      <w:overflowPunct w:val="0"/>
      <w:spacing w:after="0"/>
      <w:outlineLvl w:val="1"/>
    </w:pPr>
    <w:rPr>
      <w:rFonts w:asciiTheme="majorHAnsi" w:hAnsiTheme="majorHAnsi"/>
      <w:b/>
      <w:bCs/>
      <w:szCs w:val="20"/>
    </w:rPr>
  </w:style>
  <w:style w:type="paragraph" w:styleId="berschrift3">
    <w:name w:val="heading 3"/>
    <w:basedOn w:val="Standard"/>
    <w:next w:val="Standard"/>
    <w:link w:val="berschrift3Zchn"/>
    <w:uiPriority w:val="9"/>
    <w:qFormat/>
    <w:rsid w:val="007443A0"/>
    <w:pPr>
      <w:keepNext/>
      <w:keepLines/>
      <w:spacing w:before="240" w:after="120"/>
      <w:outlineLvl w:val="2"/>
    </w:pPr>
    <w:rPr>
      <w:rFonts w:asciiTheme="majorHAnsi" w:eastAsiaTheme="majorEastAsia" w:hAnsiTheme="majorHAnsi" w:cstheme="majorBidi"/>
      <w:b/>
      <w:caps/>
      <w:color w:val="FFFFFF" w:themeColor="background1"/>
      <w:sz w:val="28"/>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1"/>
    <w:semiHidden/>
    <w:qFormat/>
    <w:rsid w:val="00F0223C"/>
    <w:rPr>
      <w:sz w:val="20"/>
      <w:szCs w:val="20"/>
    </w:rPr>
  </w:style>
  <w:style w:type="character" w:customStyle="1" w:styleId="TextkrperZchn">
    <w:name w:val="Textkörper Zchn"/>
    <w:basedOn w:val="Absatz-Standardschriftart"/>
    <w:link w:val="Textkrper"/>
    <w:uiPriority w:val="1"/>
    <w:semiHidden/>
    <w:rsid w:val="00EE7E09"/>
    <w:rPr>
      <w:rFonts w:asciiTheme="minorHAnsi" w:hAnsiTheme="minorHAnsi" w:cs="Georgia"/>
    </w:rPr>
  </w:style>
  <w:style w:type="character" w:customStyle="1" w:styleId="berschrift1Zchn">
    <w:name w:val="Überschrift 1 Zchn"/>
    <w:basedOn w:val="Absatz-Standardschriftart"/>
    <w:link w:val="berschrift1"/>
    <w:uiPriority w:val="9"/>
    <w:rsid w:val="009C2E65"/>
    <w:rPr>
      <w:rFonts w:asciiTheme="majorHAnsi" w:hAnsiTheme="majorHAnsi"/>
      <w:b/>
      <w:bCs/>
      <w:caps/>
      <w:color w:val="7F4F92" w:themeColor="accent2" w:themeShade="80"/>
      <w:sz w:val="28"/>
      <w:szCs w:val="20"/>
    </w:rPr>
  </w:style>
  <w:style w:type="paragraph" w:styleId="Listenabsatz">
    <w:name w:val="List Paragraph"/>
    <w:basedOn w:val="Textkrper"/>
    <w:uiPriority w:val="1"/>
    <w:semiHidden/>
    <w:qFormat/>
    <w:rsid w:val="00F0223C"/>
    <w:pPr>
      <w:numPr>
        <w:numId w:val="2"/>
      </w:numPr>
      <w:spacing w:after="120"/>
    </w:pPr>
    <w:rPr>
      <w:szCs w:val="24"/>
    </w:rPr>
  </w:style>
  <w:style w:type="paragraph" w:styleId="Kopfzeile">
    <w:name w:val="header"/>
    <w:basedOn w:val="Standard"/>
    <w:link w:val="KopfzeileZchn"/>
    <w:uiPriority w:val="99"/>
    <w:semiHidden/>
    <w:rsid w:val="00BF4D49"/>
  </w:style>
  <w:style w:type="character" w:customStyle="1" w:styleId="KopfzeileZchn">
    <w:name w:val="Kopfzeile Zchn"/>
    <w:basedOn w:val="Absatz-Standardschriftart"/>
    <w:link w:val="Kopfzeile"/>
    <w:uiPriority w:val="99"/>
    <w:semiHidden/>
    <w:rsid w:val="00BF4D49"/>
    <w:rPr>
      <w:rFonts w:asciiTheme="minorHAnsi" w:hAnsiTheme="minorHAnsi" w:cs="Georgia"/>
      <w:sz w:val="22"/>
      <w:szCs w:val="22"/>
    </w:rPr>
  </w:style>
  <w:style w:type="paragraph" w:styleId="Fuzeile">
    <w:name w:val="footer"/>
    <w:basedOn w:val="Standard"/>
    <w:link w:val="FuzeileZchn"/>
    <w:uiPriority w:val="99"/>
    <w:semiHidden/>
    <w:rsid w:val="00BF4D49"/>
  </w:style>
  <w:style w:type="character" w:customStyle="1" w:styleId="FuzeileZchn">
    <w:name w:val="Fußzeile Zchn"/>
    <w:basedOn w:val="Absatz-Standardschriftart"/>
    <w:link w:val="Fuzeile"/>
    <w:uiPriority w:val="99"/>
    <w:semiHidden/>
    <w:rsid w:val="00BF4D49"/>
    <w:rPr>
      <w:rFonts w:asciiTheme="minorHAnsi" w:hAnsiTheme="minorHAnsi" w:cs="Georgia"/>
      <w:sz w:val="22"/>
      <w:szCs w:val="22"/>
    </w:rPr>
  </w:style>
  <w:style w:type="table" w:styleId="Tabellenraster">
    <w:name w:val="Table Grid"/>
    <w:basedOn w:val="NormaleTabelle"/>
    <w:uiPriority w:val="39"/>
    <w:rsid w:val="00590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EC6D9E"/>
    <w:pPr>
      <w:kinsoku w:val="0"/>
      <w:overflowPunct w:val="0"/>
      <w:spacing w:before="240" w:after="480" w:line="216" w:lineRule="auto"/>
    </w:pPr>
    <w:rPr>
      <w:rFonts w:asciiTheme="majorHAnsi" w:hAnsiTheme="majorHAnsi"/>
      <w:bCs/>
      <w:caps/>
      <w:color w:val="0F3344" w:themeColor="accent1"/>
      <w:sz w:val="52"/>
      <w:szCs w:val="42"/>
    </w:rPr>
  </w:style>
  <w:style w:type="character" w:customStyle="1" w:styleId="TitelZchn">
    <w:name w:val="Titel Zchn"/>
    <w:basedOn w:val="Absatz-Standardschriftart"/>
    <w:link w:val="Titel"/>
    <w:uiPriority w:val="10"/>
    <w:rsid w:val="00EC6D9E"/>
    <w:rPr>
      <w:rFonts w:asciiTheme="majorHAnsi" w:hAnsiTheme="majorHAnsi"/>
      <w:bCs/>
      <w:caps/>
      <w:color w:val="0F3344" w:themeColor="accent1"/>
      <w:sz w:val="52"/>
      <w:szCs w:val="42"/>
    </w:rPr>
  </w:style>
  <w:style w:type="paragraph" w:customStyle="1" w:styleId="Information">
    <w:name w:val="Information"/>
    <w:basedOn w:val="Standard"/>
    <w:uiPriority w:val="1"/>
    <w:qFormat/>
    <w:rsid w:val="00071E84"/>
    <w:pPr>
      <w:kinsoku w:val="0"/>
      <w:overflowPunct w:val="0"/>
      <w:spacing w:before="4"/>
      <w:contextualSpacing/>
    </w:pPr>
    <w:rPr>
      <w:color w:val="FFFFFF" w:themeColor="background1"/>
      <w:szCs w:val="17"/>
    </w:rPr>
  </w:style>
  <w:style w:type="numbering" w:customStyle="1" w:styleId="ListemitAufzhlungszeichen">
    <w:name w:val="Liste mit Aufzählungszeichen"/>
    <w:uiPriority w:val="99"/>
    <w:rsid w:val="00F51250"/>
    <w:pPr>
      <w:numPr>
        <w:numId w:val="5"/>
      </w:numPr>
    </w:pPr>
  </w:style>
  <w:style w:type="character" w:styleId="Fett">
    <w:name w:val="Strong"/>
    <w:basedOn w:val="Absatz-Standardschriftart"/>
    <w:uiPriority w:val="22"/>
    <w:semiHidden/>
    <w:qFormat/>
    <w:rsid w:val="00F0223C"/>
    <w:rPr>
      <w:b/>
      <w:bCs/>
      <w:color w:val="FCEA10" w:themeColor="accent4"/>
    </w:rPr>
  </w:style>
  <w:style w:type="character" w:styleId="Platzhaltertext">
    <w:name w:val="Placeholder Text"/>
    <w:basedOn w:val="Absatz-Standardschriftart"/>
    <w:uiPriority w:val="99"/>
    <w:semiHidden/>
    <w:rsid w:val="00222466"/>
    <w:rPr>
      <w:color w:val="808080"/>
    </w:rPr>
  </w:style>
  <w:style w:type="character" w:customStyle="1" w:styleId="berschrift3Zchn">
    <w:name w:val="Überschrift 3 Zchn"/>
    <w:basedOn w:val="Absatz-Standardschriftart"/>
    <w:link w:val="berschrift3"/>
    <w:uiPriority w:val="9"/>
    <w:rsid w:val="007443A0"/>
    <w:rPr>
      <w:rFonts w:asciiTheme="majorHAnsi" w:eastAsiaTheme="majorEastAsia" w:hAnsiTheme="majorHAnsi" w:cstheme="majorBidi"/>
      <w:b/>
      <w:caps/>
      <w:color w:val="FFFFFF" w:themeColor="background1"/>
      <w:sz w:val="28"/>
      <w:szCs w:val="24"/>
    </w:rPr>
  </w:style>
  <w:style w:type="paragraph" w:styleId="Aufzhlungszeichen2">
    <w:name w:val="List Bullet 2"/>
    <w:basedOn w:val="Standard"/>
    <w:uiPriority w:val="99"/>
    <w:semiHidden/>
    <w:unhideWhenUsed/>
    <w:rsid w:val="00F51250"/>
    <w:pPr>
      <w:numPr>
        <w:ilvl w:val="1"/>
        <w:numId w:val="5"/>
      </w:numPr>
      <w:contextualSpacing/>
    </w:pPr>
  </w:style>
  <w:style w:type="paragraph" w:styleId="KeinLeerraum">
    <w:name w:val="No Spacing"/>
    <w:basedOn w:val="Standard"/>
    <w:uiPriority w:val="1"/>
    <w:rsid w:val="00B6466C"/>
    <w:pPr>
      <w:widowControl w:val="0"/>
      <w:autoSpaceDE w:val="0"/>
      <w:autoSpaceDN w:val="0"/>
      <w:adjustRightInd w:val="0"/>
    </w:pPr>
    <w:rPr>
      <w:rFonts w:cs="Georgia"/>
      <w:sz w:val="8"/>
    </w:rPr>
  </w:style>
  <w:style w:type="character" w:customStyle="1" w:styleId="berschrift2Zchn">
    <w:name w:val="Überschrift 2 Zchn"/>
    <w:basedOn w:val="Absatz-Standardschriftart"/>
    <w:link w:val="berschrift2"/>
    <w:uiPriority w:val="9"/>
    <w:rsid w:val="00F51250"/>
    <w:rPr>
      <w:rFonts w:asciiTheme="majorHAnsi" w:hAnsiTheme="majorHAnsi"/>
      <w:b/>
      <w:bCs/>
      <w:szCs w:val="20"/>
    </w:rPr>
  </w:style>
  <w:style w:type="paragraph" w:styleId="Aufzhlungszeichen3">
    <w:name w:val="List Bullet 3"/>
    <w:basedOn w:val="Standard"/>
    <w:uiPriority w:val="99"/>
    <w:semiHidden/>
    <w:unhideWhenUsed/>
    <w:rsid w:val="00F51250"/>
    <w:pPr>
      <w:numPr>
        <w:ilvl w:val="2"/>
        <w:numId w:val="5"/>
      </w:numPr>
      <w:contextualSpacing/>
    </w:pPr>
  </w:style>
  <w:style w:type="paragraph" w:styleId="Aufzhlungszeichen">
    <w:name w:val="List Bullet"/>
    <w:basedOn w:val="Standard"/>
    <w:uiPriority w:val="99"/>
    <w:rsid w:val="000F7D04"/>
    <w:pPr>
      <w:numPr>
        <w:numId w:val="5"/>
      </w:numPr>
      <w:contextualSpacing/>
    </w:pPr>
  </w:style>
  <w:style w:type="paragraph" w:styleId="Aufzhlungszeichen4">
    <w:name w:val="List Bullet 4"/>
    <w:basedOn w:val="Standard"/>
    <w:uiPriority w:val="99"/>
    <w:semiHidden/>
    <w:unhideWhenUsed/>
    <w:rsid w:val="00F51250"/>
    <w:pPr>
      <w:numPr>
        <w:ilvl w:val="3"/>
        <w:numId w:val="5"/>
      </w:numPr>
      <w:contextualSpacing/>
    </w:pPr>
  </w:style>
  <w:style w:type="paragraph" w:styleId="Aufzhlungszeichen5">
    <w:name w:val="List Bullet 5"/>
    <w:basedOn w:val="Standard"/>
    <w:uiPriority w:val="99"/>
    <w:semiHidden/>
    <w:unhideWhenUsed/>
    <w:rsid w:val="00F51250"/>
    <w:pPr>
      <w:numPr>
        <w:ilvl w:val="4"/>
        <w:numId w:val="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sv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sv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svg"/><Relationship Id="rId10" Type="http://schemas.openxmlformats.org/officeDocument/2006/relationships/image" Target="media/image1.jpeg"/><Relationship Id="rId19" Type="http://schemas.openxmlformats.org/officeDocument/2006/relationships/image" Target="media/image10.sv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19\AppData\Roaming\Microsoft\Templates\Lebenslauf%20&#8222;Organische%20Formen&#82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C1618B533FE4B89A2972FCC06461CED"/>
        <w:category>
          <w:name w:val="Allgemein"/>
          <w:gallery w:val="placeholder"/>
        </w:category>
        <w:types>
          <w:type w:val="bbPlcHdr"/>
        </w:types>
        <w:behaviors>
          <w:behavior w:val="content"/>
        </w:behaviors>
        <w:guid w:val="{80C9B501-DB69-494F-A670-B7E24A470951}"/>
      </w:docPartPr>
      <w:docPartBody>
        <w:p w:rsidR="00000000" w:rsidRDefault="00000000">
          <w:pPr>
            <w:pStyle w:val="9C1618B533FE4B89A2972FCC06461CED"/>
          </w:pPr>
          <w:r w:rsidRPr="00EC6D9E">
            <w:rPr>
              <w:lang w:bidi="de-DE"/>
            </w:rPr>
            <w:t>[Vorname]</w:t>
          </w:r>
        </w:p>
      </w:docPartBody>
    </w:docPart>
    <w:docPart>
      <w:docPartPr>
        <w:name w:val="21F007680F634413818E84CF1AEE92E4"/>
        <w:category>
          <w:name w:val="Allgemein"/>
          <w:gallery w:val="placeholder"/>
        </w:category>
        <w:types>
          <w:type w:val="bbPlcHdr"/>
        </w:types>
        <w:behaviors>
          <w:behavior w:val="content"/>
        </w:behaviors>
        <w:guid w:val="{F8149DCE-1034-40F0-85A0-5FCDB75EC520}"/>
      </w:docPartPr>
      <w:docPartBody>
        <w:p w:rsidR="00000000" w:rsidRDefault="00000000">
          <w:pPr>
            <w:pStyle w:val="21F007680F634413818E84CF1AEE92E4"/>
          </w:pPr>
          <w:r w:rsidRPr="00EC6D9E">
            <w:rPr>
              <w:lang w:bidi="de-DE"/>
            </w:rPr>
            <w:t>[Nachname]</w:t>
          </w:r>
        </w:p>
      </w:docPartBody>
    </w:docPart>
    <w:docPart>
      <w:docPartPr>
        <w:name w:val="6A52AD9340554396B46D8571CE861097"/>
        <w:category>
          <w:name w:val="Allgemein"/>
          <w:gallery w:val="placeholder"/>
        </w:category>
        <w:types>
          <w:type w:val="bbPlcHdr"/>
        </w:types>
        <w:behaviors>
          <w:behavior w:val="content"/>
        </w:behaviors>
        <w:guid w:val="{6BB27276-92B6-4B47-A81F-A9734DE0A429}"/>
      </w:docPartPr>
      <w:docPartBody>
        <w:p w:rsidR="00000000" w:rsidRDefault="00000000">
          <w:pPr>
            <w:pStyle w:val="6A52AD9340554396B46D8571CE861097"/>
          </w:pPr>
          <w:r w:rsidRPr="00EC6D9E">
            <w:rPr>
              <w:lang w:bidi="de-DE"/>
            </w:rPr>
            <w:t>[Datumsangabe von]</w:t>
          </w:r>
        </w:p>
      </w:docPartBody>
    </w:docPart>
    <w:docPart>
      <w:docPartPr>
        <w:name w:val="C580F62A4B2245DC8609E7239E034697"/>
        <w:category>
          <w:name w:val="Allgemein"/>
          <w:gallery w:val="placeholder"/>
        </w:category>
        <w:types>
          <w:type w:val="bbPlcHdr"/>
        </w:types>
        <w:behaviors>
          <w:behavior w:val="content"/>
        </w:behaviors>
        <w:guid w:val="{F00855C1-1DC5-4BEC-8EB2-7F2516AE2130}"/>
      </w:docPartPr>
      <w:docPartBody>
        <w:p w:rsidR="00000000" w:rsidRDefault="00000000">
          <w:pPr>
            <w:pStyle w:val="C580F62A4B2245DC8609E7239E034697"/>
          </w:pPr>
          <w:r w:rsidRPr="00EC6D9E">
            <w:rPr>
              <w:lang w:bidi="de-DE"/>
            </w:rPr>
            <w:t>[bis]</w:t>
          </w:r>
        </w:p>
      </w:docPartBody>
    </w:docPart>
    <w:docPart>
      <w:docPartPr>
        <w:name w:val="07908C8B0C26480CB76101773D3334AC"/>
        <w:category>
          <w:name w:val="Allgemein"/>
          <w:gallery w:val="placeholder"/>
        </w:category>
        <w:types>
          <w:type w:val="bbPlcHdr"/>
        </w:types>
        <w:behaviors>
          <w:behavior w:val="content"/>
        </w:behaviors>
        <w:guid w:val="{B8D00ABB-8740-4F40-BD38-21B96F8173D4}"/>
      </w:docPartPr>
      <w:docPartBody>
        <w:p w:rsidR="00000000" w:rsidRDefault="00000000">
          <w:pPr>
            <w:pStyle w:val="07908C8B0C26480CB76101773D3334AC"/>
          </w:pPr>
          <w:r w:rsidRPr="00EC6D9E">
            <w:rPr>
              <w:lang w:bidi="de-DE"/>
            </w:rPr>
            <w:t>[Position]</w:t>
          </w:r>
        </w:p>
      </w:docPartBody>
    </w:docPart>
    <w:docPart>
      <w:docPartPr>
        <w:name w:val="5628A30C67A5435B9467F73D184DB585"/>
        <w:category>
          <w:name w:val="Allgemein"/>
          <w:gallery w:val="placeholder"/>
        </w:category>
        <w:types>
          <w:type w:val="bbPlcHdr"/>
        </w:types>
        <w:behaviors>
          <w:behavior w:val="content"/>
        </w:behaviors>
        <w:guid w:val="{3EBB83A4-8ECC-49DE-A085-9095DA2FBAC6}"/>
      </w:docPartPr>
      <w:docPartBody>
        <w:p w:rsidR="00000000" w:rsidRDefault="00000000">
          <w:pPr>
            <w:pStyle w:val="5628A30C67A5435B9467F73D184DB585"/>
          </w:pPr>
          <w:r w:rsidRPr="00EC6D9E">
            <w:rPr>
              <w:lang w:bidi="de-DE"/>
            </w:rPr>
            <w:t>[Arbeitsplatzposition]</w:t>
          </w:r>
        </w:p>
      </w:docPartBody>
    </w:docPart>
    <w:docPart>
      <w:docPartPr>
        <w:name w:val="0EA9F3F76528460FBE07836E8945C915"/>
        <w:category>
          <w:name w:val="Allgemein"/>
          <w:gallery w:val="placeholder"/>
        </w:category>
        <w:types>
          <w:type w:val="bbPlcHdr"/>
        </w:types>
        <w:behaviors>
          <w:behavior w:val="content"/>
        </w:behaviors>
        <w:guid w:val="{52C6F24A-0DF9-4E87-B2A0-6547A30C8E74}"/>
      </w:docPartPr>
      <w:docPartBody>
        <w:p w:rsidR="00000000" w:rsidRDefault="00000000">
          <w:pPr>
            <w:pStyle w:val="0EA9F3F76528460FBE07836E8945C915"/>
          </w:pPr>
          <w:r w:rsidRPr="00EC6D9E">
            <w:rPr>
              <w:lang w:bidi="de-DE"/>
            </w:rPr>
            <w:t>[Firmenname]</w:t>
          </w:r>
        </w:p>
      </w:docPartBody>
    </w:docPart>
    <w:docPart>
      <w:docPartPr>
        <w:name w:val="22241847CEA244E6B1C124818192EDFD"/>
        <w:category>
          <w:name w:val="Allgemein"/>
          <w:gallery w:val="placeholder"/>
        </w:category>
        <w:types>
          <w:type w:val="bbPlcHdr"/>
        </w:types>
        <w:behaviors>
          <w:behavior w:val="content"/>
        </w:behaviors>
        <w:guid w:val="{865BEA85-0A65-4445-9817-BBEF6DB167B2}"/>
      </w:docPartPr>
      <w:docPartBody>
        <w:p w:rsidR="00000000" w:rsidRDefault="00000000">
          <w:pPr>
            <w:pStyle w:val="22241847CEA244E6B1C124818192EDFD"/>
          </w:pPr>
          <w:r w:rsidRPr="00EC6D9E">
            <w:rPr>
              <w:lang w:bidi="de-DE"/>
            </w:rPr>
            <w:t>[Datumsangabe von]</w:t>
          </w:r>
        </w:p>
      </w:docPartBody>
    </w:docPart>
    <w:docPart>
      <w:docPartPr>
        <w:name w:val="26729A2FBBE64AE1BF976027F715F4F9"/>
        <w:category>
          <w:name w:val="Allgemein"/>
          <w:gallery w:val="placeholder"/>
        </w:category>
        <w:types>
          <w:type w:val="bbPlcHdr"/>
        </w:types>
        <w:behaviors>
          <w:behavior w:val="content"/>
        </w:behaviors>
        <w:guid w:val="{678A6EDD-19F5-4EC4-ACDC-5CE144A40CB5}"/>
      </w:docPartPr>
      <w:docPartBody>
        <w:p w:rsidR="00000000" w:rsidRDefault="00000000">
          <w:pPr>
            <w:pStyle w:val="26729A2FBBE64AE1BF976027F715F4F9"/>
          </w:pPr>
          <w:r w:rsidRPr="00EC6D9E">
            <w:rPr>
              <w:lang w:bidi="de-DE"/>
            </w:rPr>
            <w:t>[bis]</w:t>
          </w:r>
        </w:p>
      </w:docPartBody>
    </w:docPart>
    <w:docPart>
      <w:docPartPr>
        <w:name w:val="8457126FFA274227B9006D7A0A2D2284"/>
        <w:category>
          <w:name w:val="Allgemein"/>
          <w:gallery w:val="placeholder"/>
        </w:category>
        <w:types>
          <w:type w:val="bbPlcHdr"/>
        </w:types>
        <w:behaviors>
          <w:behavior w:val="content"/>
        </w:behaviors>
        <w:guid w:val="{77B4DF3B-F721-4418-8758-856D8CD64B16}"/>
      </w:docPartPr>
      <w:docPartBody>
        <w:p w:rsidR="00000000" w:rsidRDefault="00000000">
          <w:pPr>
            <w:pStyle w:val="8457126FFA274227B9006D7A0A2D2284"/>
          </w:pPr>
          <w:r w:rsidRPr="00EC6D9E">
            <w:rPr>
              <w:lang w:bidi="de-DE"/>
            </w:rPr>
            <w:t>[Position]</w:t>
          </w:r>
        </w:p>
      </w:docPartBody>
    </w:docPart>
    <w:docPart>
      <w:docPartPr>
        <w:name w:val="82AB3F80F2884F40B6F0C6F70CD1EB30"/>
        <w:category>
          <w:name w:val="Allgemein"/>
          <w:gallery w:val="placeholder"/>
        </w:category>
        <w:types>
          <w:type w:val="bbPlcHdr"/>
        </w:types>
        <w:behaviors>
          <w:behavior w:val="content"/>
        </w:behaviors>
        <w:guid w:val="{A9CBF932-CD1A-4F4E-BCDC-405D98189BAE}"/>
      </w:docPartPr>
      <w:docPartBody>
        <w:p w:rsidR="00000000" w:rsidRDefault="00000000">
          <w:pPr>
            <w:pStyle w:val="82AB3F80F2884F40B6F0C6F70CD1EB30"/>
          </w:pPr>
          <w:r w:rsidRPr="00EC6D9E">
            <w:rPr>
              <w:lang w:bidi="de-DE"/>
            </w:rPr>
            <w:t>[Arbeitsplatzposition]</w:t>
          </w:r>
        </w:p>
      </w:docPartBody>
    </w:docPart>
    <w:docPart>
      <w:docPartPr>
        <w:name w:val="C3DAB41201144D378CF0C8229C93478D"/>
        <w:category>
          <w:name w:val="Allgemein"/>
          <w:gallery w:val="placeholder"/>
        </w:category>
        <w:types>
          <w:type w:val="bbPlcHdr"/>
        </w:types>
        <w:behaviors>
          <w:behavior w:val="content"/>
        </w:behaviors>
        <w:guid w:val="{16403423-B75B-4483-9FB6-0070CD269DDE}"/>
      </w:docPartPr>
      <w:docPartBody>
        <w:p w:rsidR="00000000" w:rsidRDefault="00000000">
          <w:pPr>
            <w:pStyle w:val="C3DAB41201144D378CF0C8229C93478D"/>
          </w:pPr>
          <w:r w:rsidRPr="00EC6D9E">
            <w:rPr>
              <w:lang w:bidi="de-DE"/>
            </w:rPr>
            <w:t>[Firmenname]</w:t>
          </w:r>
        </w:p>
      </w:docPartBody>
    </w:docPart>
    <w:docPart>
      <w:docPartPr>
        <w:name w:val="BE2213DB718744BBA341C6F5E64ECCC0"/>
        <w:category>
          <w:name w:val="Allgemein"/>
          <w:gallery w:val="placeholder"/>
        </w:category>
        <w:types>
          <w:type w:val="bbPlcHdr"/>
        </w:types>
        <w:behaviors>
          <w:behavior w:val="content"/>
        </w:behaviors>
        <w:guid w:val="{C59B6E51-5A1C-4060-B66F-C6174F1DD03E}"/>
      </w:docPartPr>
      <w:docPartBody>
        <w:p w:rsidR="00000000" w:rsidRDefault="00000000">
          <w:pPr>
            <w:pStyle w:val="BE2213DB718744BBA341C6F5E64ECCC0"/>
          </w:pPr>
          <w:r w:rsidRPr="00EC6D9E">
            <w:rPr>
              <w:lang w:bidi="de-DE"/>
            </w:rPr>
            <w:t>[Datumsangabe von]</w:t>
          </w:r>
        </w:p>
      </w:docPartBody>
    </w:docPart>
    <w:docPart>
      <w:docPartPr>
        <w:name w:val="B4AC6A97E4C949ECB5B398687252E149"/>
        <w:category>
          <w:name w:val="Allgemein"/>
          <w:gallery w:val="placeholder"/>
        </w:category>
        <w:types>
          <w:type w:val="bbPlcHdr"/>
        </w:types>
        <w:behaviors>
          <w:behavior w:val="content"/>
        </w:behaviors>
        <w:guid w:val="{CBEBF69F-860E-425F-B61E-9C7CBC052639}"/>
      </w:docPartPr>
      <w:docPartBody>
        <w:p w:rsidR="00000000" w:rsidRDefault="00000000">
          <w:pPr>
            <w:pStyle w:val="B4AC6A97E4C949ECB5B398687252E149"/>
          </w:pPr>
          <w:r w:rsidRPr="00EC6D9E">
            <w:rPr>
              <w:lang w:bidi="de-DE"/>
            </w:rPr>
            <w:t>[bis]</w:t>
          </w:r>
        </w:p>
      </w:docPartBody>
    </w:docPart>
    <w:docPart>
      <w:docPartPr>
        <w:name w:val="A769819B74154F1F9B075C2874A093C5"/>
        <w:category>
          <w:name w:val="Allgemein"/>
          <w:gallery w:val="placeholder"/>
        </w:category>
        <w:types>
          <w:type w:val="bbPlcHdr"/>
        </w:types>
        <w:behaviors>
          <w:behavior w:val="content"/>
        </w:behaviors>
        <w:guid w:val="{96EF49F8-6A57-4592-89B2-004A514D3A45}"/>
      </w:docPartPr>
      <w:docPartBody>
        <w:p w:rsidR="00000000" w:rsidRDefault="00000000">
          <w:pPr>
            <w:pStyle w:val="A769819B74154F1F9B075C2874A093C5"/>
          </w:pPr>
          <w:r w:rsidRPr="00EC6D9E">
            <w:rPr>
              <w:lang w:bidi="de-DE"/>
            </w:rPr>
            <w:t>[Position]</w:t>
          </w:r>
        </w:p>
      </w:docPartBody>
    </w:docPart>
    <w:docPart>
      <w:docPartPr>
        <w:name w:val="439FC919F52B4544A8B0F5A4B530F028"/>
        <w:category>
          <w:name w:val="Allgemein"/>
          <w:gallery w:val="placeholder"/>
        </w:category>
        <w:types>
          <w:type w:val="bbPlcHdr"/>
        </w:types>
        <w:behaviors>
          <w:behavior w:val="content"/>
        </w:behaviors>
        <w:guid w:val="{9E4C913A-5EEA-43E5-9783-11529B1168E9}"/>
      </w:docPartPr>
      <w:docPartBody>
        <w:p w:rsidR="00000000" w:rsidRDefault="00000000">
          <w:pPr>
            <w:pStyle w:val="439FC919F52B4544A8B0F5A4B530F028"/>
          </w:pPr>
          <w:r w:rsidRPr="00EC6D9E">
            <w:rPr>
              <w:lang w:bidi="de-DE"/>
            </w:rPr>
            <w:t>[Arbeitsplatzposition]</w:t>
          </w:r>
        </w:p>
      </w:docPartBody>
    </w:docPart>
    <w:docPart>
      <w:docPartPr>
        <w:name w:val="890FB8CD011846A08E3F21FB038B3A96"/>
        <w:category>
          <w:name w:val="Allgemein"/>
          <w:gallery w:val="placeholder"/>
        </w:category>
        <w:types>
          <w:type w:val="bbPlcHdr"/>
        </w:types>
        <w:behaviors>
          <w:behavior w:val="content"/>
        </w:behaviors>
        <w:guid w:val="{B4F264D9-8E8D-48F8-ACDF-7FC68E130138}"/>
      </w:docPartPr>
      <w:docPartBody>
        <w:p w:rsidR="00000000" w:rsidRDefault="00000000">
          <w:pPr>
            <w:pStyle w:val="890FB8CD011846A08E3F21FB038B3A96"/>
          </w:pPr>
          <w:r w:rsidRPr="00EC6D9E">
            <w:rPr>
              <w:lang w:bidi="de-DE"/>
            </w:rPr>
            <w:t>[Firmenname]</w:t>
          </w:r>
        </w:p>
      </w:docPartBody>
    </w:docPart>
    <w:docPart>
      <w:docPartPr>
        <w:name w:val="263B623D1F724CE9B90A46E4870657E3"/>
        <w:category>
          <w:name w:val="Allgemein"/>
          <w:gallery w:val="placeholder"/>
        </w:category>
        <w:types>
          <w:type w:val="bbPlcHdr"/>
        </w:types>
        <w:behaviors>
          <w:behavior w:val="content"/>
        </w:behaviors>
        <w:guid w:val="{AEA793F1-B5CF-4035-82ED-FE005740D22B}"/>
      </w:docPartPr>
      <w:docPartBody>
        <w:p w:rsidR="00000000" w:rsidRDefault="00000000">
          <w:pPr>
            <w:pStyle w:val="263B623D1F724CE9B90A46E4870657E3"/>
          </w:pPr>
          <w:r w:rsidRPr="00EC6D9E">
            <w:rPr>
              <w:lang w:bidi="de-DE"/>
            </w:rPr>
            <w:t xml:space="preserve">[Hier können </w:t>
          </w:r>
          <w:r w:rsidRPr="00EC6D9E">
            <w:rPr>
              <w:lang w:bidi="de-DE"/>
            </w:rPr>
            <w:t>Sie eine kurze Zusammenfassung Ihrer wichtigsten Zuständigkeitsbereiche und erfolgreichsten Projekte eingeben.]</w:t>
          </w:r>
        </w:p>
      </w:docPartBody>
    </w:docPart>
    <w:docPart>
      <w:docPartPr>
        <w:name w:val="CB184369DDAE426A9A4FF8F65E21E2F0"/>
        <w:category>
          <w:name w:val="Allgemein"/>
          <w:gallery w:val="placeholder"/>
        </w:category>
        <w:types>
          <w:type w:val="bbPlcHdr"/>
        </w:types>
        <w:behaviors>
          <w:behavior w:val="content"/>
        </w:behaviors>
        <w:guid w:val="{0E74E46D-5493-45FA-8655-1F22EF583830}"/>
      </w:docPartPr>
      <w:docPartBody>
        <w:p w:rsidR="00000000" w:rsidRDefault="00000000">
          <w:pPr>
            <w:pStyle w:val="CB184369DDAE426A9A4FF8F65E21E2F0"/>
          </w:pPr>
          <w:r w:rsidRPr="00EC6D9E">
            <w:rPr>
              <w:rStyle w:val="berschrift2Zchn"/>
              <w:rFonts w:eastAsiaTheme="minorEastAsia"/>
              <w:lang w:bidi="de-DE"/>
            </w:rPr>
            <w:t>[Name der Schule]</w:t>
          </w:r>
        </w:p>
      </w:docPartBody>
    </w:docPart>
    <w:docPart>
      <w:docPartPr>
        <w:name w:val="BE16FA0358F44F3A85F73F98DEF3F8F5"/>
        <w:category>
          <w:name w:val="Allgemein"/>
          <w:gallery w:val="placeholder"/>
        </w:category>
        <w:types>
          <w:type w:val="bbPlcHdr"/>
        </w:types>
        <w:behaviors>
          <w:behavior w:val="content"/>
        </w:behaviors>
        <w:guid w:val="{7C89BA5E-AA9C-4356-9440-D154EEB4E354}"/>
      </w:docPartPr>
      <w:docPartBody>
        <w:p w:rsidR="00000000" w:rsidRDefault="00000000">
          <w:pPr>
            <w:pStyle w:val="BE16FA0358F44F3A85F73F98DEF3F8F5"/>
          </w:pPr>
          <w:r w:rsidRPr="00EC6D9E">
            <w:rPr>
              <w:lang w:bidi="de-DE"/>
            </w:rPr>
            <w:t>[Ort, Bundesland]</w:t>
          </w:r>
        </w:p>
      </w:docPartBody>
    </w:docPart>
    <w:docPart>
      <w:docPartPr>
        <w:name w:val="7F868FB98ACA410896A0180614149EB4"/>
        <w:category>
          <w:name w:val="Allgemein"/>
          <w:gallery w:val="placeholder"/>
        </w:category>
        <w:types>
          <w:type w:val="bbPlcHdr"/>
        </w:types>
        <w:behaviors>
          <w:behavior w:val="content"/>
        </w:behaviors>
        <w:guid w:val="{283EFCA9-C13A-44C9-A934-74F73E5CFEA0}"/>
      </w:docPartPr>
      <w:docPartBody>
        <w:p w:rsidR="00000000" w:rsidRDefault="00000000">
          <w:pPr>
            <w:pStyle w:val="7F868FB98ACA410896A0180614149EB4"/>
          </w:pPr>
          <w:r w:rsidRPr="00EC6D9E">
            <w:rPr>
              <w:lang w:bidi="de-DE"/>
            </w:rPr>
            <w:t xml:space="preserve">[Hier können Sie Ihren Notendurchschnitt sowie eine kurze Zusammenfassung der absolvierten Kurse, der </w:t>
          </w:r>
          <w:r w:rsidRPr="00EC6D9E">
            <w:rPr>
              <w:lang w:bidi="de-DE"/>
            </w:rPr>
            <w:t>Zertifikate und Auszeichnungen eingeben.]</w:t>
          </w:r>
        </w:p>
      </w:docPartBody>
    </w:docPart>
    <w:docPart>
      <w:docPartPr>
        <w:name w:val="5AC2A8E0EB044885A0E36D5F734A0BD2"/>
        <w:category>
          <w:name w:val="Allgemein"/>
          <w:gallery w:val="placeholder"/>
        </w:category>
        <w:types>
          <w:type w:val="bbPlcHdr"/>
        </w:types>
        <w:behaviors>
          <w:behavior w:val="content"/>
        </w:behaviors>
        <w:guid w:val="{0C30721D-9E7C-4F75-B1EE-AB77F5843766}"/>
      </w:docPartPr>
      <w:docPartBody>
        <w:p w:rsidR="00000000" w:rsidRDefault="00000000">
          <w:pPr>
            <w:pStyle w:val="5AC2A8E0EB044885A0E36D5F734A0BD2"/>
          </w:pPr>
          <w:r w:rsidRPr="00EC6D9E">
            <w:rPr>
              <w:lang w:bidi="de-DE"/>
            </w:rPr>
            <w:t>[Möchten Sie Ihr eigenes Bild in den Kreis einfügen? Das ist ganz einfach! Wählen Sie das Bild aus, und klicken Sie mit der rechten Maustaste. Wählen Sie im Kontextmenü die Option "Füllung" aus. Wählen Sie "Bild..." aus der Liste aus. Navigieren Sie auf Ihrem Computer zu dem entsprechenden Bild. Klicken Sie auf "OK", um das ausgewählte Bild einzufügen.]</w:t>
          </w:r>
        </w:p>
      </w:docPartBody>
    </w:docPart>
    <w:docPart>
      <w:docPartPr>
        <w:name w:val="07A688602F1E4E10A624093A7936EC21"/>
        <w:category>
          <w:name w:val="Allgemein"/>
          <w:gallery w:val="placeholder"/>
        </w:category>
        <w:types>
          <w:type w:val="bbPlcHdr"/>
        </w:types>
        <w:behaviors>
          <w:behavior w:val="content"/>
        </w:behaviors>
        <w:guid w:val="{EE55A3C8-ED5C-49C5-9756-B3FE57B38FDB}"/>
      </w:docPartPr>
      <w:docPartBody>
        <w:p w:rsidR="00000000" w:rsidRDefault="00000000">
          <w:pPr>
            <w:pStyle w:val="07A688602F1E4E10A624093A7936EC21"/>
          </w:pPr>
          <w:r w:rsidRPr="00EC6D9E">
            <w:rPr>
              <w:lang w:bidi="de-DE"/>
            </w:rPr>
            <w:t>[Nachdem Sie das Bild eingefügt haben, wählen Sie es erneut aus. Wechseln Sie zum Menü "Format" unter "Bildtools". Klicken Sie unter "Zuschnitt" auf den Pfeil nach unten, und wählen Sie "Füllung" aus der Liste aus. Dadurch wird das Bild automatisch auf die passende Größe zugeschnitten. Sie können auf das Bild klicken und es an die entsprechende Position ziehen.]</w:t>
          </w:r>
        </w:p>
      </w:docPartBody>
    </w:docPart>
    <w:docPart>
      <w:docPartPr>
        <w:name w:val="B9BA12274E114EEC83951CE48C62E253"/>
        <w:category>
          <w:name w:val="Allgemein"/>
          <w:gallery w:val="placeholder"/>
        </w:category>
        <w:types>
          <w:type w:val="bbPlcHdr"/>
        </w:types>
        <w:behaviors>
          <w:behavior w:val="content"/>
        </w:behaviors>
        <w:guid w:val="{9197050E-991D-44B8-9E27-ED18627D6708}"/>
      </w:docPartPr>
      <w:docPartBody>
        <w:p w:rsidR="00000000" w:rsidRDefault="00000000">
          <w:pPr>
            <w:pStyle w:val="B9BA12274E114EEC83951CE48C62E253"/>
          </w:pPr>
          <w:r w:rsidRPr="00EC6D9E">
            <w:rPr>
              <w:lang w:bidi="de-DE"/>
            </w:rPr>
            <w:t>[Auf Anfrage verfügbar.]</w:t>
          </w:r>
        </w:p>
      </w:docPartBody>
    </w:docPart>
    <w:docPart>
      <w:docPartPr>
        <w:name w:val="78EAAE655EDC4EF9BB285B7DCCD0F1C7"/>
        <w:category>
          <w:name w:val="Allgemein"/>
          <w:gallery w:val="placeholder"/>
        </w:category>
        <w:types>
          <w:type w:val="bbPlcHdr"/>
        </w:types>
        <w:behaviors>
          <w:behavior w:val="content"/>
        </w:behaviors>
        <w:guid w:val="{2962DFFD-2E20-4E91-941F-C03392DB9450}"/>
      </w:docPartPr>
      <w:docPartBody>
        <w:p w:rsidR="00000000" w:rsidRDefault="00000000">
          <w:pPr>
            <w:pStyle w:val="78EAAE655EDC4EF9BB285B7DCCD0F1C7"/>
          </w:pPr>
          <w:r w:rsidRPr="00EC6D9E">
            <w:rPr>
              <w:lang w:bidi="de-DE"/>
            </w:rPr>
            <w:t>[Ihre Adresse]</w:t>
          </w:r>
        </w:p>
      </w:docPartBody>
    </w:docPart>
    <w:docPart>
      <w:docPartPr>
        <w:name w:val="F7A726C3170046869115AE27E449C7CF"/>
        <w:category>
          <w:name w:val="Allgemein"/>
          <w:gallery w:val="placeholder"/>
        </w:category>
        <w:types>
          <w:type w:val="bbPlcHdr"/>
        </w:types>
        <w:behaviors>
          <w:behavior w:val="content"/>
        </w:behaviors>
        <w:guid w:val="{E2B53878-EC2E-494A-B6DA-EAC30531E475}"/>
      </w:docPartPr>
      <w:docPartBody>
        <w:p w:rsidR="00000000" w:rsidRDefault="00000000">
          <w:pPr>
            <w:pStyle w:val="F7A726C3170046869115AE27E449C7CF"/>
          </w:pPr>
          <w:r w:rsidRPr="00EC6D9E">
            <w:rPr>
              <w:lang w:bidi="de-DE"/>
            </w:rPr>
            <w:t>[PLZ Ort]</w:t>
          </w:r>
        </w:p>
      </w:docPartBody>
    </w:docPart>
    <w:docPart>
      <w:docPartPr>
        <w:name w:val="184272E4944340EFB492F65F2F61068C"/>
        <w:category>
          <w:name w:val="Allgemein"/>
          <w:gallery w:val="placeholder"/>
        </w:category>
        <w:types>
          <w:type w:val="bbPlcHdr"/>
        </w:types>
        <w:behaviors>
          <w:behavior w:val="content"/>
        </w:behaviors>
        <w:guid w:val="{6D804AAD-D7D5-41EE-941D-F0B8F7D6C23B}"/>
      </w:docPartPr>
      <w:docPartBody>
        <w:p w:rsidR="00000000" w:rsidRDefault="00000000">
          <w:pPr>
            <w:pStyle w:val="184272E4944340EFB492F65F2F61068C"/>
          </w:pPr>
          <w:r w:rsidRPr="00EC6D9E">
            <w:rPr>
              <w:lang w:bidi="de-DE"/>
            </w:rPr>
            <w:t>[Ihre Telefonnummer]</w:t>
          </w:r>
        </w:p>
      </w:docPartBody>
    </w:docPart>
    <w:docPart>
      <w:docPartPr>
        <w:name w:val="BDA5F247F15549B481AC80E769CB4128"/>
        <w:category>
          <w:name w:val="Allgemein"/>
          <w:gallery w:val="placeholder"/>
        </w:category>
        <w:types>
          <w:type w:val="bbPlcHdr"/>
        </w:types>
        <w:behaviors>
          <w:behavior w:val="content"/>
        </w:behaviors>
        <w:guid w:val="{228AD957-B73C-42D1-87E0-1A0841A15660}"/>
      </w:docPartPr>
      <w:docPartBody>
        <w:p w:rsidR="00000000" w:rsidRDefault="00000000">
          <w:pPr>
            <w:pStyle w:val="BDA5F247F15549B481AC80E769CB4128"/>
          </w:pPr>
          <w:r w:rsidRPr="00EC6D9E">
            <w:rPr>
              <w:lang w:bidi="de-DE"/>
            </w:rPr>
            <w:t>[Ihre E-Mail-Adresse]</w:t>
          </w:r>
        </w:p>
      </w:docPartBody>
    </w:docPart>
    <w:docPart>
      <w:docPartPr>
        <w:name w:val="80A7B3009A60470CA25D6885F670C34C"/>
        <w:category>
          <w:name w:val="Allgemein"/>
          <w:gallery w:val="placeholder"/>
        </w:category>
        <w:types>
          <w:type w:val="bbPlcHdr"/>
        </w:types>
        <w:behaviors>
          <w:behavior w:val="content"/>
        </w:behaviors>
        <w:guid w:val="{9DE46168-6781-4821-8FAC-6DFED91D03D8}"/>
      </w:docPartPr>
      <w:docPartBody>
        <w:p w:rsidR="00000000" w:rsidRDefault="00000000">
          <w:pPr>
            <w:pStyle w:val="80A7B3009A60470CA25D6885F670C34C"/>
          </w:pPr>
          <w:r w:rsidRPr="00EC6D9E">
            <w:rPr>
              <w:rStyle w:val="Platzhaltertext"/>
              <w:lang w:bidi="de-DE"/>
            </w:rPr>
            <w:t>Ihre Website</w:t>
          </w:r>
        </w:p>
      </w:docPartBody>
    </w:docPart>
    <w:docPart>
      <w:docPartPr>
        <w:name w:val="D8B656794C8E40FC8D35CB17EFD65159"/>
        <w:category>
          <w:name w:val="Allgemein"/>
          <w:gallery w:val="placeholder"/>
        </w:category>
        <w:types>
          <w:type w:val="bbPlcHdr"/>
        </w:types>
        <w:behaviors>
          <w:behavior w:val="content"/>
        </w:behaviors>
        <w:guid w:val="{37EEA237-E967-4B24-B5B4-EDEDF86773DC}"/>
      </w:docPartPr>
      <w:docPartBody>
        <w:p w:rsidR="00000000" w:rsidRDefault="00000000">
          <w:pPr>
            <w:pStyle w:val="D8B656794C8E40FC8D35CB17EFD65159"/>
          </w:pPr>
          <w:r w:rsidRPr="00EC6D9E">
            <w:rPr>
              <w:rStyle w:val="Platzhaltertext"/>
              <w:lang w:bidi="de-DE"/>
            </w:rPr>
            <w:t>Ersetzen Sie diesen Satz durch die Zielsetzung für Ihre Tätigkeit. Wenn Sie den Text eines Tipps durch eigenen ersetzen möchten, markieren Sie eine Textzeile, und beginnen Sie mit der Eingabe. Wenn Sie Text markieren, um ihn zu kopieren oder zu ersetzen, schließen Sie keine Leerzeichen rechts der Zeichen in die Markierung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856"/>
    <w:rsid w:val="00B758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qFormat/>
    <w:pPr>
      <w:keepNext/>
      <w:kinsoku w:val="0"/>
      <w:overflowPunct w:val="0"/>
      <w:spacing w:after="0" w:line="240" w:lineRule="auto"/>
      <w:outlineLvl w:val="1"/>
    </w:pPr>
    <w:rPr>
      <w:rFonts w:asciiTheme="majorHAnsi" w:eastAsia="Times New Roman" w:hAnsiTheme="majorHAnsi" w:cs="Times New Roman"/>
      <w:b/>
      <w:bCs/>
      <w:kern w:val="0"/>
      <w:sz w:val="22"/>
      <w:szCs w:val="20"/>
      <w:lang w:eastAsia="en-US"/>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9C1618B533FE4B89A2972FCC06461CED">
    <w:name w:val="9C1618B533FE4B89A2972FCC06461CED"/>
  </w:style>
  <w:style w:type="paragraph" w:customStyle="1" w:styleId="21F007680F634413818E84CF1AEE92E4">
    <w:name w:val="21F007680F634413818E84CF1AEE92E4"/>
  </w:style>
  <w:style w:type="paragraph" w:customStyle="1" w:styleId="6A52AD9340554396B46D8571CE861097">
    <w:name w:val="6A52AD9340554396B46D8571CE861097"/>
  </w:style>
  <w:style w:type="paragraph" w:customStyle="1" w:styleId="C580F62A4B2245DC8609E7239E034697">
    <w:name w:val="C580F62A4B2245DC8609E7239E034697"/>
  </w:style>
  <w:style w:type="paragraph" w:customStyle="1" w:styleId="07908C8B0C26480CB76101773D3334AC">
    <w:name w:val="07908C8B0C26480CB76101773D3334AC"/>
  </w:style>
  <w:style w:type="paragraph" w:customStyle="1" w:styleId="5628A30C67A5435B9467F73D184DB585">
    <w:name w:val="5628A30C67A5435B9467F73D184DB585"/>
  </w:style>
  <w:style w:type="paragraph" w:customStyle="1" w:styleId="0EA9F3F76528460FBE07836E8945C915">
    <w:name w:val="0EA9F3F76528460FBE07836E8945C915"/>
  </w:style>
  <w:style w:type="paragraph" w:customStyle="1" w:styleId="22241847CEA244E6B1C124818192EDFD">
    <w:name w:val="22241847CEA244E6B1C124818192EDFD"/>
  </w:style>
  <w:style w:type="paragraph" w:customStyle="1" w:styleId="26729A2FBBE64AE1BF976027F715F4F9">
    <w:name w:val="26729A2FBBE64AE1BF976027F715F4F9"/>
  </w:style>
  <w:style w:type="paragraph" w:customStyle="1" w:styleId="8457126FFA274227B9006D7A0A2D2284">
    <w:name w:val="8457126FFA274227B9006D7A0A2D2284"/>
  </w:style>
  <w:style w:type="paragraph" w:customStyle="1" w:styleId="82AB3F80F2884F40B6F0C6F70CD1EB30">
    <w:name w:val="82AB3F80F2884F40B6F0C6F70CD1EB30"/>
  </w:style>
  <w:style w:type="paragraph" w:customStyle="1" w:styleId="C3DAB41201144D378CF0C8229C93478D">
    <w:name w:val="C3DAB41201144D378CF0C8229C93478D"/>
  </w:style>
  <w:style w:type="paragraph" w:customStyle="1" w:styleId="BE2213DB718744BBA341C6F5E64ECCC0">
    <w:name w:val="BE2213DB718744BBA341C6F5E64ECCC0"/>
  </w:style>
  <w:style w:type="paragraph" w:customStyle="1" w:styleId="B4AC6A97E4C949ECB5B398687252E149">
    <w:name w:val="B4AC6A97E4C949ECB5B398687252E149"/>
  </w:style>
  <w:style w:type="paragraph" w:customStyle="1" w:styleId="A769819B74154F1F9B075C2874A093C5">
    <w:name w:val="A769819B74154F1F9B075C2874A093C5"/>
  </w:style>
  <w:style w:type="paragraph" w:customStyle="1" w:styleId="439FC919F52B4544A8B0F5A4B530F028">
    <w:name w:val="439FC919F52B4544A8B0F5A4B530F028"/>
  </w:style>
  <w:style w:type="paragraph" w:customStyle="1" w:styleId="890FB8CD011846A08E3F21FB038B3A96">
    <w:name w:val="890FB8CD011846A08E3F21FB038B3A96"/>
  </w:style>
  <w:style w:type="paragraph" w:customStyle="1" w:styleId="263B623D1F724CE9B90A46E4870657E3">
    <w:name w:val="263B623D1F724CE9B90A46E4870657E3"/>
  </w:style>
  <w:style w:type="character" w:customStyle="1" w:styleId="berschrift2Zchn">
    <w:name w:val="Überschrift 2 Zchn"/>
    <w:basedOn w:val="Absatz-Standardschriftart"/>
    <w:link w:val="berschrift2"/>
    <w:uiPriority w:val="9"/>
    <w:rPr>
      <w:rFonts w:asciiTheme="majorHAnsi" w:eastAsia="Times New Roman" w:hAnsiTheme="majorHAnsi" w:cs="Times New Roman"/>
      <w:b/>
      <w:bCs/>
      <w:kern w:val="0"/>
      <w:sz w:val="22"/>
      <w:szCs w:val="20"/>
      <w:lang w:eastAsia="en-US"/>
      <w14:ligatures w14:val="none"/>
    </w:rPr>
  </w:style>
  <w:style w:type="paragraph" w:customStyle="1" w:styleId="CB184369DDAE426A9A4FF8F65E21E2F0">
    <w:name w:val="CB184369DDAE426A9A4FF8F65E21E2F0"/>
  </w:style>
  <w:style w:type="paragraph" w:customStyle="1" w:styleId="BE16FA0358F44F3A85F73F98DEF3F8F5">
    <w:name w:val="BE16FA0358F44F3A85F73F98DEF3F8F5"/>
  </w:style>
  <w:style w:type="paragraph" w:customStyle="1" w:styleId="7F868FB98ACA410896A0180614149EB4">
    <w:name w:val="7F868FB98ACA410896A0180614149EB4"/>
  </w:style>
  <w:style w:type="paragraph" w:customStyle="1" w:styleId="5AC2A8E0EB044885A0E36D5F734A0BD2">
    <w:name w:val="5AC2A8E0EB044885A0E36D5F734A0BD2"/>
  </w:style>
  <w:style w:type="paragraph" w:customStyle="1" w:styleId="07A688602F1E4E10A624093A7936EC21">
    <w:name w:val="07A688602F1E4E10A624093A7936EC21"/>
  </w:style>
  <w:style w:type="paragraph" w:customStyle="1" w:styleId="B9BA12274E114EEC83951CE48C62E253">
    <w:name w:val="B9BA12274E114EEC83951CE48C62E253"/>
  </w:style>
  <w:style w:type="paragraph" w:customStyle="1" w:styleId="78EAAE655EDC4EF9BB285B7DCCD0F1C7">
    <w:name w:val="78EAAE655EDC4EF9BB285B7DCCD0F1C7"/>
  </w:style>
  <w:style w:type="paragraph" w:customStyle="1" w:styleId="F7A726C3170046869115AE27E449C7CF">
    <w:name w:val="F7A726C3170046869115AE27E449C7CF"/>
  </w:style>
  <w:style w:type="paragraph" w:customStyle="1" w:styleId="184272E4944340EFB492F65F2F61068C">
    <w:name w:val="184272E4944340EFB492F65F2F61068C"/>
  </w:style>
  <w:style w:type="paragraph" w:customStyle="1" w:styleId="BDA5F247F15549B481AC80E769CB4128">
    <w:name w:val="BDA5F247F15549B481AC80E769CB4128"/>
  </w:style>
  <w:style w:type="character" w:styleId="Platzhaltertext">
    <w:name w:val="Placeholder Text"/>
    <w:basedOn w:val="Absatz-Standardschriftart"/>
    <w:uiPriority w:val="99"/>
    <w:semiHidden/>
    <w:rPr>
      <w:color w:val="808080"/>
    </w:rPr>
  </w:style>
  <w:style w:type="paragraph" w:customStyle="1" w:styleId="80A7B3009A60470CA25D6885F670C34C">
    <w:name w:val="80A7B3009A60470CA25D6885F670C34C"/>
  </w:style>
  <w:style w:type="paragraph" w:customStyle="1" w:styleId="D8B656794C8E40FC8D35CB17EFD65159">
    <w:name w:val="D8B656794C8E40FC8D35CB17EFD651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StoneSet">
  <a:themeElements>
    <a:clrScheme name="Label LS2-05">
      <a:dk1>
        <a:sysClr val="windowText" lastClr="000000"/>
      </a:dk1>
      <a:lt1>
        <a:sysClr val="window" lastClr="FFFFFF"/>
      </a:lt1>
      <a:dk2>
        <a:srgbClr val="000000"/>
      </a:dk2>
      <a:lt2>
        <a:srgbClr val="FFFFFF"/>
      </a:lt2>
      <a:accent1>
        <a:srgbClr val="0F3344"/>
      </a:accent1>
      <a:accent2>
        <a:srgbClr val="E5D8EA"/>
      </a:accent2>
      <a:accent3>
        <a:srgbClr val="F8C4D7"/>
      </a:accent3>
      <a:accent4>
        <a:srgbClr val="FCEA10"/>
      </a:accent4>
      <a:accent5>
        <a:srgbClr val="FFFFFF"/>
      </a:accent5>
      <a:accent6>
        <a:srgbClr val="FFFFFF"/>
      </a:accent6>
      <a:hlink>
        <a:srgbClr val="0070C0"/>
      </a:hlink>
      <a:folHlink>
        <a:srgbClr val="FF000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oneSet" id="{F2BFEA35-E3A2-864B-9B31-47C3D98EAA98}" vid="{CDA613A3-2608-854A-9071-CC13B290F31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5E478E-917E-458B-9655-7ACFC0110AFA}">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766EDBD3-B5D7-4D9A-92F9-469EEFFE99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7BC9FD-4CA2-4A7C-B201-BCAE7257B1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Lebenslauf „Organische Formen“.dotx</Template>
  <TotalTime>0</TotalTime>
  <Pages>1</Pages>
  <Words>259</Words>
  <Characters>1635</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2025-01-30T10:56:00Z</dcterms:created>
  <dcterms:modified xsi:type="dcterms:W3CDTF">2025-01-30T10:56:00Z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