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4EBE6" w14:textId="77777777" w:rsidR="002E0111" w:rsidRPr="009A64D2" w:rsidRDefault="002E0111" w:rsidP="002E0111">
      <w:pPr>
        <w:pStyle w:val="GrafikAnker"/>
      </w:pPr>
      <w:r w:rsidRPr="009A64D2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47980B70" wp14:editId="2EFBAB6B">
                <wp:simplePos x="0" y="0"/>
                <wp:positionH relativeFrom="page">
                  <wp:posOffset>10160</wp:posOffset>
                </wp:positionH>
                <wp:positionV relativeFrom="paragraph">
                  <wp:posOffset>-1337522</wp:posOffset>
                </wp:positionV>
                <wp:extent cx="2671200" cy="13222800"/>
                <wp:effectExtent l="0" t="0" r="0" b="0"/>
                <wp:wrapNone/>
                <wp:docPr id="94" name="Gruppieren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1200" cy="13222800"/>
                          <a:chOff x="0" y="0"/>
                          <a:chExt cx="2668270" cy="13218160"/>
                        </a:xfrm>
                      </wpg:grpSpPr>
                      <wpg:grpSp>
                        <wpg:cNvPr id="12" name="Gruppieren 12"/>
                        <wpg:cNvGrpSpPr/>
                        <wpg:grpSpPr>
                          <a:xfrm>
                            <a:off x="0" y="6219825"/>
                            <a:ext cx="2668270" cy="3912235"/>
                            <a:chOff x="0" y="0"/>
                            <a:chExt cx="2668814" cy="3912326"/>
                          </a:xfrm>
                          <a:solidFill>
                            <a:schemeClr val="accent1"/>
                          </a:solidFill>
                        </wpg:grpSpPr>
                        <wpg:grpSp>
                          <wpg:cNvPr id="6" name="Gruppieren 6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7" name="Rechteck 7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Dreieck 8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Rechtwinkliges Dreieck 10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htwinkliges Dreieck 11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uppieren 19"/>
                        <wpg:cNvGrpSpPr/>
                        <wpg:grpSpPr>
                          <a:xfrm>
                            <a:off x="0" y="9305925"/>
                            <a:ext cx="2668270" cy="3912235"/>
                            <a:chOff x="0" y="0"/>
                            <a:chExt cx="2668814" cy="3912326"/>
                          </a:xfrm>
                          <a:solidFill>
                            <a:schemeClr val="accent1"/>
                          </a:solidFill>
                        </wpg:grpSpPr>
                        <wpg:grpSp>
                          <wpg:cNvPr id="20" name="Gruppieren 20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21" name="Rechteck 2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Dreieck 22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" name="Rechtwinkliges Dreieck 2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htwinkliges Dreieck 24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Gruppieren 78"/>
                        <wpg:cNvGrpSpPr/>
                        <wpg:grpSpPr>
                          <a:xfrm>
                            <a:off x="0" y="3114675"/>
                            <a:ext cx="2665095" cy="3912235"/>
                            <a:chOff x="0" y="0"/>
                            <a:chExt cx="2665730" cy="3912326"/>
                          </a:xfrm>
                          <a:solidFill>
                            <a:schemeClr val="accent1"/>
                          </a:solidFill>
                        </wpg:grpSpPr>
                        <wpg:grpSp>
                          <wpg:cNvPr id="79" name="Gruppieren 79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81" name="Rechteck 8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Dreieck 34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3" name="Rechtwinkliges Dreieck 8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Rechtwinkliges Dreieck 87"/>
                          <wps:cNvSpPr/>
                          <wps:spPr>
                            <a:xfrm flipH="1">
                              <a:off x="1330728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Gruppieren 88"/>
                        <wpg:cNvGrpSpPr/>
                        <wpg:grpSpPr>
                          <a:xfrm>
                            <a:off x="0" y="0"/>
                            <a:ext cx="2668270" cy="3912235"/>
                            <a:chOff x="0" y="0"/>
                            <a:chExt cx="2668814" cy="3912326"/>
                          </a:xfrm>
                          <a:solidFill>
                            <a:schemeClr val="accent1"/>
                          </a:solidFill>
                        </wpg:grpSpPr>
                        <wpg:grpSp>
                          <wpg:cNvPr id="89" name="Gruppieren 89"/>
                          <wpg:cNvGrpSpPr/>
                          <wpg:grpSpPr>
                            <a:xfrm>
                              <a:off x="0" y="882890"/>
                              <a:ext cx="2665730" cy="3029436"/>
                              <a:chOff x="0" y="-229481"/>
                              <a:chExt cx="2665730" cy="3029452"/>
                            </a:xfrm>
                            <a:grpFill/>
                          </wpg:grpSpPr>
                          <wps:wsp>
                            <wps:cNvPr id="90" name="Rechteck 90"/>
                            <wps:cNvSpPr/>
                            <wps:spPr>
                              <a:xfrm>
                                <a:off x="0" y="-229481"/>
                                <a:ext cx="2665730" cy="2023598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Dreieck 74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2" name="Rechtwinkliges Dreieck 92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Rechtwinkliges Dreieck 93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8F3DF" id="Gruppieren 94" o:spid="_x0000_s1026" alt="&quot;&quot;" style="position:absolute;margin-left:.8pt;margin-top:-105.3pt;width:210.35pt;height:1041.15pt;z-index:-251577344;mso-position-horizontal-relative:page;mso-width-relative:margin;mso-height-relative:margin" coordsize="26682,13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">
                <v:group id="Gruppieren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uppieren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hteck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Dreieck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</v:group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echtwinkliges Dreieck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<v:shape id="Rechtwinkliges Dreieck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</v:group>
                <v:group id="Gruppieren 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uppieren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hteck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<v:shape id="Dreieck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</v:group>
                  <v:shape id="Rechtwinkliges Dreieck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<v:shape id="Rechtwinkliges Dreieck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</v:group>
                <v:group id="Gruppieren 78" o:spid="_x0000_s1039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Gruppieren 79" o:spid="_x0000_s104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rect id="Rechteck 81" o:spid="_x0000_s104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/>
                    <v:shape id="Dreieck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" filled="f" stroked="f" strokeweight="1pt"/>
                  </v:group>
                  <v:shape id="Rechtwinkliges Dreieck 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" filled="f" stroked="f" strokeweight="1pt"/>
                  <v:shape id="Rechtwinkliges Dreieck 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" filled="f" stroked="f" strokeweight="1pt"/>
                </v:group>
                <v:group id="Gruppieren 88" o:spid="_x0000_s1045" style="position:absolute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group id="Gruppieren 89" o:spid="_x0000_s1046" style="position:absolute;top:8828;width:26657;height:30295" coordorigin=",-2294" coordsize="26657,3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rect id="Rechteck 90" o:spid="_x0000_s1047" style="position:absolute;top:-2294;width:26657;height:20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" filled="f" stroked="f" strokeweight="1pt"/>
                    <v:shape id="Dreieck 74" o:spid="_x0000_s1048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" filled="f" stroked="f" strokeweight="1pt"/>
                  </v:group>
                  <v:shape id="Rechtwinkliges Dreieck 92" o:spid="_x0000_s1049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8VT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zCdw+5J+gFz9AQAA//8DAFBLAQItABQABgAIAAAAIQDb4fbL7gAAAIUBAAATAAAAAAAAAAAA&#10;AAAAAAAAAABbQ29udGVudF9UeXBlc10ueG1sUEsBAi0AFAAGAAgAAAAhAFr0LFu/AAAAFQEAAAsA&#10;AAAAAAAAAAAAAAAAHwEAAF9yZWxzLy5yZWxzUEsBAi0AFAAGAAgAAAAhAIsHxVPEAAAA2wAAAA8A&#10;AAAAAAAAAAAAAAAABwIAAGRycy9kb3ducmV2LnhtbFBLBQYAAAAAAwADALcAAAD4AgAAAAA=&#10;" filled="f" stroked="f" strokeweight="1pt"/>
                  <v:shape id="Rechtwinkliges Dreieck 93" o:spid="_x0000_s1050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" filled="f" stroked="f" strokeweight="1pt"/>
                </v:group>
                <w10:wrap anchorx="page"/>
              </v:group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"/>
        <w:gridCol w:w="2621"/>
        <w:gridCol w:w="350"/>
        <w:gridCol w:w="699"/>
        <w:gridCol w:w="7022"/>
      </w:tblGrid>
      <w:tr w:rsidR="00231455" w:rsidRPr="009A64D2" w14:paraId="203493A7" w14:textId="77777777" w:rsidTr="006728C1">
        <w:trPr>
          <w:trHeight w:val="540"/>
        </w:trPr>
        <w:tc>
          <w:tcPr>
            <w:tcW w:w="3420" w:type="dxa"/>
            <w:gridSpan w:val="3"/>
          </w:tcPr>
          <w:p w14:paraId="7D0A8156" w14:textId="77777777" w:rsidR="004F4051" w:rsidRPr="009A64D2" w:rsidRDefault="00000000" w:rsidP="004F4051">
            <w:pPr>
              <w:pStyle w:val="berschrift4"/>
            </w:pPr>
            <w:sdt>
              <w:sdtPr>
                <w:id w:val="-603418818"/>
                <w:placeholder>
                  <w:docPart w:val="6A5948D909034550AD5FCD2E55DA938A"/>
                </w:placeholder>
                <w:temporary/>
                <w:showingPlcHdr/>
                <w15:appearance w15:val="hidden"/>
              </w:sdtPr>
              <w:sdtContent>
                <w:r w:rsidR="009A64D2" w:rsidRPr="009A64D2">
                  <w:rPr>
                    <w:lang w:bidi="de-DE"/>
                  </w:rPr>
                  <w:t xml:space="preserve">Ü B E R </w:t>
                </w:r>
                <w:r w:rsidR="004F4051" w:rsidRPr="009A64D2">
                  <w:rPr>
                    <w:lang w:bidi="de-DE"/>
                  </w:rPr>
                  <w:t>M I C H</w:t>
                </w:r>
              </w:sdtContent>
            </w:sdt>
          </w:p>
        </w:tc>
        <w:tc>
          <w:tcPr>
            <w:tcW w:w="720" w:type="dxa"/>
            <w:vMerge w:val="restart"/>
          </w:tcPr>
          <w:p w14:paraId="1710B595" w14:textId="77777777" w:rsidR="00231455" w:rsidRPr="009A64D2" w:rsidRDefault="00231455" w:rsidP="00B20DFA"/>
        </w:tc>
        <w:tc>
          <w:tcPr>
            <w:tcW w:w="7236" w:type="dxa"/>
            <w:vMerge w:val="restart"/>
          </w:tcPr>
          <w:sdt>
            <w:sdtPr>
              <w:id w:val="1870490961"/>
              <w:placeholder>
                <w:docPart w:val="66033BFA40C745B394804343374EEAA4"/>
              </w:placeholder>
              <w:temporary/>
              <w:showingPlcHdr/>
              <w15:appearance w15:val="hidden"/>
            </w:sdtPr>
            <w:sdtContent>
              <w:p w14:paraId="7712D9FC" w14:textId="77777777" w:rsidR="00231455" w:rsidRPr="009A64D2" w:rsidRDefault="00231455" w:rsidP="00B20DFA">
                <w:pPr>
                  <w:pStyle w:val="Titel"/>
                </w:pPr>
                <w:r w:rsidRPr="009A64D2">
                  <w:rPr>
                    <w:lang w:bidi="de-DE"/>
                  </w:rPr>
                  <w:t>Angelica Astrom</w:t>
                </w:r>
              </w:p>
            </w:sdtContent>
          </w:sdt>
          <w:sdt>
            <w:sdtPr>
              <w:id w:val="1815216784"/>
              <w:placeholder>
                <w:docPart w:val="7008F2775936406D8B4A9A5988C6C2AC"/>
              </w:placeholder>
              <w:temporary/>
              <w:showingPlcHdr/>
              <w15:appearance w15:val="hidden"/>
            </w:sdtPr>
            <w:sdtContent>
              <w:p w14:paraId="294195FB" w14:textId="77777777" w:rsidR="00231455" w:rsidRPr="009A64D2" w:rsidRDefault="00231455" w:rsidP="00B20DFA">
                <w:pPr>
                  <w:pStyle w:val="Untertitel"/>
                </w:pPr>
                <w:r w:rsidRPr="009A64D2">
                  <w:rPr>
                    <w:lang w:bidi="de-DE"/>
                  </w:rPr>
                  <w:t>UI-/UX-Designerin</w:t>
                </w:r>
              </w:p>
            </w:sdtContent>
          </w:sdt>
          <w:p w14:paraId="5423745B" w14:textId="77777777" w:rsidR="00115B3E" w:rsidRPr="009A64D2" w:rsidRDefault="00000000" w:rsidP="00115B3E">
            <w:pPr>
              <w:pStyle w:val="berschrift2"/>
            </w:pPr>
            <w:sdt>
              <w:sdtPr>
                <w:id w:val="2099673673"/>
                <w:placeholder>
                  <w:docPart w:val="D4FEEB6AF41F455D809C6B41FCBABFB5"/>
                </w:placeholder>
                <w:temporary/>
                <w:showingPlcHdr/>
                <w15:appearance w15:val="hidden"/>
              </w:sdtPr>
              <w:sdtContent>
                <w:r w:rsidR="00115B3E" w:rsidRPr="009A64D2">
                  <w:rPr>
                    <w:lang w:bidi="de-DE"/>
                  </w:rPr>
                  <w:t>Sehr geehrte(r)</w:t>
                </w:r>
              </w:sdtContent>
            </w:sdt>
            <w:r w:rsidR="00115B3E" w:rsidRPr="009A64D2">
              <w:rPr>
                <w:lang w:bidi="de-DE"/>
              </w:rPr>
              <w:t xml:space="preserve"> </w:t>
            </w:r>
            <w:sdt>
              <w:sdtPr>
                <w:id w:val="-1913855449"/>
                <w:placeholder>
                  <w:docPart w:val="D70C724E86374E59AA101D3DF001E33F"/>
                </w:placeholder>
                <w:temporary/>
                <w:showingPlcHdr/>
                <w15:appearance w15:val="hidden"/>
              </w:sdtPr>
              <w:sdtContent>
                <w:r w:rsidR="00115B3E" w:rsidRPr="009A64D2">
                  <w:rPr>
                    <w:lang w:bidi="de-DE"/>
                  </w:rPr>
                  <w:t>[Name des Empfängers]</w:t>
                </w:r>
              </w:sdtContent>
            </w:sdt>
            <w:r w:rsidR="00115B3E" w:rsidRPr="009A64D2">
              <w:rPr>
                <w:lang w:bidi="de-DE"/>
              </w:rPr>
              <w:t>,</w:t>
            </w:r>
          </w:p>
          <w:p w14:paraId="6F33AD68" w14:textId="77777777" w:rsidR="00115B3E" w:rsidRPr="009A64D2" w:rsidRDefault="00000000" w:rsidP="00115B3E">
            <w:sdt>
              <w:sdtPr>
                <w:id w:val="1991519905"/>
                <w:placeholder>
                  <w:docPart w:val="C8CFC9C0900941CA962C158D86925D4B"/>
                </w:placeholder>
                <w:temporary/>
                <w:showingPlcHdr/>
                <w15:appearance w15:val="hidden"/>
              </w:sdtPr>
              <w:sdtContent>
                <w:r w:rsidR="00115B3E" w:rsidRPr="009A64D2">
                  <w:rPr>
                    <w:lang w:bidi="de-DE"/>
                  </w:rPr>
                  <w:t>suchen Sie nach einer/m [Position] mit:</w:t>
                </w:r>
              </w:sdtContent>
            </w:sdt>
          </w:p>
          <w:sdt>
            <w:sdtPr>
              <w:id w:val="1158801703"/>
              <w:placeholder>
                <w:docPart w:val="2630C812149C451E9429552EEA855C5A"/>
              </w:placeholder>
              <w:temporary/>
              <w:showingPlcHdr/>
              <w15:appearance w15:val="hidden"/>
            </w:sdtPr>
            <w:sdtContent>
              <w:p w14:paraId="2C9073A1" w14:textId="77777777" w:rsidR="00115B3E" w:rsidRPr="009A64D2" w:rsidRDefault="00115B3E" w:rsidP="00115B3E">
                <w:pPr>
                  <w:pStyle w:val="Aufzhlungszeichen"/>
                </w:pPr>
                <w:r w:rsidRPr="009A64D2">
                  <w:rPr>
                    <w:lang w:bidi="de-DE"/>
                  </w:rPr>
                  <w:t>[Anzahl] Jahren praktischer Erfahrungen in [Fachgebiet]?</w:t>
                </w:r>
              </w:p>
            </w:sdtContent>
          </w:sdt>
          <w:sdt>
            <w:sdtPr>
              <w:id w:val="-385257794"/>
              <w:placeholder>
                <w:docPart w:val="18453233C8A14A13905FDF48A3999851"/>
              </w:placeholder>
              <w:temporary/>
              <w:showingPlcHdr/>
              <w15:appearance w15:val="hidden"/>
            </w:sdtPr>
            <w:sdtContent>
              <w:p w14:paraId="3CB0C347" w14:textId="77777777" w:rsidR="00115B3E" w:rsidRPr="009A64D2" w:rsidRDefault="00115B3E" w:rsidP="00115B3E">
                <w:pPr>
                  <w:pStyle w:val="Aufzhlungszeichen"/>
                </w:pPr>
                <w:r w:rsidRPr="009A64D2">
                  <w:rPr>
                    <w:lang w:bidi="de-DE"/>
                  </w:rPr>
                  <w:t>Kenntnissen der neuesten Technologie in [Branche oder Sparte]?</w:t>
                </w:r>
              </w:p>
            </w:sdtContent>
          </w:sdt>
          <w:sdt>
            <w:sdtPr>
              <w:id w:val="-1738167380"/>
              <w:placeholder>
                <w:docPart w:val="E2E1312B72A14285B47B6903D3344EF8"/>
              </w:placeholder>
              <w:temporary/>
              <w:showingPlcHdr/>
              <w15:appearance w15:val="hidden"/>
            </w:sdtPr>
            <w:sdtContent>
              <w:p w14:paraId="644041D3" w14:textId="77777777" w:rsidR="00115B3E" w:rsidRPr="009A64D2" w:rsidRDefault="00115B3E" w:rsidP="00115B3E">
                <w:pPr>
                  <w:pStyle w:val="Aufzhlungszeichen"/>
                </w:pPr>
                <w:r w:rsidRPr="009A64D2">
                  <w:rPr>
                    <w:lang w:bidi="de-DE"/>
                  </w:rPr>
                  <w:t>[Hervorragender schriftlicher und mündlicher Kommunikationsfähigkeit?]</w:t>
                </w:r>
              </w:p>
            </w:sdtContent>
          </w:sdt>
          <w:sdt>
            <w:sdtPr>
              <w:id w:val="1816519156"/>
              <w:placeholder>
                <w:docPart w:val="61DAD750B78B4A8C9BC528DDDCDEE7F1"/>
              </w:placeholder>
              <w:temporary/>
              <w:showingPlcHdr/>
              <w15:appearance w15:val="hidden"/>
            </w:sdtPr>
            <w:sdtContent>
              <w:p w14:paraId="102A1CFD" w14:textId="77777777" w:rsidR="00115B3E" w:rsidRPr="009A64D2" w:rsidRDefault="00115B3E" w:rsidP="00115B3E">
                <w:pPr>
                  <w:pStyle w:val="Aufzhlungszeichen"/>
                </w:pPr>
                <w:r w:rsidRPr="009A64D2">
                  <w:rPr>
                    <w:lang w:bidi="de-DE"/>
                  </w:rPr>
                  <w:t>[Leidenschaft für das Lernen und Erwerben neuer Kenntnisse?]</w:t>
                </w:r>
              </w:p>
            </w:sdtContent>
          </w:sdt>
          <w:p w14:paraId="3AA6C783" w14:textId="77777777" w:rsidR="00115B3E" w:rsidRPr="009A64D2" w:rsidRDefault="00000000" w:rsidP="00115B3E">
            <w:sdt>
              <w:sdtPr>
                <w:id w:val="531850320"/>
                <w:placeholder>
                  <w:docPart w:val="D1D60712645342DDA979413A5CFBFA9C"/>
                </w:placeholder>
                <w:temporary/>
                <w:showingPlcHdr/>
                <w15:appearance w15:val="hidden"/>
              </w:sdtPr>
              <w:sdtContent>
                <w:r w:rsidR="00115B3E" w:rsidRPr="009A64D2">
                  <w:rPr>
                    <w:lang w:bidi="de-DE"/>
                  </w:rPr>
                  <w:t>Wenn das der Fall ist, dann müssen Sie nicht weiter suchen. Wie Sie meinem beigefügten Lebenslauf entnehmen können, verfüge ich über alle diese Qualifikationen und noch vieles mehr.</w:t>
                </w:r>
              </w:sdtContent>
            </w:sdt>
          </w:p>
          <w:p w14:paraId="2B40CFDF" w14:textId="77777777" w:rsidR="00115B3E" w:rsidRPr="009A64D2" w:rsidRDefault="00115B3E" w:rsidP="00115B3E"/>
          <w:p w14:paraId="70736B56" w14:textId="77777777" w:rsidR="00115B3E" w:rsidRPr="009A64D2" w:rsidRDefault="00000000" w:rsidP="00115B3E">
            <w:sdt>
              <w:sdtPr>
                <w:id w:val="-2122293347"/>
                <w:placeholder>
                  <w:docPart w:val="12A10EB93FF746AAB91795CB32E754D2"/>
                </w:placeholder>
                <w:temporary/>
                <w:showingPlcHdr/>
                <w15:appearance w15:val="hidden"/>
              </w:sdtPr>
              <w:sdtContent>
                <w:r w:rsidR="00115B3E" w:rsidRPr="009A64D2">
                  <w:rPr>
                    <w:lang w:bidi="de-DE"/>
                  </w:rPr>
                  <w:t>Ich freue mich schon auf ein Gespräch über meine Möglichkeiten bei [Unternehmensname]. Zur Vereinbarung eines Gesprächstermins erreichen Sie mich unter [Telefonnummer]. Am besten bin ich zwischen [frühester Zeitpunkt] und [spätester Zeitpunkt] zu erreichen. Sie können aber auch jederzeit eine Nachricht hinterlassen, und ich rufe Sie dann zurück.</w:t>
                </w:r>
              </w:sdtContent>
            </w:sdt>
          </w:p>
          <w:p w14:paraId="16E9AD78" w14:textId="77777777" w:rsidR="00115B3E" w:rsidRPr="009A64D2" w:rsidRDefault="00115B3E" w:rsidP="00115B3E"/>
          <w:sdt>
            <w:sdtPr>
              <w:id w:val="1007951469"/>
              <w:placeholder>
                <w:docPart w:val="427C163202174D7D89860892D10BF875"/>
              </w:placeholder>
              <w:temporary/>
              <w:showingPlcHdr/>
              <w15:appearance w15:val="hidden"/>
            </w:sdtPr>
            <w:sdtContent>
              <w:p w14:paraId="1DB08560" w14:textId="77777777" w:rsidR="00115B3E" w:rsidRPr="009A64D2" w:rsidRDefault="00115B3E" w:rsidP="00115B3E">
                <w:r w:rsidRPr="009A64D2">
                  <w:rPr>
                    <w:lang w:bidi="de-DE"/>
                  </w:rPr>
                  <w:t>Vielen Dank, dass Sie sich Zeit für einen Blick auf meinen Lebenslauf genommen haben. Ich freue mich auf das Gespräch mit Ihnen.</w:t>
                </w:r>
              </w:p>
            </w:sdtContent>
          </w:sdt>
          <w:p w14:paraId="17F970DF" w14:textId="77777777" w:rsidR="00115B3E" w:rsidRPr="009A64D2" w:rsidRDefault="00115B3E" w:rsidP="00115B3E"/>
          <w:p w14:paraId="576BC8F1" w14:textId="77777777" w:rsidR="00115B3E" w:rsidRPr="009A64D2" w:rsidRDefault="00000000" w:rsidP="00115B3E">
            <w:sdt>
              <w:sdtPr>
                <w:id w:val="-1301306744"/>
                <w:placeholder>
                  <w:docPart w:val="B96AAF677A564C90AD4BA22D9797C4F2"/>
                </w:placeholder>
                <w:temporary/>
                <w:showingPlcHdr/>
                <w15:appearance w15:val="hidden"/>
              </w:sdtPr>
              <w:sdtContent>
                <w:r w:rsidR="00115B3E" w:rsidRPr="009A64D2">
                  <w:rPr>
                    <w:lang w:bidi="de-DE"/>
                  </w:rPr>
                  <w:t>Mit freundlichen Grüßen</w:t>
                </w:r>
              </w:sdtContent>
            </w:sdt>
          </w:p>
          <w:p w14:paraId="5D08ACA7" w14:textId="77777777" w:rsidR="00115B3E" w:rsidRPr="009A64D2" w:rsidRDefault="00115B3E" w:rsidP="00115B3E"/>
          <w:p w14:paraId="30D45A1C" w14:textId="77777777" w:rsidR="00115B3E" w:rsidRPr="009A64D2" w:rsidRDefault="00000000" w:rsidP="00115B3E">
            <w:sdt>
              <w:sdtPr>
                <w:id w:val="-702706069"/>
                <w:placeholder>
                  <w:docPart w:val="B44676507EBA4750BB27D9DFE174BAF4"/>
                </w:placeholder>
                <w:temporary/>
                <w:showingPlcHdr/>
                <w15:appearance w15:val="hidden"/>
              </w:sdtPr>
              <w:sdtContent>
                <w:r w:rsidR="00115B3E" w:rsidRPr="009A64D2">
                  <w:rPr>
                    <w:lang w:bidi="de-DE"/>
                  </w:rPr>
                  <w:t>[Ihr Name]</w:t>
                </w:r>
              </w:sdtContent>
            </w:sdt>
          </w:p>
          <w:p w14:paraId="5D91BD09" w14:textId="77777777" w:rsidR="00115B3E" w:rsidRPr="009A64D2" w:rsidRDefault="00115B3E" w:rsidP="00115B3E"/>
          <w:p w14:paraId="3B0DEC72" w14:textId="77777777" w:rsidR="00231455" w:rsidRPr="009A64D2" w:rsidRDefault="00000000" w:rsidP="00115B3E">
            <w:sdt>
              <w:sdtPr>
                <w:id w:val="247390421"/>
                <w:placeholder>
                  <w:docPart w:val="016D564A3770443FB6425658B3178817"/>
                </w:placeholder>
                <w:temporary/>
                <w:showingPlcHdr/>
                <w15:appearance w15:val="hidden"/>
              </w:sdtPr>
              <w:sdtContent>
                <w:r w:rsidR="00115B3E" w:rsidRPr="009A64D2">
                  <w:rPr>
                    <w:lang w:bidi="de-DE"/>
                  </w:rPr>
                  <w:t>Anlage</w:t>
                </w:r>
              </w:sdtContent>
            </w:sdt>
          </w:p>
        </w:tc>
      </w:tr>
      <w:tr w:rsidR="002E0111" w:rsidRPr="009A64D2" w14:paraId="14F24489" w14:textId="77777777" w:rsidTr="00B20DFA">
        <w:trPr>
          <w:trHeight w:val="4176"/>
        </w:trPr>
        <w:tc>
          <w:tcPr>
            <w:tcW w:w="3420" w:type="dxa"/>
            <w:gridSpan w:val="3"/>
          </w:tcPr>
          <w:sdt>
            <w:sdtPr>
              <w:id w:val="68856309"/>
              <w:placeholder>
                <w:docPart w:val="19912CE672BE49038D3F0E3EE825A888"/>
              </w:placeholder>
              <w:temporary/>
              <w:showingPlcHdr/>
              <w15:appearance w15:val="hidden"/>
            </w:sdtPr>
            <w:sdtContent>
              <w:p w14:paraId="1C113706" w14:textId="77777777" w:rsidR="002E0111" w:rsidRPr="009A64D2" w:rsidRDefault="002E0111" w:rsidP="00B20DFA">
                <w:pPr>
                  <w:pStyle w:val="berMich"/>
                </w:pPr>
                <w:r w:rsidRPr="009A64D2">
                  <w:rPr>
                    <w:rStyle w:val="berMich-Zeichen"/>
                    <w:lang w:bidi="de-DE"/>
                  </w:rPr>
                  <w:t>Lorem ipsum dolor sit amet, consectetur adipiscing elit, sed do eiusmod tempor incididunt ut labore et dolore magna aliqua.</w:t>
                </w:r>
              </w:p>
            </w:sdtContent>
          </w:sdt>
        </w:tc>
        <w:tc>
          <w:tcPr>
            <w:tcW w:w="720" w:type="dxa"/>
            <w:vMerge/>
          </w:tcPr>
          <w:p w14:paraId="5B78B459" w14:textId="77777777" w:rsidR="002E0111" w:rsidRPr="009A64D2" w:rsidRDefault="002E0111" w:rsidP="00B20DFA">
            <w:pPr>
              <w:pStyle w:val="berMich"/>
            </w:pPr>
          </w:p>
        </w:tc>
        <w:tc>
          <w:tcPr>
            <w:tcW w:w="7236" w:type="dxa"/>
            <w:vMerge/>
          </w:tcPr>
          <w:p w14:paraId="40ABAC00" w14:textId="77777777" w:rsidR="002E0111" w:rsidRPr="009A64D2" w:rsidRDefault="002E0111" w:rsidP="00B20DFA">
            <w:pPr>
              <w:pStyle w:val="berMich"/>
            </w:pPr>
          </w:p>
        </w:tc>
      </w:tr>
      <w:tr w:rsidR="009E2194" w:rsidRPr="009A64D2" w14:paraId="687F0052" w14:textId="77777777" w:rsidTr="009E2194">
        <w:trPr>
          <w:trHeight w:val="540"/>
        </w:trPr>
        <w:tc>
          <w:tcPr>
            <w:tcW w:w="360" w:type="dxa"/>
          </w:tcPr>
          <w:p w14:paraId="2D3BE8A7" w14:textId="77777777" w:rsidR="009E2194" w:rsidRPr="009A64D2" w:rsidRDefault="009E2194" w:rsidP="00231455">
            <w:pPr>
              <w:pStyle w:val="berschrift4"/>
            </w:pPr>
          </w:p>
        </w:tc>
        <w:tc>
          <w:tcPr>
            <w:tcW w:w="2700" w:type="dxa"/>
            <w:tcBorders>
              <w:bottom w:val="single" w:sz="4" w:space="0" w:color="FFFFFF" w:themeColor="background1"/>
            </w:tcBorders>
          </w:tcPr>
          <w:p w14:paraId="6E5920F0" w14:textId="77777777" w:rsidR="009E2194" w:rsidRPr="009A64D2" w:rsidRDefault="00000000" w:rsidP="00231455">
            <w:pPr>
              <w:pStyle w:val="berschrift4"/>
            </w:pPr>
            <w:sdt>
              <w:sdtPr>
                <w:id w:val="182481036"/>
                <w:placeholder>
                  <w:docPart w:val="5D69DAC1BF934BC88F504C922FDE24CD"/>
                </w:placeholder>
                <w:temporary/>
                <w:showingPlcHdr/>
                <w15:appearance w15:val="hidden"/>
              </w:sdtPr>
              <w:sdtContent>
                <w:r w:rsidR="009E2194" w:rsidRPr="009A64D2">
                  <w:rPr>
                    <w:lang w:bidi="de-DE"/>
                  </w:rPr>
                  <w:t>K O N T A K T</w:t>
                </w:r>
              </w:sdtContent>
            </w:sdt>
          </w:p>
        </w:tc>
        <w:tc>
          <w:tcPr>
            <w:tcW w:w="360" w:type="dxa"/>
          </w:tcPr>
          <w:p w14:paraId="6C5181F5" w14:textId="77777777" w:rsidR="009E2194" w:rsidRPr="009A64D2" w:rsidRDefault="009E2194" w:rsidP="00231455">
            <w:pPr>
              <w:pStyle w:val="berschrift4"/>
            </w:pPr>
          </w:p>
        </w:tc>
        <w:tc>
          <w:tcPr>
            <w:tcW w:w="720" w:type="dxa"/>
          </w:tcPr>
          <w:p w14:paraId="0DF38E11" w14:textId="77777777" w:rsidR="009E2194" w:rsidRPr="009A64D2" w:rsidRDefault="009E2194" w:rsidP="00B20DFA">
            <w:pPr>
              <w:pStyle w:val="berschrift4"/>
            </w:pPr>
          </w:p>
        </w:tc>
        <w:tc>
          <w:tcPr>
            <w:tcW w:w="7236" w:type="dxa"/>
            <w:vMerge/>
          </w:tcPr>
          <w:p w14:paraId="539DD19B" w14:textId="77777777" w:rsidR="009E2194" w:rsidRPr="009A64D2" w:rsidRDefault="009E2194" w:rsidP="00B20DFA">
            <w:pPr>
              <w:pStyle w:val="Titel"/>
            </w:pPr>
          </w:p>
        </w:tc>
      </w:tr>
      <w:tr w:rsidR="00231455" w:rsidRPr="009A64D2" w14:paraId="08570769" w14:textId="77777777" w:rsidTr="00D2008A">
        <w:trPr>
          <w:trHeight w:val="620"/>
        </w:trPr>
        <w:tc>
          <w:tcPr>
            <w:tcW w:w="3420" w:type="dxa"/>
            <w:gridSpan w:val="3"/>
            <w:vAlign w:val="center"/>
          </w:tcPr>
          <w:p w14:paraId="6B3C41E6" w14:textId="77777777" w:rsidR="00231455" w:rsidRPr="009A64D2" w:rsidRDefault="00231455" w:rsidP="00D2008A">
            <w:pPr>
              <w:pStyle w:val="Kontakt1"/>
              <w:rPr>
                <w:sz w:val="22"/>
                <w:szCs w:val="22"/>
              </w:rPr>
            </w:pPr>
            <w:r w:rsidRPr="009A64D2">
              <w:rPr>
                <w:noProof/>
                <w:sz w:val="22"/>
                <w:szCs w:val="22"/>
                <w:lang w:eastAsia="de-DE"/>
              </w:rPr>
              <w:drawing>
                <wp:inline distT="0" distB="0" distL="0" distR="0" wp14:anchorId="07EBF8A6" wp14:editId="02AEA471">
                  <wp:extent cx="144000" cy="144000"/>
                  <wp:effectExtent l="0" t="0" r="8890" b="8890"/>
                  <wp:docPr id="1" name="Bild 1" descr="@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@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4D2">
              <w:rPr>
                <w:sz w:val="22"/>
                <w:szCs w:val="22"/>
                <w:lang w:bidi="de-DE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62464184"/>
                <w:placeholder>
                  <w:docPart w:val="341406EA60564B328AA2EB701E0EA6C2"/>
                </w:placeholder>
                <w:temporary/>
                <w:showingPlcHdr/>
                <w15:appearance w15:val="hidden"/>
              </w:sdtPr>
              <w:sdtContent>
                <w:r w:rsidRPr="009A64D2">
                  <w:rPr>
                    <w:sz w:val="22"/>
                    <w:szCs w:val="22"/>
                    <w:lang w:bidi="de-DE"/>
                  </w:rPr>
                  <w:t>jemand@example.com</w:t>
                </w:r>
              </w:sdtContent>
            </w:sdt>
          </w:p>
        </w:tc>
        <w:tc>
          <w:tcPr>
            <w:tcW w:w="720" w:type="dxa"/>
            <w:vMerge w:val="restart"/>
          </w:tcPr>
          <w:p w14:paraId="01B8F4EB" w14:textId="77777777" w:rsidR="00231455" w:rsidRPr="009A64D2" w:rsidRDefault="00231455" w:rsidP="00B20DFA">
            <w:r w:rsidRPr="009A64D2">
              <w:rPr>
                <w:lang w:bidi="de-DE"/>
              </w:rPr>
              <w:t xml:space="preserve"> </w:t>
            </w:r>
          </w:p>
        </w:tc>
        <w:tc>
          <w:tcPr>
            <w:tcW w:w="7236" w:type="dxa"/>
            <w:vMerge/>
          </w:tcPr>
          <w:p w14:paraId="2F987F43" w14:textId="77777777" w:rsidR="00231455" w:rsidRPr="009A64D2" w:rsidRDefault="00231455" w:rsidP="00B20DFA">
            <w:pPr>
              <w:pStyle w:val="Titel"/>
            </w:pPr>
          </w:p>
        </w:tc>
      </w:tr>
      <w:tr w:rsidR="00231455" w:rsidRPr="009A64D2" w14:paraId="486B619C" w14:textId="77777777" w:rsidTr="00D2008A">
        <w:trPr>
          <w:trHeight w:val="540"/>
        </w:trPr>
        <w:tc>
          <w:tcPr>
            <w:tcW w:w="3420" w:type="dxa"/>
            <w:gridSpan w:val="3"/>
            <w:vAlign w:val="center"/>
          </w:tcPr>
          <w:p w14:paraId="0DC3F800" w14:textId="77777777" w:rsidR="00231455" w:rsidRPr="009A64D2" w:rsidRDefault="00231455" w:rsidP="00D2008A">
            <w:pPr>
              <w:pStyle w:val="Kontakt1"/>
              <w:rPr>
                <w:sz w:val="22"/>
                <w:szCs w:val="22"/>
              </w:rPr>
            </w:pPr>
            <w:r w:rsidRPr="009A64D2">
              <w:rPr>
                <w:noProof/>
                <w:sz w:val="22"/>
                <w:szCs w:val="22"/>
                <w:lang w:eastAsia="de-DE"/>
              </w:rPr>
              <mc:AlternateContent>
                <mc:Choice Requires="wpg">
                  <w:drawing>
                    <wp:anchor distT="0" distB="0" distL="114300" distR="71755" simplePos="0" relativeHeight="251741184" behindDoc="0" locked="0" layoutInCell="1" allowOverlap="1" wp14:anchorId="00E73602" wp14:editId="410F8B9F">
                      <wp:simplePos x="0" y="0"/>
                      <wp:positionH relativeFrom="column">
                        <wp:posOffset>-205105</wp:posOffset>
                      </wp:positionH>
                      <wp:positionV relativeFrom="paragraph">
                        <wp:posOffset>53975</wp:posOffset>
                      </wp:positionV>
                      <wp:extent cx="75565" cy="140335"/>
                      <wp:effectExtent l="57150" t="38100" r="57785" b="31115"/>
                      <wp:wrapSquare wrapText="bothSides"/>
                      <wp:docPr id="5" name="Grafik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5565" cy="140335"/>
                                <a:chOff x="296963" y="4236720"/>
                                <a:chExt cx="114186" cy="21145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5" name="Freihandform 84"/>
                              <wps:cNvSpPr/>
                              <wps:spPr>
                                <a:xfrm>
                                  <a:off x="296963" y="4236720"/>
                                  <a:ext cx="114186" cy="211455"/>
                                </a:xfrm>
                                <a:custGeom>
                                  <a:avLst/>
                                  <a:gdLst>
                                    <a:gd name="connsiteX0" fmla="*/ 99342 w 114185"/>
                                    <a:gd name="connsiteY0" fmla="*/ 0 h 211455"/>
                                    <a:gd name="connsiteX1" fmla="*/ 16028 w 114185"/>
                                    <a:gd name="connsiteY1" fmla="*/ 0 h 211455"/>
                                    <a:gd name="connsiteX2" fmla="*/ 0 w 114185"/>
                                    <a:gd name="connsiteY2" fmla="*/ 16028 h 211455"/>
                                    <a:gd name="connsiteX3" fmla="*/ 0 w 114185"/>
                                    <a:gd name="connsiteY3" fmla="*/ 195427 h 211455"/>
                                    <a:gd name="connsiteX4" fmla="*/ 16028 w 114185"/>
                                    <a:gd name="connsiteY4" fmla="*/ 211455 h 211455"/>
                                    <a:gd name="connsiteX5" fmla="*/ 99342 w 114185"/>
                                    <a:gd name="connsiteY5" fmla="*/ 211455 h 211455"/>
                                    <a:gd name="connsiteX6" fmla="*/ 115370 w 114185"/>
                                    <a:gd name="connsiteY6" fmla="*/ 195427 h 211455"/>
                                    <a:gd name="connsiteX7" fmla="*/ 115370 w 114185"/>
                                    <a:gd name="connsiteY7" fmla="*/ 16028 h 211455"/>
                                    <a:gd name="connsiteX8" fmla="*/ 99342 w 114185"/>
                                    <a:gd name="connsiteY8" fmla="*/ 0 h 211455"/>
                                    <a:gd name="connsiteX9" fmla="*/ 6428 w 114185"/>
                                    <a:gd name="connsiteY9" fmla="*/ 35376 h 211455"/>
                                    <a:gd name="connsiteX10" fmla="*/ 108942 w 114185"/>
                                    <a:gd name="connsiteY10" fmla="*/ 35376 h 211455"/>
                                    <a:gd name="connsiteX11" fmla="*/ 108942 w 114185"/>
                                    <a:gd name="connsiteY11" fmla="*/ 171004 h 211455"/>
                                    <a:gd name="connsiteX12" fmla="*/ 6428 w 114185"/>
                                    <a:gd name="connsiteY12" fmla="*/ 171004 h 211455"/>
                                    <a:gd name="connsiteX13" fmla="*/ 6428 w 114185"/>
                                    <a:gd name="connsiteY13" fmla="*/ 35376 h 211455"/>
                                    <a:gd name="connsiteX14" fmla="*/ 16028 w 114185"/>
                                    <a:gd name="connsiteY14" fmla="*/ 6344 h 211455"/>
                                    <a:gd name="connsiteX15" fmla="*/ 99342 w 114185"/>
                                    <a:gd name="connsiteY15" fmla="*/ 6344 h 211455"/>
                                    <a:gd name="connsiteX16" fmla="*/ 108963 w 114185"/>
                                    <a:gd name="connsiteY16" fmla="*/ 15965 h 211455"/>
                                    <a:gd name="connsiteX17" fmla="*/ 108963 w 114185"/>
                                    <a:gd name="connsiteY17" fmla="*/ 28969 h 211455"/>
                                    <a:gd name="connsiteX18" fmla="*/ 6428 w 114185"/>
                                    <a:gd name="connsiteY18" fmla="*/ 28969 h 211455"/>
                                    <a:gd name="connsiteX19" fmla="*/ 6428 w 114185"/>
                                    <a:gd name="connsiteY19" fmla="*/ 16028 h 211455"/>
                                    <a:gd name="connsiteX20" fmla="*/ 15986 w 114185"/>
                                    <a:gd name="connsiteY20" fmla="*/ 6344 h 211455"/>
                                    <a:gd name="connsiteX21" fmla="*/ 16028 w 114185"/>
                                    <a:gd name="connsiteY21" fmla="*/ 6344 h 211455"/>
                                    <a:gd name="connsiteX22" fmla="*/ 99342 w 114185"/>
                                    <a:gd name="connsiteY22" fmla="*/ 205111 h 211455"/>
                                    <a:gd name="connsiteX23" fmla="*/ 16028 w 114185"/>
                                    <a:gd name="connsiteY23" fmla="*/ 205111 h 211455"/>
                                    <a:gd name="connsiteX24" fmla="*/ 6407 w 114185"/>
                                    <a:gd name="connsiteY24" fmla="*/ 195490 h 211455"/>
                                    <a:gd name="connsiteX25" fmla="*/ 6407 w 114185"/>
                                    <a:gd name="connsiteY25" fmla="*/ 177411 h 211455"/>
                                    <a:gd name="connsiteX26" fmla="*/ 108942 w 114185"/>
                                    <a:gd name="connsiteY26" fmla="*/ 177411 h 211455"/>
                                    <a:gd name="connsiteX27" fmla="*/ 108942 w 114185"/>
                                    <a:gd name="connsiteY27" fmla="*/ 195427 h 211455"/>
                                    <a:gd name="connsiteX28" fmla="*/ 99384 w 114185"/>
                                    <a:gd name="connsiteY28" fmla="*/ 205111 h 211455"/>
                                    <a:gd name="connsiteX29" fmla="*/ 99342 w 114185"/>
                                    <a:gd name="connsiteY29" fmla="*/ 205111 h 211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114185" h="211455">
                                      <a:moveTo>
                                        <a:pt x="99342" y="0"/>
                                      </a:moveTo>
                                      <a:lnTo>
                                        <a:pt x="16028" y="0"/>
                                      </a:lnTo>
                                      <a:cubicBezTo>
                                        <a:pt x="7176" y="0"/>
                                        <a:pt x="0" y="7176"/>
                                        <a:pt x="0" y="16028"/>
                                      </a:cubicBezTo>
                                      <a:lnTo>
                                        <a:pt x="0" y="195427"/>
                                      </a:lnTo>
                                      <a:cubicBezTo>
                                        <a:pt x="0" y="204279"/>
                                        <a:pt x="7176" y="211455"/>
                                        <a:pt x="16028" y="211455"/>
                                      </a:cubicBezTo>
                                      <a:lnTo>
                                        <a:pt x="99342" y="211455"/>
                                      </a:lnTo>
                                      <a:cubicBezTo>
                                        <a:pt x="108194" y="211455"/>
                                        <a:pt x="115370" y="204279"/>
                                        <a:pt x="115370" y="195427"/>
                                      </a:cubicBezTo>
                                      <a:lnTo>
                                        <a:pt x="115370" y="16028"/>
                                      </a:lnTo>
                                      <a:cubicBezTo>
                                        <a:pt x="115370" y="7176"/>
                                        <a:pt x="108194" y="0"/>
                                        <a:pt x="99342" y="0"/>
                                      </a:cubicBezTo>
                                      <a:close/>
                                      <a:moveTo>
                                        <a:pt x="6428" y="35376"/>
                                      </a:moveTo>
                                      <a:lnTo>
                                        <a:pt x="108942" y="35376"/>
                                      </a:lnTo>
                                      <a:lnTo>
                                        <a:pt x="108942" y="171004"/>
                                      </a:lnTo>
                                      <a:lnTo>
                                        <a:pt x="6428" y="171004"/>
                                      </a:lnTo>
                                      <a:lnTo>
                                        <a:pt x="6428" y="35376"/>
                                      </a:lnTo>
                                      <a:close/>
                                      <a:moveTo>
                                        <a:pt x="16028" y="6344"/>
                                      </a:moveTo>
                                      <a:lnTo>
                                        <a:pt x="99342" y="6344"/>
                                      </a:lnTo>
                                      <a:cubicBezTo>
                                        <a:pt x="104655" y="6344"/>
                                        <a:pt x="108963" y="10651"/>
                                        <a:pt x="108963" y="15965"/>
                                      </a:cubicBezTo>
                                      <a:lnTo>
                                        <a:pt x="108963" y="28969"/>
                                      </a:lnTo>
                                      <a:lnTo>
                                        <a:pt x="6428" y="28969"/>
                                      </a:lnTo>
                                      <a:lnTo>
                                        <a:pt x="6428" y="16028"/>
                                      </a:lnTo>
                                      <a:cubicBezTo>
                                        <a:pt x="6393" y="10715"/>
                                        <a:pt x="10672" y="6379"/>
                                        <a:pt x="15986" y="6344"/>
                                      </a:cubicBezTo>
                                      <a:cubicBezTo>
                                        <a:pt x="16000" y="6344"/>
                                        <a:pt x="16014" y="6344"/>
                                        <a:pt x="16028" y="6344"/>
                                      </a:cubicBezTo>
                                      <a:close/>
                                      <a:moveTo>
                                        <a:pt x="99342" y="205111"/>
                                      </a:moveTo>
                                      <a:lnTo>
                                        <a:pt x="16028" y="205111"/>
                                      </a:lnTo>
                                      <a:cubicBezTo>
                                        <a:pt x="10715" y="205111"/>
                                        <a:pt x="6407" y="200804"/>
                                        <a:pt x="6407" y="195490"/>
                                      </a:cubicBezTo>
                                      <a:lnTo>
                                        <a:pt x="6407" y="177411"/>
                                      </a:lnTo>
                                      <a:lnTo>
                                        <a:pt x="108942" y="177411"/>
                                      </a:lnTo>
                                      <a:lnTo>
                                        <a:pt x="108942" y="195427"/>
                                      </a:lnTo>
                                      <a:cubicBezTo>
                                        <a:pt x="108977" y="200740"/>
                                        <a:pt x="104698" y="205076"/>
                                        <a:pt x="99384" y="205111"/>
                                      </a:cubicBezTo>
                                      <a:cubicBezTo>
                                        <a:pt x="99370" y="205111"/>
                                        <a:pt x="99356" y="205111"/>
                                        <a:pt x="99342" y="2051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ihandform 85"/>
                              <wps:cNvSpPr/>
                              <wps:spPr>
                                <a:xfrm>
                                  <a:off x="345597" y="4419544"/>
                                  <a:ext cx="16916" cy="16916"/>
                                </a:xfrm>
                                <a:custGeom>
                                  <a:avLst/>
                                  <a:gdLst>
                                    <a:gd name="connsiteX0" fmla="*/ 18101 w 16916"/>
                                    <a:gd name="connsiteY0" fmla="*/ 9050 h 16916"/>
                                    <a:gd name="connsiteX1" fmla="*/ 9050 w 16916"/>
                                    <a:gd name="connsiteY1" fmla="*/ 18101 h 16916"/>
                                    <a:gd name="connsiteX2" fmla="*/ 0 w 16916"/>
                                    <a:gd name="connsiteY2" fmla="*/ 9050 h 16916"/>
                                    <a:gd name="connsiteX3" fmla="*/ 9050 w 16916"/>
                                    <a:gd name="connsiteY3" fmla="*/ 0 h 16916"/>
                                    <a:gd name="connsiteX4" fmla="*/ 18101 w 16916"/>
                                    <a:gd name="connsiteY4" fmla="*/ 9050 h 169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6916" h="16916">
                                      <a:moveTo>
                                        <a:pt x="18101" y="9050"/>
                                      </a:moveTo>
                                      <a:cubicBezTo>
                                        <a:pt x="18101" y="14049"/>
                                        <a:pt x="14049" y="18101"/>
                                        <a:pt x="9050" y="18101"/>
                                      </a:cubicBezTo>
                                      <a:cubicBezTo>
                                        <a:pt x="4052" y="18101"/>
                                        <a:pt x="0" y="14049"/>
                                        <a:pt x="0" y="9050"/>
                                      </a:cubicBezTo>
                                      <a:cubicBezTo>
                                        <a:pt x="0" y="4052"/>
                                        <a:pt x="4052" y="0"/>
                                        <a:pt x="9050" y="0"/>
                                      </a:cubicBezTo>
                                      <a:cubicBezTo>
                                        <a:pt x="14049" y="0"/>
                                        <a:pt x="18101" y="4052"/>
                                        <a:pt x="18101" y="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ihandform 86"/>
                              <wps:cNvSpPr/>
                              <wps:spPr>
                                <a:xfrm>
                                  <a:off x="338226" y="4251691"/>
                                  <a:ext cx="31718" cy="6344"/>
                                </a:xfrm>
                                <a:custGeom>
                                  <a:avLst/>
                                  <a:gdLst>
                                    <a:gd name="connsiteX0" fmla="*/ 3734 w 31718"/>
                                    <a:gd name="connsiteY0" fmla="*/ 6386 h 6343"/>
                                    <a:gd name="connsiteX1" fmla="*/ 29109 w 31718"/>
                                    <a:gd name="connsiteY1" fmla="*/ 6386 h 6343"/>
                                    <a:gd name="connsiteX2" fmla="*/ 32800 w 31718"/>
                                    <a:gd name="connsiteY2" fmla="*/ 3734 h 6343"/>
                                    <a:gd name="connsiteX3" fmla="*/ 30148 w 31718"/>
                                    <a:gd name="connsiteY3" fmla="*/ 43 h 6343"/>
                                    <a:gd name="connsiteX4" fmla="*/ 29109 w 31718"/>
                                    <a:gd name="connsiteY4" fmla="*/ 43 h 6343"/>
                                    <a:gd name="connsiteX5" fmla="*/ 3734 w 31718"/>
                                    <a:gd name="connsiteY5" fmla="*/ 43 h 6343"/>
                                    <a:gd name="connsiteX6" fmla="*/ 43 w 31718"/>
                                    <a:gd name="connsiteY6" fmla="*/ 2695 h 6343"/>
                                    <a:gd name="connsiteX7" fmla="*/ 2695 w 31718"/>
                                    <a:gd name="connsiteY7" fmla="*/ 6386 h 6343"/>
                                    <a:gd name="connsiteX8" fmla="*/ 3734 w 31718"/>
                                    <a:gd name="connsiteY8" fmla="*/ 6386 h 6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718" h="6343">
                                      <a:moveTo>
                                        <a:pt x="3734" y="6386"/>
                                      </a:moveTo>
                                      <a:lnTo>
                                        <a:pt x="29109" y="6386"/>
                                      </a:lnTo>
                                      <a:cubicBezTo>
                                        <a:pt x="30861" y="6673"/>
                                        <a:pt x="32513" y="5486"/>
                                        <a:pt x="32800" y="3734"/>
                                      </a:cubicBezTo>
                                      <a:cubicBezTo>
                                        <a:pt x="33087" y="1983"/>
                                        <a:pt x="31900" y="330"/>
                                        <a:pt x="30148" y="43"/>
                                      </a:cubicBezTo>
                                      <a:cubicBezTo>
                                        <a:pt x="29804" y="-14"/>
                                        <a:pt x="29453" y="-14"/>
                                        <a:pt x="29109" y="43"/>
                                      </a:cubicBezTo>
                                      <a:lnTo>
                                        <a:pt x="3734" y="43"/>
                                      </a:lnTo>
                                      <a:cubicBezTo>
                                        <a:pt x="1983" y="-244"/>
                                        <a:pt x="330" y="943"/>
                                        <a:pt x="43" y="2695"/>
                                      </a:cubicBezTo>
                                      <a:cubicBezTo>
                                        <a:pt x="-244" y="4447"/>
                                        <a:pt x="943" y="6099"/>
                                        <a:pt x="2695" y="6386"/>
                                      </a:cubicBezTo>
                                      <a:cubicBezTo>
                                        <a:pt x="3039" y="6443"/>
                                        <a:pt x="3390" y="6443"/>
                                        <a:pt x="3734" y="6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933AD4" id="Grafik 38" o:spid="_x0000_s1026" alt="&quot;&quot;" style="position:absolute;margin-left:-16.15pt;margin-top:4.25pt;width:5.95pt;height:11.05pt;z-index:251741184;mso-wrap-distance-right:5.65pt;mso-width-relative:margin;mso-height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">
                      <o:lock v:ext="edit" aspectratio="t"/>
                      <v:shape id="Freihand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      <v:stroke joinstyle="miter"/>
      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      </v:shape>
                      <v:shape id="Freihand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" path="m18101,9050v,4999,-4052,9051,-9051,9051c4052,18101,,14049,,9050,,4052,4052,,9050,v4999,,9051,4052,9051,9050xe" filled="f" stroked="f" strokeweight=".05822mm">
                        <v:stroke joinstyle="miter"/>
                        <v:path arrowok="t" o:connecttype="custom" o:connectlocs="18101,9050;9050,18101;0,9050;9050,0;18101,9050" o:connectangles="0,0,0,0,0"/>
                      </v:shape>
                      <v:shape id="Freihand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" path="m3734,6386r25375,c30861,6673,32513,5486,32800,3734,33087,1983,31900,330,30148,43v-344,-57,-695,-57,-1039,l3734,43c1983,-244,330,943,43,2695,-244,4447,943,6099,2695,6386v344,57,695,57,1039,xe" filled="f" stroked="f" strokeweight=".05822mm">
                        <v:stroke joinstyle="miter"/>
                        <v:path arrowok="t" o:connecttype="custom" o:connectlocs="3734,6387;29109,6387;32800,3735;30148,43;29109,43;3734,43;43,2695;2695,6387;3734,6387" o:connectangles="0,0,0,0,0,0,0,0,0"/>
                      </v:shape>
                      <w10:wrap type="square"/>
                    </v:group>
                  </w:pict>
                </mc:Fallback>
              </mc:AlternateContent>
            </w:r>
            <w:r w:rsidRPr="009A64D2">
              <w:rPr>
                <w:sz w:val="22"/>
                <w:szCs w:val="22"/>
                <w:lang w:bidi="de-DE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67758616"/>
                <w:placeholder>
                  <w:docPart w:val="421CE10154754F0692B35ED663D809C9"/>
                </w:placeholder>
                <w:temporary/>
                <w:showingPlcHdr/>
                <w15:appearance w15:val="hidden"/>
              </w:sdtPr>
              <w:sdtContent>
                <w:r w:rsidRPr="009A64D2">
                  <w:rPr>
                    <w:sz w:val="22"/>
                    <w:szCs w:val="22"/>
                    <w:lang w:bidi="de-DE"/>
                  </w:rPr>
                  <w:t>(212) 555 1234</w:t>
                </w:r>
              </w:sdtContent>
            </w:sdt>
          </w:p>
        </w:tc>
        <w:tc>
          <w:tcPr>
            <w:tcW w:w="720" w:type="dxa"/>
            <w:vMerge/>
          </w:tcPr>
          <w:p w14:paraId="320DDBF6" w14:textId="77777777" w:rsidR="00231455" w:rsidRPr="009A64D2" w:rsidRDefault="00231455" w:rsidP="00B20DFA"/>
        </w:tc>
        <w:tc>
          <w:tcPr>
            <w:tcW w:w="7236" w:type="dxa"/>
            <w:vMerge/>
          </w:tcPr>
          <w:p w14:paraId="58BC3C8A" w14:textId="77777777" w:rsidR="00231455" w:rsidRPr="009A64D2" w:rsidRDefault="00231455" w:rsidP="00B20DFA">
            <w:pPr>
              <w:pStyle w:val="Titel"/>
            </w:pPr>
          </w:p>
        </w:tc>
      </w:tr>
      <w:tr w:rsidR="00231455" w:rsidRPr="009A64D2" w14:paraId="78B62923" w14:textId="77777777" w:rsidTr="00D2008A">
        <w:trPr>
          <w:trHeight w:val="540"/>
        </w:trPr>
        <w:tc>
          <w:tcPr>
            <w:tcW w:w="3420" w:type="dxa"/>
            <w:gridSpan w:val="3"/>
            <w:vAlign w:val="center"/>
          </w:tcPr>
          <w:p w14:paraId="5A8C7197" w14:textId="77777777" w:rsidR="00231455" w:rsidRPr="009A64D2" w:rsidRDefault="00231455" w:rsidP="00D2008A">
            <w:pPr>
              <w:pStyle w:val="Kontakt1"/>
              <w:rPr>
                <w:sz w:val="22"/>
                <w:szCs w:val="22"/>
              </w:rPr>
            </w:pPr>
            <w:r w:rsidRPr="009A64D2">
              <w:rPr>
                <w:noProof/>
                <w:sz w:val="22"/>
                <w:szCs w:val="22"/>
                <w:lang w:eastAsia="de-DE"/>
              </w:rPr>
              <w:drawing>
                <wp:anchor distT="0" distB="0" distL="114300" distR="71755" simplePos="0" relativeHeight="251742208" behindDoc="0" locked="0" layoutInCell="1" allowOverlap="1" wp14:anchorId="0C6C39A3" wp14:editId="2EEBD1A5">
                  <wp:simplePos x="0" y="0"/>
                  <wp:positionH relativeFrom="column">
                    <wp:posOffset>147</wp:posOffset>
                  </wp:positionH>
                  <wp:positionV relativeFrom="paragraph">
                    <wp:posOffset>56906</wp:posOffset>
                  </wp:positionV>
                  <wp:extent cx="144000" cy="144000"/>
                  <wp:effectExtent l="0" t="0" r="8890" b="8890"/>
                  <wp:wrapSquare wrapText="bothSides"/>
                  <wp:docPr id="73" name="Bild 7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Grafik 5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64D2">
              <w:rPr>
                <w:sz w:val="22"/>
                <w:szCs w:val="22"/>
                <w:lang w:bidi="de-DE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819544708"/>
                <w:placeholder>
                  <w:docPart w:val="BDB94E97FB1E4115830ABDF6E6FE2BEB"/>
                </w:placeholder>
                <w:temporary/>
                <w:showingPlcHdr/>
                <w15:appearance w15:val="hidden"/>
              </w:sdtPr>
              <w:sdtContent>
                <w:r w:rsidRPr="009A64D2">
                  <w:rPr>
                    <w:sz w:val="22"/>
                    <w:szCs w:val="22"/>
                    <w:lang w:bidi="de-DE"/>
                  </w:rPr>
                  <w:t>www.example.com</w:t>
                </w:r>
              </w:sdtContent>
            </w:sdt>
          </w:p>
        </w:tc>
        <w:tc>
          <w:tcPr>
            <w:tcW w:w="720" w:type="dxa"/>
            <w:vMerge/>
          </w:tcPr>
          <w:p w14:paraId="58EE987A" w14:textId="77777777" w:rsidR="00231455" w:rsidRPr="009A64D2" w:rsidRDefault="00231455" w:rsidP="00B20DFA"/>
        </w:tc>
        <w:tc>
          <w:tcPr>
            <w:tcW w:w="7236" w:type="dxa"/>
            <w:vMerge/>
          </w:tcPr>
          <w:p w14:paraId="545C6C5E" w14:textId="77777777" w:rsidR="00231455" w:rsidRPr="009A64D2" w:rsidRDefault="00231455" w:rsidP="00B20DFA">
            <w:pPr>
              <w:pStyle w:val="Titel"/>
            </w:pPr>
          </w:p>
        </w:tc>
      </w:tr>
      <w:tr w:rsidR="002E0111" w:rsidRPr="009A64D2" w14:paraId="3861D58B" w14:textId="77777777" w:rsidTr="00B20DFA">
        <w:trPr>
          <w:trHeight w:val="1584"/>
        </w:trPr>
        <w:tc>
          <w:tcPr>
            <w:tcW w:w="3420" w:type="dxa"/>
            <w:gridSpan w:val="3"/>
            <w:vAlign w:val="center"/>
          </w:tcPr>
          <w:p w14:paraId="7F551F7E" w14:textId="77777777" w:rsidR="002E0111" w:rsidRPr="009A64D2" w:rsidRDefault="00000000" w:rsidP="00B20DFA">
            <w:pPr>
              <w:pStyle w:val="Kontakt2"/>
            </w:pPr>
            <w:sdt>
              <w:sdtPr>
                <w:id w:val="-1160760907"/>
                <w:placeholder>
                  <w:docPart w:val="859FE32E7DD347BE8779D1203AE25B3E"/>
                </w:placeholder>
                <w:temporary/>
                <w:showingPlcHdr/>
                <w15:appearance w15:val="hidden"/>
              </w:sdtPr>
              <w:sdtContent>
                <w:r w:rsidR="002E0111" w:rsidRPr="009A64D2">
                  <w:rPr>
                    <w:lang w:bidi="de-DE"/>
                  </w:rPr>
                  <w:t>New York City, NY</w:t>
                </w:r>
              </w:sdtContent>
            </w:sdt>
          </w:p>
          <w:p w14:paraId="7FA627AB" w14:textId="77777777" w:rsidR="002E0111" w:rsidRPr="009A64D2" w:rsidRDefault="002E0111" w:rsidP="00B20DFA">
            <w:pPr>
              <w:pStyle w:val="Kontakt2"/>
            </w:pPr>
            <w:r w:rsidRPr="009A64D2">
              <w:rPr>
                <w:noProof/>
                <w:lang w:eastAsia="de-DE"/>
              </w:rPr>
              <w:drawing>
                <wp:inline distT="0" distB="0" distL="0" distR="0" wp14:anchorId="27D67FF5" wp14:editId="6AF7ABC0">
                  <wp:extent cx="343501" cy="343501"/>
                  <wp:effectExtent l="0" t="0" r="0" b="0"/>
                  <wp:docPr id="57" name="Grafik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01" cy="34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Merge/>
          </w:tcPr>
          <w:p w14:paraId="244CD7EA" w14:textId="77777777" w:rsidR="002E0111" w:rsidRPr="009A64D2" w:rsidRDefault="002E0111" w:rsidP="00B20DFA"/>
        </w:tc>
        <w:tc>
          <w:tcPr>
            <w:tcW w:w="7236" w:type="dxa"/>
            <w:vMerge/>
          </w:tcPr>
          <w:p w14:paraId="3303EB2C" w14:textId="77777777" w:rsidR="002E0111" w:rsidRPr="009A64D2" w:rsidRDefault="002E0111" w:rsidP="00B20DFA">
            <w:pPr>
              <w:pStyle w:val="Titel"/>
            </w:pPr>
          </w:p>
        </w:tc>
      </w:tr>
      <w:tr w:rsidR="002E0111" w:rsidRPr="009A64D2" w14:paraId="70A9B034" w14:textId="77777777" w:rsidTr="00B20DFA">
        <w:trPr>
          <w:trHeight w:val="1229"/>
        </w:trPr>
        <w:tc>
          <w:tcPr>
            <w:tcW w:w="3420" w:type="dxa"/>
            <w:gridSpan w:val="3"/>
          </w:tcPr>
          <w:p w14:paraId="1C4A182E" w14:textId="77777777" w:rsidR="002E0111" w:rsidRPr="009A64D2" w:rsidRDefault="002E0111" w:rsidP="00B20DFA">
            <w:pPr>
              <w:rPr>
                <w:noProof/>
              </w:rPr>
            </w:pPr>
          </w:p>
        </w:tc>
        <w:tc>
          <w:tcPr>
            <w:tcW w:w="720" w:type="dxa"/>
            <w:vMerge/>
          </w:tcPr>
          <w:p w14:paraId="618E58A7" w14:textId="77777777" w:rsidR="002E0111" w:rsidRPr="009A64D2" w:rsidRDefault="002E0111" w:rsidP="00B20DFA"/>
        </w:tc>
        <w:tc>
          <w:tcPr>
            <w:tcW w:w="7236" w:type="dxa"/>
            <w:vMerge/>
          </w:tcPr>
          <w:p w14:paraId="2CEBE47F" w14:textId="77777777" w:rsidR="002E0111" w:rsidRPr="009A64D2" w:rsidRDefault="002E0111" w:rsidP="00B20DFA">
            <w:pPr>
              <w:pStyle w:val="Titel"/>
            </w:pPr>
          </w:p>
        </w:tc>
      </w:tr>
      <w:tr w:rsidR="002E0111" w:rsidRPr="009A64D2" w14:paraId="07EB9C28" w14:textId="77777777" w:rsidTr="00B20DFA">
        <w:trPr>
          <w:trHeight w:val="3353"/>
        </w:trPr>
        <w:tc>
          <w:tcPr>
            <w:tcW w:w="3420" w:type="dxa"/>
            <w:gridSpan w:val="3"/>
          </w:tcPr>
          <w:p w14:paraId="38D9B373" w14:textId="77777777" w:rsidR="002E0111" w:rsidRPr="009A64D2" w:rsidRDefault="00000000" w:rsidP="00B20DFA">
            <w:pPr>
              <w:pStyle w:val="Kontakt1"/>
            </w:pPr>
            <w:sdt>
              <w:sdtPr>
                <w:id w:val="1579561032"/>
                <w:placeholder>
                  <w:docPart w:val="D4168A994A1442139D28837C0FE9A631"/>
                </w:placeholder>
                <w:temporary/>
                <w:showingPlcHdr/>
                <w15:appearance w15:val="hidden"/>
              </w:sdtPr>
              <w:sdtContent>
                <w:r w:rsidR="00115B3E" w:rsidRPr="009A64D2">
                  <w:rPr>
                    <w:lang w:bidi="de-DE"/>
                  </w:rPr>
                  <w:t>[Name des Empfängers]</w:t>
                </w:r>
              </w:sdtContent>
            </w:sdt>
          </w:p>
          <w:p w14:paraId="12C626A9" w14:textId="77777777" w:rsidR="002E0111" w:rsidRPr="009A64D2" w:rsidRDefault="00000000" w:rsidP="00B20DFA">
            <w:pPr>
              <w:pStyle w:val="Kontakt1"/>
            </w:pPr>
            <w:sdt>
              <w:sdtPr>
                <w:id w:val="8344140"/>
                <w:placeholder>
                  <w:docPart w:val="B8FBCC6EC791428998DB26FD2BA374C5"/>
                </w:placeholder>
                <w:temporary/>
                <w:showingPlcHdr/>
                <w15:appearance w15:val="hidden"/>
              </w:sdtPr>
              <w:sdtContent>
                <w:r w:rsidR="00115B3E" w:rsidRPr="009A64D2">
                  <w:rPr>
                    <w:lang w:bidi="de-DE"/>
                  </w:rPr>
                  <w:t>[Titel]</w:t>
                </w:r>
              </w:sdtContent>
            </w:sdt>
          </w:p>
          <w:p w14:paraId="56C5D9BD" w14:textId="77777777" w:rsidR="00115B3E" w:rsidRPr="009A64D2" w:rsidRDefault="00000000" w:rsidP="00115B3E">
            <w:pPr>
              <w:pStyle w:val="Kontakt1"/>
            </w:pPr>
            <w:sdt>
              <w:sdtPr>
                <w:id w:val="-514538999"/>
                <w:placeholder>
                  <w:docPart w:val="58742796463E4CD1B27BA379699D7A21"/>
                </w:placeholder>
                <w:temporary/>
                <w:showingPlcHdr/>
                <w15:appearance w15:val="hidden"/>
              </w:sdtPr>
              <w:sdtContent>
                <w:r w:rsidR="00115B3E" w:rsidRPr="009A64D2">
                  <w:rPr>
                    <w:lang w:bidi="de-DE"/>
                  </w:rPr>
                  <w:t>[Firma]</w:t>
                </w:r>
              </w:sdtContent>
            </w:sdt>
          </w:p>
          <w:sdt>
            <w:sdtPr>
              <w:id w:val="860860015"/>
              <w:placeholder>
                <w:docPart w:val="8627AD4185C64B1BAC9D36CBA1E939D3"/>
              </w:placeholder>
              <w:temporary/>
              <w:showingPlcHdr/>
              <w15:appearance w15:val="hidden"/>
            </w:sdtPr>
            <w:sdtContent>
              <w:p w14:paraId="7F3F1846" w14:textId="77777777" w:rsidR="00115B3E" w:rsidRPr="009A64D2" w:rsidRDefault="00115B3E" w:rsidP="00115B3E">
                <w:pPr>
                  <w:pStyle w:val="Kontakt1"/>
                </w:pPr>
                <w:r w:rsidRPr="009A64D2">
                  <w:rPr>
                    <w:lang w:bidi="de-DE"/>
                  </w:rPr>
                  <w:t>[Straße des Empfängers]</w:t>
                </w:r>
              </w:p>
            </w:sdtContent>
          </w:sdt>
          <w:sdt>
            <w:sdtPr>
              <w:id w:val="2038618171"/>
              <w:placeholder>
                <w:docPart w:val="817CE82D77204C07B75813247B208422"/>
              </w:placeholder>
              <w:temporary/>
              <w:showingPlcHdr/>
              <w15:appearance w15:val="hidden"/>
            </w:sdtPr>
            <w:sdtContent>
              <w:p w14:paraId="329335DC" w14:textId="77777777" w:rsidR="002E0111" w:rsidRPr="009A64D2" w:rsidRDefault="00115B3E" w:rsidP="00115B3E">
                <w:pPr>
                  <w:pStyle w:val="Kontakt1"/>
                </w:pPr>
                <w:r w:rsidRPr="009A64D2">
                  <w:rPr>
                    <w:lang w:bidi="de-DE"/>
                  </w:rPr>
                  <w:t>[PLZ und Ort des Empfängers]</w:t>
                </w:r>
              </w:p>
            </w:sdtContent>
          </w:sdt>
        </w:tc>
        <w:tc>
          <w:tcPr>
            <w:tcW w:w="720" w:type="dxa"/>
            <w:vMerge/>
          </w:tcPr>
          <w:p w14:paraId="5485F949" w14:textId="77777777" w:rsidR="002E0111" w:rsidRPr="009A64D2" w:rsidRDefault="002E0111" w:rsidP="00B20DFA">
            <w:pPr>
              <w:pStyle w:val="berschrift4"/>
            </w:pPr>
          </w:p>
        </w:tc>
        <w:tc>
          <w:tcPr>
            <w:tcW w:w="7236" w:type="dxa"/>
            <w:vMerge/>
          </w:tcPr>
          <w:p w14:paraId="32B9407C" w14:textId="77777777" w:rsidR="002E0111" w:rsidRPr="009A64D2" w:rsidRDefault="002E0111" w:rsidP="00B20DFA">
            <w:pPr>
              <w:pStyle w:val="Titel"/>
            </w:pPr>
          </w:p>
        </w:tc>
      </w:tr>
    </w:tbl>
    <w:p w14:paraId="74D26C77" w14:textId="77777777" w:rsidR="00871DB8" w:rsidRPr="009A64D2" w:rsidRDefault="003B4AEF">
      <w:r w:rsidRPr="009A64D2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3A84C51C" wp14:editId="128A8D6E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fik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ihand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ihand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ihand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25991C" id="Grafik 38" o:spid="_x0000_s1026" alt="&quot;&quot;" style="position:absolute;margin-left:-48.75pt;margin-top:262.4pt;width:9pt;height:16.65pt;z-index:251737088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">
                <v:shape id="Freihand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ihand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ihand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 w:rsidRPr="009A64D2">
        <w:rPr>
          <w:noProof/>
          <w:lang w:eastAsia="de-DE"/>
        </w:rPr>
        <w:drawing>
          <wp:anchor distT="0" distB="0" distL="114300" distR="114300" simplePos="0" relativeHeight="251681792" behindDoc="0" locked="0" layoutInCell="1" allowOverlap="1" wp14:anchorId="686068A9" wp14:editId="559C01F8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fik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 w:rsidRPr="009A64D2"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5D047A7B" wp14:editId="0FDBB666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fik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9A64D2">
        <w:rPr>
          <w:noProof/>
          <w:lang w:eastAsia="de-DE"/>
        </w:rPr>
        <w:drawing>
          <wp:anchor distT="0" distB="0" distL="114300" distR="114300" simplePos="0" relativeHeight="251691008" behindDoc="0" locked="0" layoutInCell="1" allowOverlap="1" wp14:anchorId="7AF1283D" wp14:editId="10A1AD6A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fik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9A64D2">
        <w:rPr>
          <w:noProof/>
          <w:lang w:eastAsia="de-DE"/>
        </w:rPr>
        <w:drawing>
          <wp:anchor distT="0" distB="0" distL="114300" distR="114300" simplePos="0" relativeHeight="251688960" behindDoc="0" locked="0" layoutInCell="1" allowOverlap="1" wp14:anchorId="25867BB9" wp14:editId="3345353C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fik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 w:rsidRPr="009A64D2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1180E26" wp14:editId="12E388FF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uppieren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uppieren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hteck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Dreieck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echtwinkliges Dreieck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htwinkliges Dreieck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9A820" id="Gruppieren 25" o:spid="_x0000_s1026" alt="&quot;&quot;" style="position:absolute;margin-left:-1in;margin-top:1110.55pt;width:210.1pt;height:308.05pt;z-index:25166950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">
                <v:group id="Gruppieren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hteck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Dreieck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echtwinkliges Dreieck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echtwinkliges Dreieck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 w:rsidRPr="009A64D2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E0B532A" wp14:editId="53823DE6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uppieren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uppieren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hteck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Dreieck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echtwinkliges Dreieck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htwinkliges Dreieck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7C88C" id="Gruppieren 13" o:spid="_x0000_s1026" alt="&quot;&quot;" style="position:absolute;margin-left:-1in;margin-top:872.05pt;width:210.15pt;height:308.05pt;z-index:251666432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">
                <v:group id="Gruppieren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hteck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Dreieck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echtwinkliges Dreieck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echtwinkliges Dreieck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RPr="009A64D2" w:rsidSect="00A502DA">
      <w:pgSz w:w="11906" w:h="16838" w:code="9"/>
      <w:pgMar w:top="720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F37A6" w14:textId="77777777" w:rsidR="00E925F3" w:rsidRDefault="00E925F3" w:rsidP="00AA35A8">
      <w:pPr>
        <w:spacing w:line="240" w:lineRule="auto"/>
      </w:pPr>
      <w:r>
        <w:separator/>
      </w:r>
    </w:p>
  </w:endnote>
  <w:endnote w:type="continuationSeparator" w:id="0">
    <w:p w14:paraId="159ABFCC" w14:textId="77777777" w:rsidR="00E925F3" w:rsidRDefault="00E925F3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B96CA" w14:textId="77777777" w:rsidR="00E925F3" w:rsidRDefault="00E925F3" w:rsidP="00AA35A8">
      <w:pPr>
        <w:spacing w:line="240" w:lineRule="auto"/>
      </w:pPr>
      <w:r>
        <w:separator/>
      </w:r>
    </w:p>
  </w:footnote>
  <w:footnote w:type="continuationSeparator" w:id="0">
    <w:p w14:paraId="0F4DB72C" w14:textId="77777777" w:rsidR="00E925F3" w:rsidRDefault="00E925F3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4.2pt;height:14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45" type="#_x0000_t75" style="width:14.2pt;height:14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1308"/>
    <w:multiLevelType w:val="hybridMultilevel"/>
    <w:tmpl w:val="FDAA04AE"/>
    <w:lvl w:ilvl="0" w:tplc="672CA484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  <w:color w:val="8A238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8351">
    <w:abstractNumId w:val="0"/>
  </w:num>
  <w:num w:numId="2" w16cid:durableId="221331207">
    <w:abstractNumId w:val="4"/>
  </w:num>
  <w:num w:numId="3" w16cid:durableId="505677889">
    <w:abstractNumId w:val="1"/>
  </w:num>
  <w:num w:numId="4" w16cid:durableId="1209342449">
    <w:abstractNumId w:val="3"/>
  </w:num>
  <w:num w:numId="5" w16cid:durableId="2126999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39"/>
    <w:rsid w:val="00033263"/>
    <w:rsid w:val="000334C1"/>
    <w:rsid w:val="0003364E"/>
    <w:rsid w:val="000873F6"/>
    <w:rsid w:val="000B286F"/>
    <w:rsid w:val="000D134B"/>
    <w:rsid w:val="000E2521"/>
    <w:rsid w:val="000E308A"/>
    <w:rsid w:val="00112736"/>
    <w:rsid w:val="00115B3E"/>
    <w:rsid w:val="00124ED6"/>
    <w:rsid w:val="00167789"/>
    <w:rsid w:val="00194704"/>
    <w:rsid w:val="001A1939"/>
    <w:rsid w:val="001B160B"/>
    <w:rsid w:val="001C26E7"/>
    <w:rsid w:val="00203213"/>
    <w:rsid w:val="002236D5"/>
    <w:rsid w:val="00224805"/>
    <w:rsid w:val="00231455"/>
    <w:rsid w:val="00243756"/>
    <w:rsid w:val="0027193E"/>
    <w:rsid w:val="002C4E0C"/>
    <w:rsid w:val="002E0111"/>
    <w:rsid w:val="002E7306"/>
    <w:rsid w:val="00331DCE"/>
    <w:rsid w:val="00352A17"/>
    <w:rsid w:val="00364AD0"/>
    <w:rsid w:val="003B4AEF"/>
    <w:rsid w:val="00415CF3"/>
    <w:rsid w:val="004455D4"/>
    <w:rsid w:val="00453A7B"/>
    <w:rsid w:val="004936B2"/>
    <w:rsid w:val="004A28EA"/>
    <w:rsid w:val="004F4051"/>
    <w:rsid w:val="0050661B"/>
    <w:rsid w:val="00563608"/>
    <w:rsid w:val="00563E56"/>
    <w:rsid w:val="006A1E18"/>
    <w:rsid w:val="006C7F5A"/>
    <w:rsid w:val="00722798"/>
    <w:rsid w:val="00760E56"/>
    <w:rsid w:val="00791376"/>
    <w:rsid w:val="007B3003"/>
    <w:rsid w:val="007E5499"/>
    <w:rsid w:val="007F5CE5"/>
    <w:rsid w:val="00831977"/>
    <w:rsid w:val="00871DB8"/>
    <w:rsid w:val="00887E05"/>
    <w:rsid w:val="008A171A"/>
    <w:rsid w:val="008F180B"/>
    <w:rsid w:val="008F48B9"/>
    <w:rsid w:val="009049BC"/>
    <w:rsid w:val="009A64D2"/>
    <w:rsid w:val="009D5812"/>
    <w:rsid w:val="009D646A"/>
    <w:rsid w:val="009E2194"/>
    <w:rsid w:val="00A502DA"/>
    <w:rsid w:val="00A633B0"/>
    <w:rsid w:val="00AA1166"/>
    <w:rsid w:val="00AA35A8"/>
    <w:rsid w:val="00AE562D"/>
    <w:rsid w:val="00B8453F"/>
    <w:rsid w:val="00B85473"/>
    <w:rsid w:val="00BE5968"/>
    <w:rsid w:val="00C62E97"/>
    <w:rsid w:val="00CB3E40"/>
    <w:rsid w:val="00CF22B3"/>
    <w:rsid w:val="00D2008A"/>
    <w:rsid w:val="00D86385"/>
    <w:rsid w:val="00D95726"/>
    <w:rsid w:val="00DB2900"/>
    <w:rsid w:val="00DB472D"/>
    <w:rsid w:val="00DE5F88"/>
    <w:rsid w:val="00DF2298"/>
    <w:rsid w:val="00E067BA"/>
    <w:rsid w:val="00E925F3"/>
    <w:rsid w:val="00EB2CF7"/>
    <w:rsid w:val="00EB5077"/>
    <w:rsid w:val="00EB74E8"/>
    <w:rsid w:val="00EC0F79"/>
    <w:rsid w:val="00F30552"/>
    <w:rsid w:val="00F46BDB"/>
    <w:rsid w:val="00F677EF"/>
    <w:rsid w:val="00F97FD3"/>
    <w:rsid w:val="00FA486C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08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de-DE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7FD3"/>
  </w:style>
  <w:style w:type="paragraph" w:styleId="berschrift1">
    <w:name w:val="heading 1"/>
    <w:basedOn w:val="Standard"/>
    <w:next w:val="Standard"/>
    <w:link w:val="berschrift1Zchn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semiHidden/>
    <w:rsid w:val="00331DC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87E05"/>
  </w:style>
  <w:style w:type="paragraph" w:styleId="Fuzeile">
    <w:name w:val="footer"/>
    <w:basedOn w:val="Standard"/>
    <w:link w:val="FuzeileZchn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87E05"/>
  </w:style>
  <w:style w:type="table" w:styleId="Tabellenraster">
    <w:name w:val="Table Grid"/>
    <w:basedOn w:val="NormaleTabelle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tzhaltertext">
    <w:name w:val="Placeholder Text"/>
    <w:basedOn w:val="Absatz-Standardschriftart"/>
    <w:uiPriority w:val="99"/>
    <w:semiHidden/>
    <w:rsid w:val="002E7306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Kontakt1">
    <w:name w:val="Kontakt1"/>
    <w:basedOn w:val="Standard"/>
    <w:next w:val="Standard"/>
    <w:link w:val="Kontakt1-Zeichen"/>
    <w:uiPriority w:val="29"/>
    <w:qFormat/>
    <w:rsid w:val="00B8453F"/>
    <w:rPr>
      <w:color w:val="FFFFFF" w:themeColor="background1"/>
    </w:rPr>
  </w:style>
  <w:style w:type="paragraph" w:customStyle="1" w:styleId="Kontakt2">
    <w:name w:val="Kontakt2"/>
    <w:basedOn w:val="Standard"/>
    <w:next w:val="Standard"/>
    <w:link w:val="Kontakt2-Zeichen"/>
    <w:uiPriority w:val="29"/>
    <w:qFormat/>
    <w:rsid w:val="002E0111"/>
    <w:pPr>
      <w:spacing w:after="120"/>
      <w:jc w:val="center"/>
    </w:pPr>
    <w:rPr>
      <w:b/>
      <w:color w:val="FFFFFF" w:themeColor="background1"/>
    </w:rPr>
  </w:style>
  <w:style w:type="character" w:customStyle="1" w:styleId="Kontakt1-Zeichen">
    <w:name w:val="Kontakt1-Zeichen"/>
    <w:basedOn w:val="Absatz-Standardschriftart"/>
    <w:link w:val="Kontakt1"/>
    <w:uiPriority w:val="29"/>
    <w:rsid w:val="00887E05"/>
    <w:rPr>
      <w:color w:val="FFFFFF" w:themeColor="background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Kontakt2-Zeichen">
    <w:name w:val="Kontakt2-Zeichen"/>
    <w:basedOn w:val="Absatz-Standardschriftart"/>
    <w:link w:val="Kontakt2"/>
    <w:uiPriority w:val="29"/>
    <w:rsid w:val="002E0111"/>
    <w:rPr>
      <w:b/>
      <w:color w:val="FFFFFF" w:themeColor="background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customStyle="1" w:styleId="berMich">
    <w:name w:val="ÜberMich"/>
    <w:basedOn w:val="Standard"/>
    <w:next w:val="Standard"/>
    <w:link w:val="berMich-Zeichen"/>
    <w:uiPriority w:val="28"/>
    <w:qFormat/>
    <w:rsid w:val="008A171A"/>
    <w:pPr>
      <w:spacing w:before="120"/>
      <w:jc w:val="center"/>
    </w:pPr>
    <w:rPr>
      <w:color w:val="FFFFFF" w:themeColor="background1"/>
    </w:rPr>
  </w:style>
  <w:style w:type="character" w:customStyle="1" w:styleId="berMich-Zeichen">
    <w:name w:val="ÜberMich-Zeichen"/>
    <w:basedOn w:val="Absatz-Standardschriftart"/>
    <w:link w:val="berMich"/>
    <w:uiPriority w:val="28"/>
    <w:rsid w:val="008A171A"/>
    <w:rPr>
      <w:color w:val="FFFFFF" w:themeColor="background1"/>
    </w:rPr>
  </w:style>
  <w:style w:type="paragraph" w:customStyle="1" w:styleId="GrafikAnker">
    <w:name w:val="Grafik „Anker“"/>
    <w:basedOn w:val="Standard"/>
    <w:qFormat/>
    <w:rsid w:val="002E0111"/>
    <w:rPr>
      <w:sz w:val="2"/>
    </w:rPr>
  </w:style>
  <w:style w:type="paragraph" w:styleId="Aufzhlungszeichen">
    <w:name w:val="List Bullet"/>
    <w:basedOn w:val="Standard"/>
    <w:uiPriority w:val="99"/>
    <w:qFormat/>
    <w:rsid w:val="00D2008A"/>
    <w:pPr>
      <w:numPr>
        <w:numId w:val="5"/>
      </w:numPr>
      <w:spacing w:before="240" w:after="240" w:line="400" w:lineRule="exact"/>
      <w:contextualSpacing/>
    </w:pPr>
    <w:rPr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svg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-19\AppData\Roaming\Microsoft\Templates\Modernes%20An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5948D909034550AD5FCD2E55DA9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8AFF8-5133-4990-9D61-E81256BFC2C0}"/>
      </w:docPartPr>
      <w:docPartBody>
        <w:p w:rsidR="00000000" w:rsidRDefault="00000000">
          <w:pPr>
            <w:pStyle w:val="6A5948D909034550AD5FCD2E55DA938A"/>
          </w:pPr>
          <w:r>
            <w:rPr>
              <w:lang w:bidi="de-DE"/>
            </w:rPr>
            <w:t xml:space="preserve">Ü B E R </w:t>
          </w:r>
          <w:r w:rsidRPr="00563E56">
            <w:rPr>
              <w:lang w:bidi="de-DE"/>
            </w:rPr>
            <w:t>M I C H</w:t>
          </w:r>
        </w:p>
      </w:docPartBody>
    </w:docPart>
    <w:docPart>
      <w:docPartPr>
        <w:name w:val="66033BFA40C745B394804343374EE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5FD6A-E58C-4F10-ADF3-01FEFE916F3E}"/>
      </w:docPartPr>
      <w:docPartBody>
        <w:p w:rsidR="00000000" w:rsidRDefault="00000000">
          <w:pPr>
            <w:pStyle w:val="66033BFA40C745B394804343374EEAA4"/>
          </w:pPr>
          <w:r w:rsidRPr="00563E56">
            <w:rPr>
              <w:lang w:bidi="de-DE"/>
            </w:rPr>
            <w:t>Angelica Astrom</w:t>
          </w:r>
        </w:p>
      </w:docPartBody>
    </w:docPart>
    <w:docPart>
      <w:docPartPr>
        <w:name w:val="7008F2775936406D8B4A9A5988C6C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899CC-3A5C-4536-B7ED-5A641E149D91}"/>
      </w:docPartPr>
      <w:docPartBody>
        <w:p w:rsidR="00000000" w:rsidRDefault="00000000">
          <w:pPr>
            <w:pStyle w:val="7008F2775936406D8B4A9A5988C6C2AC"/>
          </w:pPr>
          <w:r w:rsidRPr="00563E56">
            <w:rPr>
              <w:lang w:bidi="de-DE"/>
            </w:rPr>
            <w:t>UI-/UX-Designerin</w:t>
          </w:r>
        </w:p>
      </w:docPartBody>
    </w:docPart>
    <w:docPart>
      <w:docPartPr>
        <w:name w:val="D4FEEB6AF41F455D809C6B41FCBA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ADDCEB-7365-44A3-BBBD-3E44DD8E9A76}"/>
      </w:docPartPr>
      <w:docPartBody>
        <w:p w:rsidR="00000000" w:rsidRDefault="00000000">
          <w:pPr>
            <w:pStyle w:val="D4FEEB6AF41F455D809C6B41FCBABFB5"/>
          </w:pPr>
          <w:r w:rsidRPr="00563E56">
            <w:rPr>
              <w:lang w:bidi="de-DE"/>
            </w:rPr>
            <w:t>Sehr geehrte(r)</w:t>
          </w:r>
        </w:p>
      </w:docPartBody>
    </w:docPart>
    <w:docPart>
      <w:docPartPr>
        <w:name w:val="D70C724E86374E59AA101D3DF001E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245D5-2666-416B-8835-36B212F513D0}"/>
      </w:docPartPr>
      <w:docPartBody>
        <w:p w:rsidR="00000000" w:rsidRDefault="00000000">
          <w:pPr>
            <w:pStyle w:val="D70C724E86374E59AA101D3DF001E33F"/>
          </w:pPr>
          <w:r w:rsidRPr="00563E56">
            <w:rPr>
              <w:lang w:bidi="de-DE"/>
            </w:rPr>
            <w:t>[Name des Empfängers]</w:t>
          </w:r>
        </w:p>
      </w:docPartBody>
    </w:docPart>
    <w:docPart>
      <w:docPartPr>
        <w:name w:val="C8CFC9C0900941CA962C158D86925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D5322-5004-483A-AB08-198DE4473BA9}"/>
      </w:docPartPr>
      <w:docPartBody>
        <w:p w:rsidR="00000000" w:rsidRDefault="00000000">
          <w:pPr>
            <w:pStyle w:val="C8CFC9C0900941CA962C158D86925D4B"/>
          </w:pPr>
          <w:r w:rsidRPr="00563E56">
            <w:rPr>
              <w:lang w:bidi="de-DE"/>
            </w:rPr>
            <w:t>suchen Sie nach einer/m [Position] mit:</w:t>
          </w:r>
        </w:p>
      </w:docPartBody>
    </w:docPart>
    <w:docPart>
      <w:docPartPr>
        <w:name w:val="2630C812149C451E9429552EEA855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0914D-4F2C-49D0-BFBF-EBF50FF79C7B}"/>
      </w:docPartPr>
      <w:docPartBody>
        <w:p w:rsidR="00000000" w:rsidRDefault="00000000">
          <w:pPr>
            <w:pStyle w:val="2630C812149C451E9429552EEA855C5A"/>
          </w:pPr>
          <w:r w:rsidRPr="00563E56">
            <w:rPr>
              <w:lang w:bidi="de-DE"/>
            </w:rPr>
            <w:t>[Anzahl] Jahren praktischer Erfahrungen in [Fachgebiet]?</w:t>
          </w:r>
        </w:p>
      </w:docPartBody>
    </w:docPart>
    <w:docPart>
      <w:docPartPr>
        <w:name w:val="18453233C8A14A13905FDF48A3999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D73A8-6D9B-4294-9F12-C0D47508C1B3}"/>
      </w:docPartPr>
      <w:docPartBody>
        <w:p w:rsidR="00000000" w:rsidRDefault="00000000">
          <w:pPr>
            <w:pStyle w:val="18453233C8A14A13905FDF48A3999851"/>
          </w:pPr>
          <w:r w:rsidRPr="00563E56">
            <w:rPr>
              <w:lang w:bidi="de-DE"/>
            </w:rPr>
            <w:t>Kenntnissen der neuesten Technologie in [Branche oder Sparte]?</w:t>
          </w:r>
        </w:p>
      </w:docPartBody>
    </w:docPart>
    <w:docPart>
      <w:docPartPr>
        <w:name w:val="E2E1312B72A14285B47B6903D3344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CC9B9-3DF0-4607-96A1-F311E4444D1A}"/>
      </w:docPartPr>
      <w:docPartBody>
        <w:p w:rsidR="00000000" w:rsidRDefault="00000000">
          <w:pPr>
            <w:pStyle w:val="E2E1312B72A14285B47B6903D3344EF8"/>
          </w:pPr>
          <w:r w:rsidRPr="00563E56">
            <w:rPr>
              <w:lang w:bidi="de-DE"/>
            </w:rPr>
            <w:t>[Hervorragender schriftlicher und mündlicher Kommunikationsfähigkeit?]</w:t>
          </w:r>
        </w:p>
      </w:docPartBody>
    </w:docPart>
    <w:docPart>
      <w:docPartPr>
        <w:name w:val="61DAD750B78B4A8C9BC528DDDCDEE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3D66E-F3E6-4106-B10E-DB70DEF84D54}"/>
      </w:docPartPr>
      <w:docPartBody>
        <w:p w:rsidR="00000000" w:rsidRDefault="00000000">
          <w:pPr>
            <w:pStyle w:val="61DAD750B78B4A8C9BC528DDDCDEE7F1"/>
          </w:pPr>
          <w:r w:rsidRPr="00563E56">
            <w:rPr>
              <w:lang w:bidi="de-DE"/>
            </w:rPr>
            <w:t>[Leidenschaft für das Lernen und Erwerben neuer Kenntnisse?]</w:t>
          </w:r>
        </w:p>
      </w:docPartBody>
    </w:docPart>
    <w:docPart>
      <w:docPartPr>
        <w:name w:val="D1D60712645342DDA979413A5CFBF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0121E-508F-4543-A4BB-71BB7B5A058C}"/>
      </w:docPartPr>
      <w:docPartBody>
        <w:p w:rsidR="00000000" w:rsidRDefault="00000000">
          <w:pPr>
            <w:pStyle w:val="D1D60712645342DDA979413A5CFBFA9C"/>
          </w:pPr>
          <w:r w:rsidRPr="00563E56">
            <w:rPr>
              <w:lang w:bidi="de-DE"/>
            </w:rPr>
            <w:t xml:space="preserve">Wenn das der Fall ist, dann müssen Sie nicht weiter suchen. Wie Sie meinem beigefügten Lebenslauf </w:t>
          </w:r>
          <w:r w:rsidRPr="00563E56">
            <w:rPr>
              <w:lang w:bidi="de-DE"/>
            </w:rPr>
            <w:t>entnehmen können, verfüge ich über alle diese Qualifikationen und noch vieles mehr.</w:t>
          </w:r>
        </w:p>
      </w:docPartBody>
    </w:docPart>
    <w:docPart>
      <w:docPartPr>
        <w:name w:val="12A10EB93FF746AAB91795CB32E75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44240-B21B-400B-9854-C294FCA25122}"/>
      </w:docPartPr>
      <w:docPartBody>
        <w:p w:rsidR="00000000" w:rsidRDefault="00000000">
          <w:pPr>
            <w:pStyle w:val="12A10EB93FF746AAB91795CB32E754D2"/>
          </w:pPr>
          <w:r w:rsidRPr="00563E56">
            <w:rPr>
              <w:lang w:bidi="de-DE"/>
            </w:rPr>
            <w:t>Ich freue mich schon auf ein Gespräch über meine Möglichkeiten bei [Unternehmensname]. Zur Vereinbarung eines Gesprächstermins erreichen Sie mich unter [Telefonnummer]. Am besten bin ich zwischen [frühester Zeitpunkt] und [spätester Zeitpunkt] zu erreichen. Sie können aber auch jederzeit eine Nachricht hinterlassen, und ich rufe Sie dann zurück.</w:t>
          </w:r>
        </w:p>
      </w:docPartBody>
    </w:docPart>
    <w:docPart>
      <w:docPartPr>
        <w:name w:val="427C163202174D7D89860892D10BF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BCBD4-3DD9-4EBB-9552-9C47BA76A60E}"/>
      </w:docPartPr>
      <w:docPartBody>
        <w:p w:rsidR="00000000" w:rsidRDefault="00000000">
          <w:pPr>
            <w:pStyle w:val="427C163202174D7D89860892D10BF875"/>
          </w:pPr>
          <w:r w:rsidRPr="00563E56">
            <w:rPr>
              <w:lang w:bidi="de-DE"/>
            </w:rPr>
            <w:t>Vielen Dank, dass Sie sich Zeit für einen Blick auf meinen Lebenslauf genommen haben. Ich freue mich auf das Gespräch mit Ihnen.</w:t>
          </w:r>
        </w:p>
      </w:docPartBody>
    </w:docPart>
    <w:docPart>
      <w:docPartPr>
        <w:name w:val="B96AAF677A564C90AD4BA22D9797C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E3675A-AB9E-48CA-B618-26BA2301CE76}"/>
      </w:docPartPr>
      <w:docPartBody>
        <w:p w:rsidR="00000000" w:rsidRDefault="00000000">
          <w:pPr>
            <w:pStyle w:val="B96AAF677A564C90AD4BA22D9797C4F2"/>
          </w:pPr>
          <w:r w:rsidRPr="00563E56">
            <w:rPr>
              <w:lang w:bidi="de-DE"/>
            </w:rPr>
            <w:t>Mit freundlichen Grüßen</w:t>
          </w:r>
        </w:p>
      </w:docPartBody>
    </w:docPart>
    <w:docPart>
      <w:docPartPr>
        <w:name w:val="B44676507EBA4750BB27D9DFE174B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87EE3-A94C-4D8C-85E4-D0D33B5274E7}"/>
      </w:docPartPr>
      <w:docPartBody>
        <w:p w:rsidR="00000000" w:rsidRDefault="00000000">
          <w:pPr>
            <w:pStyle w:val="B44676507EBA4750BB27D9DFE174BAF4"/>
          </w:pPr>
          <w:r w:rsidRPr="00563E56">
            <w:rPr>
              <w:lang w:bidi="de-DE"/>
            </w:rPr>
            <w:t>[Ihr Name]</w:t>
          </w:r>
        </w:p>
      </w:docPartBody>
    </w:docPart>
    <w:docPart>
      <w:docPartPr>
        <w:name w:val="016D564A3770443FB6425658B3178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379B7-A9F8-470B-B462-1F426E1DF244}"/>
      </w:docPartPr>
      <w:docPartBody>
        <w:p w:rsidR="00000000" w:rsidRDefault="00000000">
          <w:pPr>
            <w:pStyle w:val="016D564A3770443FB6425658B3178817"/>
          </w:pPr>
          <w:r w:rsidRPr="00563E56">
            <w:rPr>
              <w:lang w:bidi="de-DE"/>
            </w:rPr>
            <w:t>Anlage</w:t>
          </w:r>
        </w:p>
      </w:docPartBody>
    </w:docPart>
    <w:docPart>
      <w:docPartPr>
        <w:name w:val="19912CE672BE49038D3F0E3EE825A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750E3-951A-444A-A933-4E58BDE34F3B}"/>
      </w:docPartPr>
      <w:docPartBody>
        <w:p w:rsidR="00000000" w:rsidRDefault="00000000">
          <w:pPr>
            <w:pStyle w:val="19912CE672BE49038D3F0E3EE825A888"/>
          </w:pPr>
          <w:r w:rsidRPr="00563E56">
            <w:rPr>
              <w:rStyle w:val="berMich-Zeichen"/>
              <w:lang w:bidi="de-DE"/>
            </w:rPr>
            <w:t>Lorem ipsum dolor sit amet, consectetur adipiscing elit, sed do eiusmod tempor incididunt ut labore et dolore magna aliqua.</w:t>
          </w:r>
        </w:p>
      </w:docPartBody>
    </w:docPart>
    <w:docPart>
      <w:docPartPr>
        <w:name w:val="5D69DAC1BF934BC88F504C922FDE2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ABFB2-5269-4332-B67E-C1BF3C74CAB3}"/>
      </w:docPartPr>
      <w:docPartBody>
        <w:p w:rsidR="00000000" w:rsidRDefault="00000000">
          <w:pPr>
            <w:pStyle w:val="5D69DAC1BF934BC88F504C922FDE24CD"/>
          </w:pPr>
          <w:r w:rsidRPr="00563E56">
            <w:rPr>
              <w:lang w:bidi="de-DE"/>
            </w:rPr>
            <w:t>K O N T A K T</w:t>
          </w:r>
        </w:p>
      </w:docPartBody>
    </w:docPart>
    <w:docPart>
      <w:docPartPr>
        <w:name w:val="341406EA60564B328AA2EB701E0EA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81144-619F-41B4-98BB-A8729CC23310}"/>
      </w:docPartPr>
      <w:docPartBody>
        <w:p w:rsidR="00000000" w:rsidRDefault="00000000">
          <w:pPr>
            <w:pStyle w:val="341406EA60564B328AA2EB701E0EA6C2"/>
          </w:pPr>
          <w:r w:rsidRPr="00563E56">
            <w:rPr>
              <w:sz w:val="22"/>
              <w:szCs w:val="22"/>
              <w:lang w:bidi="de-DE"/>
            </w:rPr>
            <w:t>jemand@example.com</w:t>
          </w:r>
        </w:p>
      </w:docPartBody>
    </w:docPart>
    <w:docPart>
      <w:docPartPr>
        <w:name w:val="421CE10154754F0692B35ED663D80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0149D-F9E0-475C-A569-79A4F8E9D803}"/>
      </w:docPartPr>
      <w:docPartBody>
        <w:p w:rsidR="00000000" w:rsidRDefault="00000000">
          <w:pPr>
            <w:pStyle w:val="421CE10154754F0692B35ED663D809C9"/>
          </w:pPr>
          <w:r w:rsidRPr="00563E56">
            <w:rPr>
              <w:sz w:val="22"/>
              <w:szCs w:val="22"/>
              <w:lang w:bidi="de-DE"/>
            </w:rPr>
            <w:t>(212) 555 1234</w:t>
          </w:r>
        </w:p>
      </w:docPartBody>
    </w:docPart>
    <w:docPart>
      <w:docPartPr>
        <w:name w:val="BDB94E97FB1E4115830ABDF6E6FE2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32B21-BA77-431A-BCA1-89486FAF5149}"/>
      </w:docPartPr>
      <w:docPartBody>
        <w:p w:rsidR="00000000" w:rsidRDefault="00000000">
          <w:pPr>
            <w:pStyle w:val="BDB94E97FB1E4115830ABDF6E6FE2BEB"/>
          </w:pPr>
          <w:r w:rsidRPr="00563E56">
            <w:rPr>
              <w:sz w:val="22"/>
              <w:szCs w:val="22"/>
              <w:lang w:bidi="de-DE"/>
            </w:rPr>
            <w:t>www.example.com</w:t>
          </w:r>
        </w:p>
      </w:docPartBody>
    </w:docPart>
    <w:docPart>
      <w:docPartPr>
        <w:name w:val="859FE32E7DD347BE8779D1203AE25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31D2B-6FE4-4DDD-8F2B-124945463903}"/>
      </w:docPartPr>
      <w:docPartBody>
        <w:p w:rsidR="00000000" w:rsidRDefault="00000000">
          <w:pPr>
            <w:pStyle w:val="859FE32E7DD347BE8779D1203AE25B3E"/>
          </w:pPr>
          <w:r w:rsidRPr="00563E56">
            <w:rPr>
              <w:lang w:bidi="de-DE"/>
            </w:rPr>
            <w:t>New York City, NY</w:t>
          </w:r>
        </w:p>
      </w:docPartBody>
    </w:docPart>
    <w:docPart>
      <w:docPartPr>
        <w:name w:val="D4168A994A1442139D28837C0FE9A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6BCD7-3591-4699-A73F-3EEDAD3FF6F8}"/>
      </w:docPartPr>
      <w:docPartBody>
        <w:p w:rsidR="00000000" w:rsidRDefault="00000000">
          <w:pPr>
            <w:pStyle w:val="D4168A994A1442139D28837C0FE9A631"/>
          </w:pPr>
          <w:r w:rsidRPr="00563E56">
            <w:rPr>
              <w:lang w:bidi="de-DE"/>
            </w:rPr>
            <w:t>[Name des Empfängers]</w:t>
          </w:r>
        </w:p>
      </w:docPartBody>
    </w:docPart>
    <w:docPart>
      <w:docPartPr>
        <w:name w:val="B8FBCC6EC791428998DB26FD2BA37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FC0BF-C33C-4849-9A99-3087A309E04D}"/>
      </w:docPartPr>
      <w:docPartBody>
        <w:p w:rsidR="00000000" w:rsidRDefault="00000000">
          <w:pPr>
            <w:pStyle w:val="B8FBCC6EC791428998DB26FD2BA374C5"/>
          </w:pPr>
          <w:r w:rsidRPr="00563E56">
            <w:rPr>
              <w:lang w:bidi="de-DE"/>
            </w:rPr>
            <w:t>[Titel]</w:t>
          </w:r>
        </w:p>
      </w:docPartBody>
    </w:docPart>
    <w:docPart>
      <w:docPartPr>
        <w:name w:val="58742796463E4CD1B27BA379699D7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68A01-6E71-4F29-8483-08ECED4B71BA}"/>
      </w:docPartPr>
      <w:docPartBody>
        <w:p w:rsidR="00000000" w:rsidRDefault="00000000">
          <w:pPr>
            <w:pStyle w:val="58742796463E4CD1B27BA379699D7A21"/>
          </w:pPr>
          <w:r w:rsidRPr="00563E56">
            <w:rPr>
              <w:lang w:bidi="de-DE"/>
            </w:rPr>
            <w:t>[Firma]</w:t>
          </w:r>
        </w:p>
      </w:docPartBody>
    </w:docPart>
    <w:docPart>
      <w:docPartPr>
        <w:name w:val="8627AD4185C64B1BAC9D36CBA1E93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123C0-F3E7-4A2B-9717-B672DA40E4FB}"/>
      </w:docPartPr>
      <w:docPartBody>
        <w:p w:rsidR="00000000" w:rsidRDefault="00000000">
          <w:pPr>
            <w:pStyle w:val="8627AD4185C64B1BAC9D36CBA1E939D3"/>
          </w:pPr>
          <w:r w:rsidRPr="00563E56">
            <w:rPr>
              <w:lang w:bidi="de-DE"/>
            </w:rPr>
            <w:t>[Straße des Empfängers]</w:t>
          </w:r>
        </w:p>
      </w:docPartBody>
    </w:docPart>
    <w:docPart>
      <w:docPartPr>
        <w:name w:val="817CE82D77204C07B75813247B208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BD815-8465-41E8-98DE-3E28F03DE6C4}"/>
      </w:docPartPr>
      <w:docPartBody>
        <w:p w:rsidR="00000000" w:rsidRDefault="00000000">
          <w:pPr>
            <w:pStyle w:val="817CE82D77204C07B75813247B208422"/>
          </w:pPr>
          <w:r w:rsidRPr="00563E56">
            <w:rPr>
              <w:lang w:bidi="de-DE"/>
            </w:rPr>
            <w:t>[PLZ und Ort des Empfängers]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85"/>
    <w:rsid w:val="00D2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A5948D909034550AD5FCD2E55DA938A">
    <w:name w:val="6A5948D909034550AD5FCD2E55DA938A"/>
  </w:style>
  <w:style w:type="paragraph" w:customStyle="1" w:styleId="66033BFA40C745B394804343374EEAA4">
    <w:name w:val="66033BFA40C745B394804343374EEAA4"/>
  </w:style>
  <w:style w:type="paragraph" w:customStyle="1" w:styleId="7008F2775936406D8B4A9A5988C6C2AC">
    <w:name w:val="7008F2775936406D8B4A9A5988C6C2AC"/>
  </w:style>
  <w:style w:type="paragraph" w:customStyle="1" w:styleId="D4FEEB6AF41F455D809C6B41FCBABFB5">
    <w:name w:val="D4FEEB6AF41F455D809C6B41FCBABFB5"/>
  </w:style>
  <w:style w:type="paragraph" w:customStyle="1" w:styleId="D70C724E86374E59AA101D3DF001E33F">
    <w:name w:val="D70C724E86374E59AA101D3DF001E33F"/>
  </w:style>
  <w:style w:type="paragraph" w:customStyle="1" w:styleId="C8CFC9C0900941CA962C158D86925D4B">
    <w:name w:val="C8CFC9C0900941CA962C158D86925D4B"/>
  </w:style>
  <w:style w:type="paragraph" w:customStyle="1" w:styleId="2630C812149C451E9429552EEA855C5A">
    <w:name w:val="2630C812149C451E9429552EEA855C5A"/>
  </w:style>
  <w:style w:type="paragraph" w:customStyle="1" w:styleId="18453233C8A14A13905FDF48A3999851">
    <w:name w:val="18453233C8A14A13905FDF48A3999851"/>
  </w:style>
  <w:style w:type="paragraph" w:customStyle="1" w:styleId="E2E1312B72A14285B47B6903D3344EF8">
    <w:name w:val="E2E1312B72A14285B47B6903D3344EF8"/>
  </w:style>
  <w:style w:type="paragraph" w:customStyle="1" w:styleId="61DAD750B78B4A8C9BC528DDDCDEE7F1">
    <w:name w:val="61DAD750B78B4A8C9BC528DDDCDEE7F1"/>
  </w:style>
  <w:style w:type="paragraph" w:customStyle="1" w:styleId="D1D60712645342DDA979413A5CFBFA9C">
    <w:name w:val="D1D60712645342DDA979413A5CFBFA9C"/>
  </w:style>
  <w:style w:type="paragraph" w:customStyle="1" w:styleId="12A10EB93FF746AAB91795CB32E754D2">
    <w:name w:val="12A10EB93FF746AAB91795CB32E754D2"/>
  </w:style>
  <w:style w:type="paragraph" w:customStyle="1" w:styleId="427C163202174D7D89860892D10BF875">
    <w:name w:val="427C163202174D7D89860892D10BF875"/>
  </w:style>
  <w:style w:type="paragraph" w:customStyle="1" w:styleId="B96AAF677A564C90AD4BA22D9797C4F2">
    <w:name w:val="B96AAF677A564C90AD4BA22D9797C4F2"/>
  </w:style>
  <w:style w:type="paragraph" w:customStyle="1" w:styleId="B44676507EBA4750BB27D9DFE174BAF4">
    <w:name w:val="B44676507EBA4750BB27D9DFE174BAF4"/>
  </w:style>
  <w:style w:type="paragraph" w:customStyle="1" w:styleId="016D564A3770443FB6425658B3178817">
    <w:name w:val="016D564A3770443FB6425658B3178817"/>
  </w:style>
  <w:style w:type="paragraph" w:customStyle="1" w:styleId="berMich">
    <w:name w:val="ÜberMich"/>
    <w:basedOn w:val="Standard"/>
    <w:next w:val="Standard"/>
    <w:link w:val="berMich-Zeichen"/>
    <w:uiPriority w:val="28"/>
    <w:qFormat/>
    <w:pPr>
      <w:spacing w:before="120" w:after="0" w:line="264" w:lineRule="auto"/>
      <w:jc w:val="center"/>
    </w:pPr>
    <w:rPr>
      <w:rFonts w:eastAsiaTheme="minorHAnsi"/>
      <w:color w:val="FFFFFF" w:themeColor="background1"/>
      <w:kern w:val="0"/>
      <w:lang w:eastAsia="en-US"/>
      <w14:ligatures w14:val="none"/>
    </w:rPr>
  </w:style>
  <w:style w:type="character" w:customStyle="1" w:styleId="berMich-Zeichen">
    <w:name w:val="ÜberMich-Zeichen"/>
    <w:basedOn w:val="Absatz-Standardschriftart"/>
    <w:link w:val="berMich"/>
    <w:uiPriority w:val="28"/>
    <w:rPr>
      <w:rFonts w:eastAsiaTheme="minorHAnsi"/>
      <w:color w:val="FFFFFF" w:themeColor="background1"/>
      <w:kern w:val="0"/>
      <w:lang w:eastAsia="en-US"/>
      <w14:ligatures w14:val="none"/>
    </w:rPr>
  </w:style>
  <w:style w:type="paragraph" w:customStyle="1" w:styleId="19912CE672BE49038D3F0E3EE825A888">
    <w:name w:val="19912CE672BE49038D3F0E3EE825A888"/>
  </w:style>
  <w:style w:type="paragraph" w:customStyle="1" w:styleId="5D69DAC1BF934BC88F504C922FDE24CD">
    <w:name w:val="5D69DAC1BF934BC88F504C922FDE24CD"/>
  </w:style>
  <w:style w:type="paragraph" w:customStyle="1" w:styleId="341406EA60564B328AA2EB701E0EA6C2">
    <w:name w:val="341406EA60564B328AA2EB701E0EA6C2"/>
  </w:style>
  <w:style w:type="paragraph" w:customStyle="1" w:styleId="421CE10154754F0692B35ED663D809C9">
    <w:name w:val="421CE10154754F0692B35ED663D809C9"/>
  </w:style>
  <w:style w:type="paragraph" w:customStyle="1" w:styleId="BDB94E97FB1E4115830ABDF6E6FE2BEB">
    <w:name w:val="BDB94E97FB1E4115830ABDF6E6FE2BEB"/>
  </w:style>
  <w:style w:type="paragraph" w:customStyle="1" w:styleId="859FE32E7DD347BE8779D1203AE25B3E">
    <w:name w:val="859FE32E7DD347BE8779D1203AE25B3E"/>
  </w:style>
  <w:style w:type="paragraph" w:customStyle="1" w:styleId="D4168A994A1442139D28837C0FE9A631">
    <w:name w:val="D4168A994A1442139D28837C0FE9A631"/>
  </w:style>
  <w:style w:type="paragraph" w:customStyle="1" w:styleId="B8FBCC6EC791428998DB26FD2BA374C5">
    <w:name w:val="B8FBCC6EC791428998DB26FD2BA374C5"/>
  </w:style>
  <w:style w:type="paragraph" w:customStyle="1" w:styleId="58742796463E4CD1B27BA379699D7A21">
    <w:name w:val="58742796463E4CD1B27BA379699D7A21"/>
  </w:style>
  <w:style w:type="paragraph" w:customStyle="1" w:styleId="8627AD4185C64B1BAC9D36CBA1E939D3">
    <w:name w:val="8627AD4185C64B1BAC9D36CBA1E939D3"/>
  </w:style>
  <w:style w:type="paragraph" w:customStyle="1" w:styleId="817CE82D77204C07B75813247B208422">
    <w:name w:val="817CE82D77204C07B75813247B2084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E3F9C5B-41CB-438D-AF76-99DE7D744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FD708-7A8B-4AFB-9B98-C4AC64883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92D19-56E7-4327-9ED7-3C6C79BAF8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9A97E8-A245-44DD-98A1-5C247CA5A70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Modernes Anschreiben.dotx</Template>
  <TotalTime>0</TotalTime>
  <Pages>1</Pages>
  <Words>203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2025-01-30T10:57:00Z</dcterms:created>
  <dcterms:modified xsi:type="dcterms:W3CDTF">2025-01-30T10:57:00Z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