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14:paraId="730BF6BE" w14:textId="77777777" w:rsidTr="000F46E6">
        <w:trPr>
          <w:trHeight w:val="4032"/>
        </w:trPr>
        <w:tc>
          <w:tcPr>
            <w:tcW w:w="3600" w:type="dxa"/>
            <w:vAlign w:val="bottom"/>
          </w:tcPr>
          <w:p w14:paraId="61B58A6C" w14:textId="77777777" w:rsidR="000629D5" w:rsidRDefault="000629D5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bidi="de-DE"/>
              </w:rPr>
              <mc:AlternateContent>
                <mc:Choice Requires="wps">
                  <w:drawing>
                    <wp:inline distT="0" distB="0" distL="0" distR="0" wp14:anchorId="058958D7" wp14:editId="0121D114">
                      <wp:extent cx="2122805" cy="2122805"/>
                      <wp:effectExtent l="19050" t="19050" r="29845" b="29845"/>
                      <wp:docPr id="2" name="Ellipse 2" title="Professionelles Brustbild eines Mann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596C1D5" id="Ellipse 2" o:spid="_x0000_s1026" alt="Titel: Professionelles Brustbild eines Mannes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0C8C471A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7C905934" w14:textId="77777777" w:rsidR="000A77AF" w:rsidRDefault="000A77AF" w:rsidP="00846D4F">
            <w:pPr>
              <w:pStyle w:val="Adresse"/>
              <w:rPr>
                <w:szCs w:val="20"/>
              </w:rPr>
            </w:pPr>
          </w:p>
          <w:p w14:paraId="48BB18E6" w14:textId="77777777" w:rsidR="000629D5" w:rsidRPr="000A77AF" w:rsidRDefault="00000000" w:rsidP="00846D4F">
            <w:pPr>
              <w:pStyle w:val="Adresse"/>
              <w:rPr>
                <w:szCs w:val="20"/>
              </w:rPr>
            </w:pPr>
            <w:sdt>
              <w:sdtPr>
                <w:rPr>
                  <w:szCs w:val="20"/>
                </w:rPr>
                <w:id w:val="-530570983"/>
                <w:placeholder>
                  <w:docPart w:val="0C9CC97675554D7093C9BBE54BA23941"/>
                </w:placeholder>
                <w:temporary/>
                <w:showingPlcHdr/>
                <w15:appearance w15:val="hidden"/>
              </w:sdtPr>
              <w:sdtContent>
                <w:r w:rsidR="000629D5" w:rsidRPr="000A77AF">
                  <w:rPr>
                    <w:szCs w:val="20"/>
                    <w:lang w:bidi="de-DE"/>
                  </w:rPr>
                  <w:t>[Name des Empfängers]</w:t>
                </w:r>
              </w:sdtContent>
            </w:sdt>
          </w:p>
          <w:p w14:paraId="4CB716E1" w14:textId="77777777" w:rsidR="000629D5" w:rsidRPr="000A77AF" w:rsidRDefault="00000000" w:rsidP="00846D4F">
            <w:pPr>
              <w:pStyle w:val="Adresse"/>
              <w:rPr>
                <w:szCs w:val="20"/>
              </w:rPr>
            </w:pPr>
            <w:sdt>
              <w:sdtPr>
                <w:rPr>
                  <w:szCs w:val="20"/>
                </w:rPr>
                <w:id w:val="161364655"/>
                <w:placeholder>
                  <w:docPart w:val="6E6EB3DE31D94B64BB878305D7F24399"/>
                </w:placeholder>
                <w:temporary/>
                <w:showingPlcHdr/>
                <w15:appearance w15:val="hidden"/>
              </w:sdtPr>
              <w:sdtContent>
                <w:r w:rsidR="000629D5" w:rsidRPr="000A77AF">
                  <w:rPr>
                    <w:szCs w:val="20"/>
                    <w:lang w:bidi="de-DE"/>
                  </w:rPr>
                  <w:t>[Titel]</w:t>
                </w:r>
              </w:sdtContent>
            </w:sdt>
          </w:p>
          <w:p w14:paraId="26F5A216" w14:textId="77777777" w:rsidR="000629D5" w:rsidRPr="000A77AF" w:rsidRDefault="00000000" w:rsidP="00846D4F">
            <w:pPr>
              <w:pStyle w:val="Adresse"/>
              <w:rPr>
                <w:szCs w:val="20"/>
              </w:rPr>
            </w:pPr>
            <w:sdt>
              <w:sdtPr>
                <w:rPr>
                  <w:szCs w:val="20"/>
                </w:rPr>
                <w:id w:val="-1371762988"/>
                <w:placeholder>
                  <w:docPart w:val="FF0A51004C144EA38DDD25987969EBA6"/>
                </w:placeholder>
                <w:temporary/>
                <w:showingPlcHdr/>
                <w15:appearance w15:val="hidden"/>
              </w:sdtPr>
              <w:sdtContent>
                <w:r w:rsidR="000629D5" w:rsidRPr="000A77AF">
                  <w:rPr>
                    <w:szCs w:val="20"/>
                    <w:lang w:bidi="de-DE"/>
                  </w:rPr>
                  <w:t>[Firma]</w:t>
                </w:r>
              </w:sdtContent>
            </w:sdt>
          </w:p>
          <w:p w14:paraId="3857F27F" w14:textId="77777777" w:rsidR="000629D5" w:rsidRPr="000A77AF" w:rsidRDefault="00000000" w:rsidP="00846D4F">
            <w:pPr>
              <w:pStyle w:val="Adresse"/>
              <w:rPr>
                <w:szCs w:val="20"/>
              </w:rPr>
            </w:pPr>
            <w:sdt>
              <w:sdtPr>
                <w:rPr>
                  <w:szCs w:val="20"/>
                </w:rPr>
                <w:id w:val="-1451239978"/>
                <w:placeholder>
                  <w:docPart w:val="DCF08E42D9BB40D39238CC8BA1AAB4FD"/>
                </w:placeholder>
                <w:temporary/>
                <w:showingPlcHdr/>
                <w15:appearance w15:val="hidden"/>
              </w:sdtPr>
              <w:sdtContent>
                <w:r w:rsidR="000629D5" w:rsidRPr="000A77AF">
                  <w:rPr>
                    <w:szCs w:val="20"/>
                    <w:lang w:bidi="de-DE"/>
                  </w:rPr>
                  <w:t>[Straße des Empfängers]</w:t>
                </w:r>
              </w:sdtContent>
            </w:sdt>
          </w:p>
          <w:p w14:paraId="20FEB713" w14:textId="77777777" w:rsidR="000629D5" w:rsidRPr="000A77AF" w:rsidRDefault="00000000" w:rsidP="00846D4F">
            <w:pPr>
              <w:pStyle w:val="Adresse"/>
              <w:rPr>
                <w:szCs w:val="20"/>
              </w:rPr>
            </w:pPr>
            <w:sdt>
              <w:sdtPr>
                <w:rPr>
                  <w:szCs w:val="20"/>
                </w:rPr>
                <w:id w:val="-810639550"/>
                <w:placeholder>
                  <w:docPart w:val="7E8859FC027245CC85375015B1DFCA6D"/>
                </w:placeholder>
                <w:temporary/>
                <w:showingPlcHdr/>
                <w15:appearance w15:val="hidden"/>
              </w:sdtPr>
              <w:sdtContent>
                <w:r w:rsidR="000629D5" w:rsidRPr="000A77AF">
                  <w:rPr>
                    <w:szCs w:val="20"/>
                    <w:lang w:bidi="de-DE"/>
                  </w:rPr>
                  <w:t>[PLZ und Ort des Empfängers]</w:t>
                </w:r>
              </w:sdtContent>
            </w:sdt>
          </w:p>
          <w:p w14:paraId="66C20B92" w14:textId="77777777" w:rsidR="000629D5" w:rsidRPr="000A77AF" w:rsidRDefault="000629D5" w:rsidP="00846D4F">
            <w:pPr>
              <w:rPr>
                <w:szCs w:val="20"/>
              </w:rPr>
            </w:pPr>
            <w:r w:rsidRPr="000A77AF">
              <w:rPr>
                <w:szCs w:val="20"/>
                <w:lang w:bidi="de-DE"/>
              </w:rPr>
              <w:t xml:space="preserve">Sehr geehrte(r) </w:t>
            </w:r>
            <w:sdt>
              <w:sdtPr>
                <w:rPr>
                  <w:szCs w:val="20"/>
                </w:rPr>
                <w:id w:val="-1913855449"/>
                <w:placeholder>
                  <w:docPart w:val="C21F7DABEC9D44AEA6DC58CE77387067"/>
                </w:placeholder>
                <w:temporary/>
                <w:showingPlcHdr/>
                <w15:appearance w15:val="hidden"/>
              </w:sdtPr>
              <w:sdtContent>
                <w:r w:rsidRPr="000A77AF">
                  <w:rPr>
                    <w:szCs w:val="20"/>
                    <w:lang w:bidi="de-DE"/>
                  </w:rPr>
                  <w:t>[Empfängername]</w:t>
                </w:r>
              </w:sdtContent>
            </w:sdt>
            <w:r w:rsidRPr="000A77AF">
              <w:rPr>
                <w:szCs w:val="20"/>
                <w:lang w:bidi="de-DE"/>
              </w:rPr>
              <w:t>,</w:t>
            </w:r>
          </w:p>
          <w:sdt>
            <w:sdtPr>
              <w:rPr>
                <w:szCs w:val="20"/>
              </w:rPr>
              <w:id w:val="-60184009"/>
              <w:placeholder>
                <w:docPart w:val="59209A8B0AA840CF8CBEF4BABFF30D81"/>
              </w:placeholder>
              <w:temporary/>
              <w:showingPlcHdr/>
              <w15:appearance w15:val="hidden"/>
            </w:sdtPr>
            <w:sdtContent>
              <w:p w14:paraId="3D42DEAB" w14:textId="77777777" w:rsidR="00846D4F" w:rsidRPr="000A77AF" w:rsidRDefault="00846D4F" w:rsidP="00846D4F">
                <w:pPr>
                  <w:rPr>
                    <w:szCs w:val="20"/>
                  </w:rPr>
                </w:pPr>
                <w:r w:rsidRPr="000A77AF">
                  <w:rPr>
                    <w:szCs w:val="20"/>
                    <w:lang w:bidi="de-DE"/>
                  </w:rPr>
                  <w:t>Möchten Sie Ihr eigenes Bild in den Kreis einfügen?</w:t>
                </w:r>
                <w:r w:rsidR="00A24578">
                  <w:rPr>
                    <w:szCs w:val="20"/>
                    <w:lang w:bidi="de-DE"/>
                  </w:rPr>
                  <w:t xml:space="preserve"> </w:t>
                </w:r>
                <w:r w:rsidRPr="000A77AF">
                  <w:rPr>
                    <w:szCs w:val="20"/>
                    <w:lang w:bidi="de-DE"/>
                  </w:rPr>
                  <w:t>Das ist ganz einfach!</w:t>
                </w:r>
                <w:r w:rsidR="00A24578">
                  <w:rPr>
                    <w:szCs w:val="20"/>
                    <w:lang w:bidi="de-DE"/>
                  </w:rPr>
                  <w:t xml:space="preserve"> </w:t>
                </w:r>
                <w:r w:rsidRPr="000A77AF">
                  <w:rPr>
                    <w:szCs w:val="20"/>
                    <w:lang w:bidi="de-DE"/>
                  </w:rPr>
                  <w:t>Wählen Sie das Bild aus, und klicken Sie mit der rechten Maustaste.</w:t>
                </w:r>
                <w:r w:rsidR="00A24578">
                  <w:rPr>
                    <w:szCs w:val="20"/>
                    <w:lang w:bidi="de-DE"/>
                  </w:rPr>
                  <w:t xml:space="preserve"> </w:t>
                </w:r>
                <w:r w:rsidRPr="000A77AF">
                  <w:rPr>
                    <w:szCs w:val="20"/>
                    <w:lang w:bidi="de-DE"/>
                  </w:rPr>
                  <w:t>Wählen Sie im Kontextmenü die Option "Füllung" aus.</w:t>
                </w:r>
                <w:r w:rsidR="00A24578">
                  <w:rPr>
                    <w:szCs w:val="20"/>
                    <w:lang w:bidi="de-DE"/>
                  </w:rPr>
                  <w:t xml:space="preserve"> </w:t>
                </w:r>
                <w:r w:rsidRPr="000A77AF">
                  <w:rPr>
                    <w:szCs w:val="20"/>
                    <w:lang w:bidi="de-DE"/>
                  </w:rPr>
                  <w:t>Wählen Sie "Bild..." aus der Liste aus.</w:t>
                </w:r>
                <w:r w:rsidR="00A24578">
                  <w:rPr>
                    <w:szCs w:val="20"/>
                    <w:lang w:bidi="de-DE"/>
                  </w:rPr>
                  <w:t xml:space="preserve"> </w:t>
                </w:r>
                <w:r w:rsidRPr="000A77AF">
                  <w:rPr>
                    <w:szCs w:val="20"/>
                    <w:lang w:bidi="de-DE"/>
                  </w:rPr>
                  <w:t>Navigieren Sie auf Ihrem Computer zu dem entsprechenden Bild.</w:t>
                </w:r>
                <w:r w:rsidR="00A24578">
                  <w:rPr>
                    <w:szCs w:val="20"/>
                    <w:lang w:bidi="de-DE"/>
                  </w:rPr>
                  <w:t xml:space="preserve"> </w:t>
                </w:r>
                <w:r w:rsidRPr="000A77AF">
                  <w:rPr>
                    <w:szCs w:val="20"/>
                    <w:lang w:bidi="de-DE"/>
                  </w:rPr>
                  <w:t>Klicken Sie auf "OK", um</w:t>
                </w:r>
                <w:r w:rsidR="00A24578">
                  <w:rPr>
                    <w:szCs w:val="20"/>
                    <w:lang w:bidi="de-DE"/>
                  </w:rPr>
                  <w:t> </w:t>
                </w:r>
                <w:r w:rsidRPr="000A77AF">
                  <w:rPr>
                    <w:szCs w:val="20"/>
                    <w:lang w:bidi="de-DE"/>
                  </w:rPr>
                  <w:t>das ausgewählte Bild einzufügen.</w:t>
                </w:r>
              </w:p>
              <w:p w14:paraId="49651EE9" w14:textId="77777777" w:rsidR="00846D4F" w:rsidRPr="000A77AF" w:rsidRDefault="00846D4F" w:rsidP="00846D4F">
                <w:pPr>
                  <w:rPr>
                    <w:szCs w:val="20"/>
                  </w:rPr>
                </w:pPr>
                <w:r w:rsidRPr="000A77AF">
                  <w:rPr>
                    <w:szCs w:val="20"/>
                    <w:lang w:bidi="de-DE"/>
                  </w:rPr>
                  <w:t>Nachdem Sie das Bild eingefügt haben, wählen Sie es erneut aus.</w:t>
                </w:r>
                <w:r w:rsidR="00A24578">
                  <w:rPr>
                    <w:szCs w:val="20"/>
                    <w:lang w:bidi="de-DE"/>
                  </w:rPr>
                  <w:t xml:space="preserve"> </w:t>
                </w:r>
                <w:r w:rsidRPr="000A77AF">
                  <w:rPr>
                    <w:szCs w:val="20"/>
                    <w:lang w:bidi="de-DE"/>
                  </w:rPr>
                  <w:t>Wechseln Sie zum Menü "Format" unter "Bildtools". Klicken Sie unter "Zuschneiden" auf den Pfeil nach unten, und wählen Sie "Füllbereich" aus der Liste aus.</w:t>
                </w:r>
                <w:r w:rsidR="00A24578">
                  <w:rPr>
                    <w:szCs w:val="20"/>
                    <w:lang w:bidi="de-DE"/>
                  </w:rPr>
                  <w:t xml:space="preserve"> </w:t>
                </w:r>
                <w:r w:rsidRPr="000A77AF">
                  <w:rPr>
                    <w:szCs w:val="20"/>
                    <w:lang w:bidi="de-DE"/>
                  </w:rPr>
                  <w:t>Dadurch wird das Bild automatisch auf die passende Größe zugeschnitten.</w:t>
                </w:r>
                <w:r w:rsidR="00A24578">
                  <w:rPr>
                    <w:szCs w:val="20"/>
                    <w:lang w:bidi="de-DE"/>
                  </w:rPr>
                  <w:t xml:space="preserve"> </w:t>
                </w:r>
                <w:r w:rsidRPr="000A77AF">
                  <w:rPr>
                    <w:szCs w:val="20"/>
                    <w:lang w:bidi="de-DE"/>
                  </w:rPr>
                  <w:t>Sie können auf das Bild klicken und es an die entsprechende Position ziehen.</w:t>
                </w:r>
              </w:p>
            </w:sdtContent>
          </w:sdt>
          <w:sdt>
            <w:sdtPr>
              <w:rPr>
                <w:szCs w:val="20"/>
              </w:rPr>
              <w:id w:val="-1550829223"/>
              <w:placeholder>
                <w:docPart w:val="D542C55127CE4FD38D4FB425F91B9442"/>
              </w:placeholder>
              <w:temporary/>
              <w:showingPlcHdr/>
              <w15:appearance w15:val="hidden"/>
              <w:text w:multiLine="1"/>
            </w:sdtPr>
            <w:sdtContent>
              <w:p w14:paraId="475FB3D9" w14:textId="77777777" w:rsidR="00846D4F" w:rsidRPr="000A77AF" w:rsidRDefault="00846D4F" w:rsidP="00846D4F">
                <w:pPr>
                  <w:rPr>
                    <w:szCs w:val="20"/>
                  </w:rPr>
                </w:pPr>
                <w:r w:rsidRPr="000A77AF">
                  <w:rPr>
                    <w:szCs w:val="20"/>
                    <w:lang w:bidi="de-DE"/>
                  </w:rPr>
                  <w:t>Suchen Sie nach einer/m [Position] mit:</w:t>
                </w:r>
              </w:p>
            </w:sdtContent>
          </w:sdt>
          <w:sdt>
            <w:sdtPr>
              <w:id w:val="1048413284"/>
              <w:placeholder>
                <w:docPart w:val="A4A5525FBC29414AA2759E32D90AB1BF"/>
              </w:placeholder>
              <w:temporary/>
              <w:showingPlcHdr/>
              <w15:appearance w15:val="hidden"/>
              <w:text w:multiLine="1"/>
            </w:sdtPr>
            <w:sdtContent>
              <w:p w14:paraId="3D83788E" w14:textId="77777777" w:rsidR="00846D4F" w:rsidRPr="000A77AF" w:rsidRDefault="00846D4F" w:rsidP="00846D4F">
                <w:pPr>
                  <w:pStyle w:val="Aufzhlungszeichen"/>
                </w:pPr>
                <w:r w:rsidRPr="000A77AF">
                  <w:rPr>
                    <w:lang w:bidi="de-DE"/>
                  </w:rPr>
                  <w:t>[Anzahl] Jahren praktischer Erfahrungen in [Fachgebiet]?</w:t>
                </w:r>
              </w:p>
              <w:p w14:paraId="77B4A890" w14:textId="77777777" w:rsidR="00846D4F" w:rsidRPr="000A77AF" w:rsidRDefault="00846D4F" w:rsidP="00846D4F">
                <w:pPr>
                  <w:pStyle w:val="Aufzhlungszeichen"/>
                </w:pPr>
                <w:r w:rsidRPr="000A77AF">
                  <w:rPr>
                    <w:lang w:bidi="de-DE"/>
                  </w:rPr>
                  <w:t>Kenntnissen der neuesten Technologie in [Branche oder</w:t>
                </w:r>
                <w:r w:rsidR="00A24578">
                  <w:rPr>
                    <w:lang w:bidi="de-DE"/>
                  </w:rPr>
                  <w:t> </w:t>
                </w:r>
                <w:r w:rsidRPr="000A77AF">
                  <w:rPr>
                    <w:lang w:bidi="de-DE"/>
                  </w:rPr>
                  <w:t>Sparte]?</w:t>
                </w:r>
              </w:p>
              <w:p w14:paraId="68B3995E" w14:textId="77777777" w:rsidR="00846D4F" w:rsidRPr="000A77AF" w:rsidRDefault="00846D4F" w:rsidP="00846D4F">
                <w:pPr>
                  <w:pStyle w:val="Aufzhlungszeichen"/>
                </w:pPr>
                <w:r w:rsidRPr="000A77AF">
                  <w:rPr>
                    <w:lang w:bidi="de-DE"/>
                  </w:rPr>
                  <w:t>[Hervorragender schriftlicher und mündlicher Kommunikationsfähigkeit?]</w:t>
                </w:r>
              </w:p>
              <w:p w14:paraId="4D0F8B22" w14:textId="77777777" w:rsidR="00846D4F" w:rsidRPr="000A77AF" w:rsidRDefault="00846D4F" w:rsidP="00846D4F">
                <w:pPr>
                  <w:pStyle w:val="Aufzhlungszeichen"/>
                </w:pPr>
                <w:r w:rsidRPr="000A77AF">
                  <w:rPr>
                    <w:lang w:bidi="de-DE"/>
                  </w:rPr>
                  <w:t>[Leidenschaft für das Lernen und Erwerben neuer Kenntnisse?]</w:t>
                </w:r>
              </w:p>
            </w:sdtContent>
          </w:sdt>
          <w:sdt>
            <w:sdtPr>
              <w:rPr>
                <w:szCs w:val="20"/>
              </w:rPr>
              <w:id w:val="-1896043186"/>
              <w:placeholder>
                <w:docPart w:val="9FA97A4FEFD242DC907FA6AB1434CDB1"/>
              </w:placeholder>
              <w:temporary/>
              <w:showingPlcHdr/>
              <w15:appearance w15:val="hidden"/>
              <w:text w:multiLine="1"/>
            </w:sdtPr>
            <w:sdtContent>
              <w:p w14:paraId="685964FA" w14:textId="77777777" w:rsidR="000629D5" w:rsidRPr="000A77AF" w:rsidRDefault="000629D5" w:rsidP="00846D4F">
                <w:pPr>
                  <w:rPr>
                    <w:szCs w:val="20"/>
                  </w:rPr>
                </w:pPr>
                <w:r w:rsidRPr="000A77AF">
                  <w:rPr>
                    <w:szCs w:val="20"/>
                    <w:lang w:bidi="de-DE"/>
                  </w:rPr>
                  <w:t>Wenn das der Fall ist, dann müssen Sie nicht weiter suchen. Wie</w:t>
                </w:r>
                <w:r w:rsidR="00A24578">
                  <w:rPr>
                    <w:szCs w:val="20"/>
                    <w:lang w:bidi="de-DE"/>
                  </w:rPr>
                  <w:t> </w:t>
                </w:r>
                <w:r w:rsidRPr="000A77AF">
                  <w:rPr>
                    <w:szCs w:val="20"/>
                    <w:lang w:bidi="de-DE"/>
                  </w:rPr>
                  <w:t>Sie meinem beigefügten Lebenslauf entnehmen können, verfüge ich über alle diese Qualifikationen und noch vieles mehr.</w:t>
                </w:r>
              </w:p>
              <w:p w14:paraId="4883AB8D" w14:textId="77777777" w:rsidR="000629D5" w:rsidRPr="000A77AF" w:rsidRDefault="000629D5" w:rsidP="00846D4F">
                <w:pPr>
                  <w:rPr>
                    <w:szCs w:val="20"/>
                  </w:rPr>
                </w:pPr>
                <w:r w:rsidRPr="000A77AF">
                  <w:rPr>
                    <w:szCs w:val="20"/>
                    <w:lang w:bidi="de-DE"/>
                  </w:rPr>
                  <w:t>Ich freue mich schon auf ein Gespräch über meine Möglichkeiten bei [</w:t>
                </w:r>
                <w:r w:rsidRPr="000A77AF">
                  <w:rPr>
                    <w:rStyle w:val="GrauerText"/>
                    <w:color w:val="000000" w:themeColor="text1"/>
                    <w:szCs w:val="20"/>
                    <w:lang w:bidi="de-DE"/>
                  </w:rPr>
                  <w:t>Firmenname]</w:t>
                </w:r>
                <w:r w:rsidRPr="000A77AF">
                  <w:rPr>
                    <w:szCs w:val="20"/>
                    <w:lang w:bidi="de-DE"/>
                  </w:rPr>
                  <w:t>. Zur Vereinbarung eines Gesprächstermins erreichen Sie mich unter [</w:t>
                </w:r>
                <w:r w:rsidRPr="000A77AF">
                  <w:rPr>
                    <w:rStyle w:val="GrauerText"/>
                    <w:color w:val="000000" w:themeColor="text1"/>
                    <w:szCs w:val="20"/>
                    <w:lang w:bidi="de-DE"/>
                  </w:rPr>
                  <w:t>Telefonnummer]</w:t>
                </w:r>
                <w:r w:rsidRPr="000A77AF">
                  <w:rPr>
                    <w:szCs w:val="20"/>
                    <w:lang w:bidi="de-DE"/>
                  </w:rPr>
                  <w:t>. Am besten bin ich zwischen [</w:t>
                </w:r>
                <w:r w:rsidRPr="000A77AF">
                  <w:rPr>
                    <w:rStyle w:val="GrauerText"/>
                    <w:color w:val="000000" w:themeColor="text1"/>
                    <w:szCs w:val="20"/>
                    <w:lang w:bidi="de-DE"/>
                  </w:rPr>
                  <w:t>frühester Zeitpunkt]</w:t>
                </w:r>
                <w:r w:rsidRPr="000A77AF">
                  <w:rPr>
                    <w:szCs w:val="20"/>
                    <w:lang w:bidi="de-DE"/>
                  </w:rPr>
                  <w:t xml:space="preserve"> und [</w:t>
                </w:r>
                <w:r w:rsidRPr="000A77AF">
                  <w:rPr>
                    <w:rStyle w:val="GrauerText"/>
                    <w:color w:val="000000" w:themeColor="text1"/>
                    <w:szCs w:val="20"/>
                    <w:lang w:bidi="de-DE"/>
                  </w:rPr>
                  <w:t>spätester Zeitpunkt]</w:t>
                </w:r>
                <w:r w:rsidRPr="000A77AF">
                  <w:rPr>
                    <w:szCs w:val="20"/>
                    <w:lang w:bidi="de-DE"/>
                  </w:rPr>
                  <w:t xml:space="preserve"> zu erreichen, Sie können aber auch jederzeit eine Nachricht hinterlassen, und ich rufe Sie dann zurück.</w:t>
                </w:r>
              </w:p>
              <w:p w14:paraId="7E592D2A" w14:textId="77777777" w:rsidR="000629D5" w:rsidRPr="000A77AF" w:rsidRDefault="000629D5" w:rsidP="00846D4F">
                <w:pPr>
                  <w:rPr>
                    <w:szCs w:val="20"/>
                  </w:rPr>
                </w:pPr>
                <w:r w:rsidRPr="000A77AF">
                  <w:rPr>
                    <w:szCs w:val="20"/>
                    <w:lang w:bidi="de-DE"/>
                  </w:rPr>
                  <w:t>Vielen Dank, dass Sie sich Zeit für einen Blick auf meinen Lebenslauf genommen haben. Ich freue mich schon auf ein</w:t>
                </w:r>
                <w:r w:rsidR="00A24578">
                  <w:rPr>
                    <w:szCs w:val="20"/>
                    <w:lang w:bidi="de-DE"/>
                  </w:rPr>
                  <w:t> </w:t>
                </w:r>
                <w:r w:rsidRPr="000A77AF">
                  <w:rPr>
                    <w:szCs w:val="20"/>
                    <w:lang w:bidi="de-DE"/>
                  </w:rPr>
                  <w:t>Gespräch mit Ihnen.</w:t>
                </w:r>
                <w:r w:rsidRPr="000A77AF">
                  <w:rPr>
                    <w:szCs w:val="20"/>
                    <w:lang w:bidi="de-DE"/>
                  </w:rPr>
                  <w:br/>
                </w:r>
                <w:r w:rsidRPr="000A77AF">
                  <w:rPr>
                    <w:szCs w:val="20"/>
                    <w:lang w:bidi="de-DE"/>
                  </w:rPr>
                  <w:br/>
                  <w:t>Mit freundlichen Grüßen</w:t>
                </w:r>
              </w:p>
            </w:sdtContent>
          </w:sdt>
          <w:p w14:paraId="3E26A882" w14:textId="77777777" w:rsidR="000629D5" w:rsidRPr="000A77AF" w:rsidRDefault="000629D5" w:rsidP="00846D4F">
            <w:pPr>
              <w:rPr>
                <w:szCs w:val="20"/>
              </w:rPr>
            </w:pPr>
          </w:p>
          <w:sdt>
            <w:sdtPr>
              <w:rPr>
                <w:szCs w:val="20"/>
              </w:rPr>
              <w:id w:val="387619515"/>
              <w:placeholder>
                <w:docPart w:val="91C1DD27C85944069FD27255DC30CF06"/>
              </w:placeholder>
              <w:temporary/>
              <w:showingPlcHdr/>
              <w15:appearance w15:val="hidden"/>
            </w:sdtPr>
            <w:sdtContent>
              <w:p w14:paraId="6C1B4DA1" w14:textId="77777777" w:rsidR="000629D5" w:rsidRPr="000A77AF" w:rsidRDefault="000629D5" w:rsidP="00846D4F">
                <w:pPr>
                  <w:rPr>
                    <w:szCs w:val="20"/>
                  </w:rPr>
                </w:pPr>
                <w:r w:rsidRPr="000A77AF">
                  <w:rPr>
                    <w:szCs w:val="20"/>
                    <w:lang w:bidi="de-DE"/>
                  </w:rPr>
                  <w:t>[Ihr Name]</w:t>
                </w:r>
              </w:p>
            </w:sdtContent>
          </w:sdt>
          <w:sdt>
            <w:sdtPr>
              <w:rPr>
                <w:szCs w:val="20"/>
              </w:rPr>
              <w:id w:val="1417443802"/>
              <w:placeholder>
                <w:docPart w:val="43B1CAEE15E345AB8E575A518AD9DDB2"/>
              </w:placeholder>
              <w:temporary/>
              <w:showingPlcHdr/>
              <w15:appearance w15:val="hidden"/>
            </w:sdtPr>
            <w:sdtContent>
              <w:p w14:paraId="6E7E017C" w14:textId="77777777" w:rsidR="000629D5" w:rsidRPr="000A77AF" w:rsidRDefault="000629D5" w:rsidP="00846D4F">
                <w:pPr>
                  <w:rPr>
                    <w:szCs w:val="20"/>
                  </w:rPr>
                </w:pPr>
                <w:r w:rsidRPr="000A77AF">
                  <w:rPr>
                    <w:szCs w:val="20"/>
                    <w:lang w:bidi="de-DE"/>
                  </w:rPr>
                  <w:t>Anlagen</w:t>
                </w:r>
              </w:p>
            </w:sdtContent>
          </w:sdt>
        </w:tc>
      </w:tr>
      <w:tr w:rsidR="000629D5" w14:paraId="65B058C8" w14:textId="77777777" w:rsidTr="000F46E6">
        <w:trPr>
          <w:trHeight w:val="9504"/>
        </w:trPr>
        <w:tc>
          <w:tcPr>
            <w:tcW w:w="3600" w:type="dxa"/>
            <w:vAlign w:val="bottom"/>
          </w:tcPr>
          <w:sdt>
            <w:sdtPr>
              <w:id w:val="787855077"/>
              <w:placeholder>
                <w:docPart w:val="2C262F305905465C82533191014F27DB"/>
              </w:placeholder>
              <w:temporary/>
              <w:showingPlcHdr/>
              <w15:appearance w15:val="hidden"/>
            </w:sdtPr>
            <w:sdtContent>
              <w:p w14:paraId="2D05CB3D" w14:textId="77777777" w:rsidR="000629D5" w:rsidRPr="00846D4F" w:rsidRDefault="000629D5" w:rsidP="00846D4F">
                <w:pPr>
                  <w:pStyle w:val="Titel"/>
                </w:pPr>
                <w:r w:rsidRPr="00846D4F">
                  <w:rPr>
                    <w:lang w:bidi="de-DE"/>
                  </w:rPr>
                  <w:t>Name</w:t>
                </w:r>
                <w:r w:rsidRPr="00846D4F">
                  <w:rPr>
                    <w:lang w:bidi="de-DE"/>
                  </w:rPr>
                  <w:br/>
                  <w:t>hier</w:t>
                </w:r>
              </w:p>
            </w:sdtContent>
          </w:sdt>
          <w:sdt>
            <w:sdtPr>
              <w:rPr>
                <w:spacing w:val="0"/>
                <w:w w:val="99"/>
              </w:rPr>
              <w:id w:val="2107002140"/>
              <w:placeholder>
                <w:docPart w:val="3066CDA460F54963B4F96AD720D233CC"/>
              </w:placeholder>
              <w:temporary/>
              <w:showingPlcHdr/>
              <w15:appearance w15:val="hidden"/>
            </w:sdtPr>
            <w:sdtEndPr>
              <w:rPr>
                <w:w w:val="86"/>
              </w:rPr>
            </w:sdtEndPr>
            <w:sdtContent>
              <w:p w14:paraId="5252B282" w14:textId="77777777" w:rsidR="000629D5" w:rsidRDefault="000629D5" w:rsidP="000629D5">
                <w:pPr>
                  <w:pStyle w:val="Untertitel"/>
                  <w:rPr>
                    <w:color w:val="auto"/>
                    <w:spacing w:val="1"/>
                    <w:w w:val="97"/>
                    <w:sz w:val="18"/>
                    <w:szCs w:val="22"/>
                  </w:rPr>
                </w:pPr>
                <w:r w:rsidRPr="00090528">
                  <w:rPr>
                    <w:spacing w:val="0"/>
                    <w:w w:val="99"/>
                    <w:lang w:bidi="de-DE"/>
                  </w:rPr>
                  <w:t>POSITION HIE</w:t>
                </w:r>
                <w:r w:rsidRPr="00090528">
                  <w:rPr>
                    <w:spacing w:val="13"/>
                    <w:w w:val="99"/>
                    <w:lang w:bidi="de-DE"/>
                  </w:rPr>
                  <w:t>R</w:t>
                </w:r>
              </w:p>
            </w:sdtContent>
          </w:sdt>
          <w:p w14:paraId="49970CC7" w14:textId="77777777" w:rsidR="000629D5" w:rsidRDefault="000629D5" w:rsidP="000629D5"/>
          <w:sdt>
            <w:sdtPr>
              <w:id w:val="-1954003311"/>
              <w:placeholder>
                <w:docPart w:val="C8D9A3BB77A14EC9A8B01447ACDDDC01"/>
              </w:placeholder>
              <w:temporary/>
              <w:showingPlcHdr/>
              <w15:appearance w15:val="hidden"/>
            </w:sdtPr>
            <w:sdtContent>
              <w:p w14:paraId="42D2092E" w14:textId="77777777" w:rsidR="000629D5" w:rsidRPr="00846D4F" w:rsidRDefault="000629D5" w:rsidP="00846D4F">
                <w:pPr>
                  <w:pStyle w:val="berschrift2"/>
                </w:pPr>
                <w:r w:rsidRPr="00846D4F">
                  <w:rPr>
                    <w:rStyle w:val="berschrift2Zchn"/>
                    <w:b/>
                    <w:lang w:bidi="de-DE"/>
                  </w:rPr>
                  <w:t>KONTAKT</w:t>
                </w:r>
              </w:p>
            </w:sdtContent>
          </w:sdt>
          <w:sdt>
            <w:sdtPr>
              <w:id w:val="1111563247"/>
              <w:placeholder>
                <w:docPart w:val="B077DB4B938B4F09934ABABA1A417A19"/>
              </w:placeholder>
              <w:temporary/>
              <w:showingPlcHdr/>
              <w15:appearance w15:val="hidden"/>
            </w:sdtPr>
            <w:sdtContent>
              <w:p w14:paraId="0EB71037" w14:textId="77777777" w:rsidR="000629D5" w:rsidRDefault="000629D5" w:rsidP="000629D5">
                <w:pPr>
                  <w:pStyle w:val="Kontaktdetails"/>
                </w:pPr>
                <w:r w:rsidRPr="004D3011">
                  <w:rPr>
                    <w:lang w:bidi="de-DE"/>
                  </w:rPr>
                  <w:t>TELEFON:</w:t>
                </w:r>
              </w:p>
            </w:sdtContent>
          </w:sdt>
          <w:sdt>
            <w:sdtPr>
              <w:id w:val="-324128318"/>
              <w:placeholder>
                <w:docPart w:val="70E7B91AFFA3492CBD6D2027E7825776"/>
              </w:placeholder>
              <w:temporary/>
              <w:showingPlcHdr/>
              <w15:appearance w15:val="hidden"/>
            </w:sdtPr>
            <w:sdtContent>
              <w:p w14:paraId="1FF5D40A" w14:textId="77777777" w:rsidR="000629D5" w:rsidRDefault="000629D5" w:rsidP="000629D5">
                <w:pPr>
                  <w:pStyle w:val="Kontaktdetails"/>
                </w:pPr>
                <w:r>
                  <w:rPr>
                    <w:lang w:bidi="de-DE"/>
                  </w:rPr>
                  <w:t>0678 55 50 10 3</w:t>
                </w:r>
              </w:p>
            </w:sdtContent>
          </w:sdt>
          <w:p w14:paraId="34D4571B" w14:textId="77777777" w:rsidR="000629D5" w:rsidRPr="004D3011" w:rsidRDefault="000629D5" w:rsidP="000629D5">
            <w:pPr>
              <w:pStyle w:val="KeinLeerraum"/>
            </w:pPr>
          </w:p>
          <w:sdt>
            <w:sdtPr>
              <w:id w:val="67859272"/>
              <w:placeholder>
                <w:docPart w:val="980EB6C73266406B98D6421376FBE815"/>
              </w:placeholder>
              <w:temporary/>
              <w:showingPlcHdr/>
              <w15:appearance w15:val="hidden"/>
            </w:sdtPr>
            <w:sdtContent>
              <w:p w14:paraId="511E679F" w14:textId="77777777" w:rsidR="000629D5" w:rsidRDefault="000629D5" w:rsidP="000629D5">
                <w:pPr>
                  <w:pStyle w:val="Kontaktdetails"/>
                </w:pPr>
                <w:r w:rsidRPr="004D3011">
                  <w:rPr>
                    <w:lang w:bidi="de-DE"/>
                  </w:rPr>
                  <w:t>WEBSITE:</w:t>
                </w:r>
              </w:p>
            </w:sdtContent>
          </w:sdt>
          <w:sdt>
            <w:sdtPr>
              <w:id w:val="-720132143"/>
              <w:placeholder>
                <w:docPart w:val="073B1C72270843F78CBB017AD2625FCC"/>
              </w:placeholder>
              <w:temporary/>
              <w:showingPlcHdr/>
              <w15:appearance w15:val="hidden"/>
            </w:sdtPr>
            <w:sdtContent>
              <w:p w14:paraId="167A1D2D" w14:textId="77777777" w:rsidR="000629D5" w:rsidRDefault="009E7C63" w:rsidP="000629D5">
                <w:pPr>
                  <w:pStyle w:val="Kontaktdetails"/>
                </w:pPr>
                <w:r w:rsidRPr="004D3011">
                  <w:rPr>
                    <w:lang w:bidi="de-DE"/>
                  </w:rPr>
                  <w:t>Hier Website einfügen</w:t>
                </w:r>
              </w:p>
            </w:sdtContent>
          </w:sdt>
          <w:p w14:paraId="65BDF5BA" w14:textId="77777777" w:rsidR="000629D5" w:rsidRDefault="000629D5" w:rsidP="000629D5">
            <w:pPr>
              <w:pStyle w:val="KeinLeerraum"/>
            </w:pPr>
          </w:p>
          <w:sdt>
            <w:sdtPr>
              <w:id w:val="-240260293"/>
              <w:placeholder>
                <w:docPart w:val="BD846EF4B63A4400B3ED4C383BD7562E"/>
              </w:placeholder>
              <w:temporary/>
              <w:showingPlcHdr/>
              <w15:appearance w15:val="hidden"/>
            </w:sdtPr>
            <w:sdtContent>
              <w:p w14:paraId="4388CB1E" w14:textId="77777777" w:rsidR="000629D5" w:rsidRDefault="000629D5" w:rsidP="000629D5">
                <w:pPr>
                  <w:pStyle w:val="Kontaktdetails"/>
                </w:pPr>
                <w:r w:rsidRPr="004D3011">
                  <w:rPr>
                    <w:lang w:bidi="de-DE"/>
                  </w:rPr>
                  <w:t>E-MAIL:</w:t>
                </w:r>
              </w:p>
            </w:sdtContent>
          </w:sdt>
          <w:sdt>
            <w:sdtPr>
              <w:rPr>
                <w:rStyle w:val="Hyperlink"/>
              </w:rPr>
              <w:id w:val="-1223903890"/>
              <w:placeholder>
                <w:docPart w:val="ADCD244DD9B94C96B3C085FA2C707575"/>
              </w:placeholder>
              <w:temporary/>
              <w:showingPlcHdr/>
              <w15:appearance w15:val="hidden"/>
            </w:sdtPr>
            <w:sdtContent>
              <w:p w14:paraId="71E522F9" w14:textId="77777777" w:rsidR="000629D5" w:rsidRPr="00846D4F" w:rsidRDefault="00000000" w:rsidP="000629D5">
                <w:pPr>
                  <w:pStyle w:val="Kontaktdetails"/>
                  <w:rPr>
                    <w:rStyle w:val="Hyperlink"/>
                  </w:rPr>
                </w:pPr>
                <w:hyperlink r:id="rId12" w:history="1">
                  <w:r w:rsidR="009E7C63" w:rsidRPr="00846D4F">
                    <w:rPr>
                      <w:rStyle w:val="Hyperlink"/>
                      <w:lang w:bidi="de-DE"/>
                    </w:rPr>
                    <w:t>jemand@example.com</w:t>
                  </w:r>
                </w:hyperlink>
              </w:p>
            </w:sdtContent>
          </w:sdt>
        </w:tc>
        <w:tc>
          <w:tcPr>
            <w:tcW w:w="720" w:type="dxa"/>
          </w:tcPr>
          <w:p w14:paraId="7E7BABEE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697FC4DE" w14:textId="77777777" w:rsidR="000629D5" w:rsidRPr="000A77AF" w:rsidRDefault="000629D5" w:rsidP="004D3011">
            <w:pPr>
              <w:rPr>
                <w:color w:val="FFFFFF" w:themeColor="background1"/>
                <w:szCs w:val="20"/>
              </w:rPr>
            </w:pPr>
          </w:p>
        </w:tc>
      </w:tr>
    </w:tbl>
    <w:p w14:paraId="394ACC38" w14:textId="77777777" w:rsidR="00000000" w:rsidRPr="00846D4F" w:rsidRDefault="00000000" w:rsidP="00846D4F">
      <w:pPr>
        <w:tabs>
          <w:tab w:val="left" w:pos="990"/>
        </w:tabs>
        <w:spacing w:after="0"/>
        <w:rPr>
          <w:sz w:val="8"/>
        </w:rPr>
      </w:pPr>
    </w:p>
    <w:sectPr w:rsidR="0043117B" w:rsidRPr="00846D4F" w:rsidSect="00B821B0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C5E95" w14:textId="77777777" w:rsidR="00577F1D" w:rsidRDefault="00577F1D" w:rsidP="000C45FF">
      <w:r>
        <w:separator/>
      </w:r>
    </w:p>
  </w:endnote>
  <w:endnote w:type="continuationSeparator" w:id="0">
    <w:p w14:paraId="13E7822E" w14:textId="77777777" w:rsidR="00577F1D" w:rsidRDefault="00577F1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4E10E" w14:textId="77777777" w:rsidR="00577F1D" w:rsidRDefault="00577F1D" w:rsidP="000C45FF">
      <w:r>
        <w:separator/>
      </w:r>
    </w:p>
  </w:footnote>
  <w:footnote w:type="continuationSeparator" w:id="0">
    <w:p w14:paraId="62ACE187" w14:textId="77777777" w:rsidR="00577F1D" w:rsidRDefault="00577F1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F21DA" w14:textId="77777777" w:rsidR="000C45FF" w:rsidRDefault="000C45FF">
    <w:pPr>
      <w:pStyle w:val="Kopfzeile"/>
    </w:pPr>
    <w:r>
      <w:rPr>
        <w:noProof/>
        <w:lang w:bidi="de-DE"/>
      </w:rPr>
      <w:drawing>
        <wp:anchor distT="0" distB="0" distL="114300" distR="114300" simplePos="0" relativeHeight="251658240" behindDoc="1" locked="0" layoutInCell="1" allowOverlap="1" wp14:anchorId="468431AC" wp14:editId="58727A36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28"/>
    <w:rsid w:val="00036450"/>
    <w:rsid w:val="00061C84"/>
    <w:rsid w:val="000629D5"/>
    <w:rsid w:val="00076632"/>
    <w:rsid w:val="00090528"/>
    <w:rsid w:val="000A77AF"/>
    <w:rsid w:val="000C45FF"/>
    <w:rsid w:val="000E3FD1"/>
    <w:rsid w:val="000F46E6"/>
    <w:rsid w:val="00180329"/>
    <w:rsid w:val="0019001F"/>
    <w:rsid w:val="00193E81"/>
    <w:rsid w:val="001A74A5"/>
    <w:rsid w:val="001B2ABD"/>
    <w:rsid w:val="001D2335"/>
    <w:rsid w:val="001E1759"/>
    <w:rsid w:val="001F1ECC"/>
    <w:rsid w:val="002400EB"/>
    <w:rsid w:val="00244620"/>
    <w:rsid w:val="00256CF7"/>
    <w:rsid w:val="0030481B"/>
    <w:rsid w:val="004071FC"/>
    <w:rsid w:val="00445947"/>
    <w:rsid w:val="004813B3"/>
    <w:rsid w:val="00496591"/>
    <w:rsid w:val="004C63E4"/>
    <w:rsid w:val="004D3011"/>
    <w:rsid w:val="005645EE"/>
    <w:rsid w:val="00577F1D"/>
    <w:rsid w:val="005D6289"/>
    <w:rsid w:val="005E39D5"/>
    <w:rsid w:val="00612544"/>
    <w:rsid w:val="0062123A"/>
    <w:rsid w:val="00646E75"/>
    <w:rsid w:val="006610D6"/>
    <w:rsid w:val="006771D0"/>
    <w:rsid w:val="00715FCB"/>
    <w:rsid w:val="00743101"/>
    <w:rsid w:val="007867A0"/>
    <w:rsid w:val="007927F5"/>
    <w:rsid w:val="00802CA0"/>
    <w:rsid w:val="00846D4F"/>
    <w:rsid w:val="008C1736"/>
    <w:rsid w:val="00922D5C"/>
    <w:rsid w:val="009E7C63"/>
    <w:rsid w:val="00A10A67"/>
    <w:rsid w:val="00A2118D"/>
    <w:rsid w:val="00A24578"/>
    <w:rsid w:val="00AD76E2"/>
    <w:rsid w:val="00B20152"/>
    <w:rsid w:val="00B70850"/>
    <w:rsid w:val="00B821B0"/>
    <w:rsid w:val="00C066B6"/>
    <w:rsid w:val="00C336F6"/>
    <w:rsid w:val="00C37BA1"/>
    <w:rsid w:val="00C4674C"/>
    <w:rsid w:val="00C506CF"/>
    <w:rsid w:val="00C72BED"/>
    <w:rsid w:val="00C9578B"/>
    <w:rsid w:val="00CA562E"/>
    <w:rsid w:val="00CB2D30"/>
    <w:rsid w:val="00D2522B"/>
    <w:rsid w:val="00D82F2F"/>
    <w:rsid w:val="00DA694B"/>
    <w:rsid w:val="00DD172A"/>
    <w:rsid w:val="00E25A26"/>
    <w:rsid w:val="00E3437C"/>
    <w:rsid w:val="00E55D74"/>
    <w:rsid w:val="00E866EC"/>
    <w:rsid w:val="00E93B74"/>
    <w:rsid w:val="00EB3A62"/>
    <w:rsid w:val="00F20094"/>
    <w:rsid w:val="00F60274"/>
    <w:rsid w:val="00F77FB9"/>
    <w:rsid w:val="00FB068F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ECF3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Standard">
    <w:name w:val="Normal"/>
    <w:qFormat/>
    <w:rsid w:val="00A24578"/>
    <w:pPr>
      <w:spacing w:after="200"/>
    </w:pPr>
    <w:rPr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1B2ABD"/>
    <w:rPr>
      <w:caps/>
      <w:color w:val="000000" w:themeColor="text1"/>
      <w:sz w:val="96"/>
      <w:szCs w:val="76"/>
    </w:rPr>
  </w:style>
  <w:style w:type="character" w:styleId="Hervorhebung">
    <w:name w:val="Emphasis"/>
    <w:basedOn w:val="Absatz-Standardschriftart"/>
    <w:uiPriority w:val="11"/>
    <w:semiHidden/>
    <w:qFormat/>
    <w:rsid w:val="00E25A26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um">
    <w:name w:val="Date"/>
    <w:basedOn w:val="Standard"/>
    <w:next w:val="Standard"/>
    <w:link w:val="DatumZchn"/>
    <w:uiPriority w:val="99"/>
    <w:rsid w:val="00036450"/>
  </w:style>
  <w:style w:type="character" w:customStyle="1" w:styleId="DatumZchn">
    <w:name w:val="Datum Zchn"/>
    <w:basedOn w:val="Absatz-Standardschriftart"/>
    <w:link w:val="Datum"/>
    <w:uiPriority w:val="99"/>
    <w:rsid w:val="00036450"/>
    <w:rPr>
      <w:sz w:val="18"/>
      <w:szCs w:val="22"/>
    </w:rPr>
  </w:style>
  <w:style w:type="character" w:styleId="Hyperlink">
    <w:name w:val="Hyperlink"/>
    <w:basedOn w:val="Absatz-Standardschriftart"/>
    <w:uiPriority w:val="99"/>
    <w:rsid w:val="00E93B74"/>
    <w:rPr>
      <w:color w:val="B85A22" w:themeColor="accent2" w:themeShade="BF"/>
      <w:u w:val="single"/>
    </w:rPr>
  </w:style>
  <w:style w:type="character" w:styleId="NichtaufgelsteErwhnung">
    <w:name w:val="Unresolved Mention"/>
    <w:basedOn w:val="Absatz-Standardschriftart"/>
    <w:uiPriority w:val="99"/>
    <w:semiHidden/>
    <w:rsid w:val="004813B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C45FF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C45FF"/>
    <w:rPr>
      <w:sz w:val="22"/>
      <w:szCs w:val="22"/>
    </w:rPr>
  </w:style>
  <w:style w:type="table" w:styleId="Tabellenraster">
    <w:name w:val="Table Grid"/>
    <w:basedOn w:val="NormaleTabelle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B2ABD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Aufzhlungszeichen">
    <w:name w:val="List Bullet"/>
    <w:basedOn w:val="Standard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auerText">
    <w:name w:val="Grauer Text"/>
    <w:basedOn w:val="Absatz-Standardschriftart"/>
    <w:uiPriority w:val="4"/>
    <w:semiHidden/>
    <w:qFormat/>
    <w:rsid w:val="000629D5"/>
    <w:rPr>
      <w:color w:val="808080" w:themeColor="background1" w:themeShade="80"/>
    </w:rPr>
  </w:style>
  <w:style w:type="paragraph" w:customStyle="1" w:styleId="Adresse">
    <w:name w:val="Adresse"/>
    <w:basedOn w:val="Standard"/>
    <w:qFormat/>
    <w:rsid w:val="000629D5"/>
    <w:pPr>
      <w:spacing w:after="360"/>
      <w:contextualSpacing/>
    </w:pPr>
  </w:style>
  <w:style w:type="paragraph" w:customStyle="1" w:styleId="Kontaktdetails">
    <w:name w:val="Kontaktdetails"/>
    <w:basedOn w:val="Standard"/>
    <w:qFormat/>
    <w:rsid w:val="000629D5"/>
    <w:pPr>
      <w:contextualSpacing/>
    </w:pPr>
  </w:style>
  <w:style w:type="paragraph" w:styleId="KeinLeerraum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omeone@exampl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-19\AppData\Roaming\Microsoft\Templates\Blaugraues%20An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meone@example.com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9CC97675554D7093C9BBE54BA23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5845F-6EA6-4011-B221-2B5918504522}"/>
      </w:docPartPr>
      <w:docPartBody>
        <w:p w:rsidR="00000000" w:rsidRDefault="00000000">
          <w:pPr>
            <w:pStyle w:val="0C9CC97675554D7093C9BBE54BA23941"/>
          </w:pPr>
          <w:r w:rsidRPr="000A77AF">
            <w:rPr>
              <w:szCs w:val="20"/>
              <w:lang w:bidi="de-DE"/>
            </w:rPr>
            <w:t>[Name des Empfängers]</w:t>
          </w:r>
        </w:p>
      </w:docPartBody>
    </w:docPart>
    <w:docPart>
      <w:docPartPr>
        <w:name w:val="6E6EB3DE31D94B64BB878305D7F24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71224-9D9A-4C03-A022-8382DF08CFF8}"/>
      </w:docPartPr>
      <w:docPartBody>
        <w:p w:rsidR="00000000" w:rsidRDefault="00000000">
          <w:pPr>
            <w:pStyle w:val="6E6EB3DE31D94B64BB878305D7F24399"/>
          </w:pPr>
          <w:r w:rsidRPr="000A77AF">
            <w:rPr>
              <w:szCs w:val="20"/>
              <w:lang w:bidi="de-DE"/>
            </w:rPr>
            <w:t>[Titel]</w:t>
          </w:r>
        </w:p>
      </w:docPartBody>
    </w:docPart>
    <w:docPart>
      <w:docPartPr>
        <w:name w:val="FF0A51004C144EA38DDD25987969E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EF063-971B-4EAA-8819-434EA170A90F}"/>
      </w:docPartPr>
      <w:docPartBody>
        <w:p w:rsidR="00000000" w:rsidRDefault="00000000">
          <w:pPr>
            <w:pStyle w:val="FF0A51004C144EA38DDD25987969EBA6"/>
          </w:pPr>
          <w:r w:rsidRPr="000A77AF">
            <w:rPr>
              <w:szCs w:val="20"/>
              <w:lang w:bidi="de-DE"/>
            </w:rPr>
            <w:t>[Firma]</w:t>
          </w:r>
        </w:p>
      </w:docPartBody>
    </w:docPart>
    <w:docPart>
      <w:docPartPr>
        <w:name w:val="DCF08E42D9BB40D39238CC8BA1AAB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790C69-EB72-44D6-9C51-DFC005F93574}"/>
      </w:docPartPr>
      <w:docPartBody>
        <w:p w:rsidR="00000000" w:rsidRDefault="00000000">
          <w:pPr>
            <w:pStyle w:val="DCF08E42D9BB40D39238CC8BA1AAB4FD"/>
          </w:pPr>
          <w:r w:rsidRPr="000A77AF">
            <w:rPr>
              <w:szCs w:val="20"/>
              <w:lang w:bidi="de-DE"/>
            </w:rPr>
            <w:t>[Straße des Empfängers]</w:t>
          </w:r>
        </w:p>
      </w:docPartBody>
    </w:docPart>
    <w:docPart>
      <w:docPartPr>
        <w:name w:val="7E8859FC027245CC85375015B1DFC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9947B-FAD1-4891-9931-80ACE39E8A2F}"/>
      </w:docPartPr>
      <w:docPartBody>
        <w:p w:rsidR="00000000" w:rsidRDefault="00000000">
          <w:pPr>
            <w:pStyle w:val="7E8859FC027245CC85375015B1DFCA6D"/>
          </w:pPr>
          <w:r w:rsidRPr="000A77AF">
            <w:rPr>
              <w:szCs w:val="20"/>
              <w:lang w:bidi="de-DE"/>
            </w:rPr>
            <w:t>[PLZ und Ort des Empfängers]</w:t>
          </w:r>
        </w:p>
      </w:docPartBody>
    </w:docPart>
    <w:docPart>
      <w:docPartPr>
        <w:name w:val="C21F7DABEC9D44AEA6DC58CE773870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4705C7-820C-47BF-8BA6-B2DFBBB14AE9}"/>
      </w:docPartPr>
      <w:docPartBody>
        <w:p w:rsidR="00000000" w:rsidRDefault="00000000">
          <w:pPr>
            <w:pStyle w:val="C21F7DABEC9D44AEA6DC58CE77387067"/>
          </w:pPr>
          <w:r w:rsidRPr="000A77AF">
            <w:rPr>
              <w:szCs w:val="20"/>
              <w:lang w:bidi="de-DE"/>
            </w:rPr>
            <w:t>[Empfängername]</w:t>
          </w:r>
        </w:p>
      </w:docPartBody>
    </w:docPart>
    <w:docPart>
      <w:docPartPr>
        <w:name w:val="59209A8B0AA840CF8CBEF4BABFF30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BADED-B098-417C-913E-7BB8E7B6B632}"/>
      </w:docPartPr>
      <w:docPartBody>
        <w:p w:rsidR="00000000" w:rsidRPr="000A77AF" w:rsidRDefault="00000000" w:rsidP="00846D4F">
          <w:pPr>
            <w:rPr>
              <w:sz w:val="20"/>
              <w:szCs w:val="20"/>
            </w:rPr>
          </w:pPr>
          <w:r w:rsidRPr="000A77AF">
            <w:rPr>
              <w:sz w:val="20"/>
              <w:szCs w:val="20"/>
              <w:lang w:bidi="de-DE"/>
            </w:rPr>
            <w:t>Möchten Sie Ihr eigenes Bild in den Kreis einfügen?</w:t>
          </w:r>
          <w:r>
            <w:rPr>
              <w:szCs w:val="20"/>
              <w:lang w:bidi="de-DE"/>
            </w:rPr>
            <w:t xml:space="preserve"> </w:t>
          </w:r>
          <w:r w:rsidRPr="000A77AF">
            <w:rPr>
              <w:sz w:val="20"/>
              <w:szCs w:val="20"/>
              <w:lang w:bidi="de-DE"/>
            </w:rPr>
            <w:t>Das ist ganz einfach!</w:t>
          </w:r>
          <w:r>
            <w:rPr>
              <w:szCs w:val="20"/>
              <w:lang w:bidi="de-DE"/>
            </w:rPr>
            <w:t xml:space="preserve"> </w:t>
          </w:r>
          <w:r w:rsidRPr="000A77AF">
            <w:rPr>
              <w:sz w:val="20"/>
              <w:szCs w:val="20"/>
              <w:lang w:bidi="de-DE"/>
            </w:rPr>
            <w:t>Wählen Sie das Bild aus, und klicken Sie mit der rechten Maustaste.</w:t>
          </w:r>
          <w:r>
            <w:rPr>
              <w:szCs w:val="20"/>
              <w:lang w:bidi="de-DE"/>
            </w:rPr>
            <w:t xml:space="preserve"> </w:t>
          </w:r>
          <w:r w:rsidRPr="000A77AF">
            <w:rPr>
              <w:sz w:val="20"/>
              <w:szCs w:val="20"/>
              <w:lang w:bidi="de-DE"/>
            </w:rPr>
            <w:t>Wählen Sie im Kontextmenü die Option "Füllung" aus.</w:t>
          </w:r>
          <w:r>
            <w:rPr>
              <w:szCs w:val="20"/>
              <w:lang w:bidi="de-DE"/>
            </w:rPr>
            <w:t xml:space="preserve"> </w:t>
          </w:r>
          <w:r w:rsidRPr="000A77AF">
            <w:rPr>
              <w:sz w:val="20"/>
              <w:szCs w:val="20"/>
              <w:lang w:bidi="de-DE"/>
            </w:rPr>
            <w:t>Wählen Sie "Bild..." aus der Liste aus.</w:t>
          </w:r>
          <w:r>
            <w:rPr>
              <w:szCs w:val="20"/>
              <w:lang w:bidi="de-DE"/>
            </w:rPr>
            <w:t xml:space="preserve"> </w:t>
          </w:r>
          <w:r w:rsidRPr="000A77AF">
            <w:rPr>
              <w:sz w:val="20"/>
              <w:szCs w:val="20"/>
              <w:lang w:bidi="de-DE"/>
            </w:rPr>
            <w:t>Navigieren Sie auf Ihrem Computer zu dem entsprechenden Bild.</w:t>
          </w:r>
          <w:r>
            <w:rPr>
              <w:szCs w:val="20"/>
              <w:lang w:bidi="de-DE"/>
            </w:rPr>
            <w:t xml:space="preserve"> </w:t>
          </w:r>
          <w:r w:rsidRPr="000A77AF">
            <w:rPr>
              <w:sz w:val="20"/>
              <w:szCs w:val="20"/>
              <w:lang w:bidi="de-DE"/>
            </w:rPr>
            <w:t>Klicken Sie auf "OK", um</w:t>
          </w:r>
          <w:r>
            <w:rPr>
              <w:szCs w:val="20"/>
              <w:lang w:bidi="de-DE"/>
            </w:rPr>
            <w:t> </w:t>
          </w:r>
          <w:r w:rsidRPr="000A77AF">
            <w:rPr>
              <w:sz w:val="20"/>
              <w:szCs w:val="20"/>
              <w:lang w:bidi="de-DE"/>
            </w:rPr>
            <w:t>das ausgewählte Bild einzufügen.</w:t>
          </w:r>
        </w:p>
        <w:p w:rsidR="00000000" w:rsidRDefault="00000000">
          <w:pPr>
            <w:pStyle w:val="59209A8B0AA840CF8CBEF4BABFF30D81"/>
          </w:pPr>
          <w:r w:rsidRPr="000A77AF">
            <w:rPr>
              <w:szCs w:val="20"/>
              <w:lang w:bidi="de-DE"/>
            </w:rPr>
            <w:t>Nachdem Sie das Bild eingefügt haben, wählen Sie es erneut aus.</w:t>
          </w:r>
          <w:r>
            <w:rPr>
              <w:szCs w:val="20"/>
              <w:lang w:bidi="de-DE"/>
            </w:rPr>
            <w:t xml:space="preserve"> </w:t>
          </w:r>
          <w:r w:rsidRPr="000A77AF">
            <w:rPr>
              <w:szCs w:val="20"/>
              <w:lang w:bidi="de-DE"/>
            </w:rPr>
            <w:t>Wechseln Sie zum Menü "Format" unter "Bildtools". Klicken Sie unter "Zuschneiden" auf den Pfeil nach unten, und wählen Sie "Füllbereich" aus der Liste aus.</w:t>
          </w:r>
          <w:r>
            <w:rPr>
              <w:szCs w:val="20"/>
              <w:lang w:bidi="de-DE"/>
            </w:rPr>
            <w:t xml:space="preserve"> </w:t>
          </w:r>
          <w:r w:rsidRPr="000A77AF">
            <w:rPr>
              <w:szCs w:val="20"/>
              <w:lang w:bidi="de-DE"/>
            </w:rPr>
            <w:t>Dadurch wird das Bild automatisch auf die passende Größe zugeschnitten.</w:t>
          </w:r>
          <w:r>
            <w:rPr>
              <w:szCs w:val="20"/>
              <w:lang w:bidi="de-DE"/>
            </w:rPr>
            <w:t xml:space="preserve"> </w:t>
          </w:r>
          <w:r w:rsidRPr="000A77AF">
            <w:rPr>
              <w:szCs w:val="20"/>
              <w:lang w:bidi="de-DE"/>
            </w:rPr>
            <w:t>Sie können auf das Bild klicken und es an die entsprechende Position ziehen.</w:t>
          </w:r>
        </w:p>
      </w:docPartBody>
    </w:docPart>
    <w:docPart>
      <w:docPartPr>
        <w:name w:val="D542C55127CE4FD38D4FB425F91B9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C6A41-F782-44E2-AFD7-A6B9A8600D85}"/>
      </w:docPartPr>
      <w:docPartBody>
        <w:p w:rsidR="00000000" w:rsidRDefault="00000000">
          <w:pPr>
            <w:pStyle w:val="D542C55127CE4FD38D4FB425F91B9442"/>
          </w:pPr>
          <w:r w:rsidRPr="000A77AF">
            <w:rPr>
              <w:szCs w:val="20"/>
              <w:lang w:bidi="de-DE"/>
            </w:rPr>
            <w:t>Suchen Sie nach einer/m [Position] mit:</w:t>
          </w:r>
        </w:p>
      </w:docPartBody>
    </w:docPart>
    <w:docPart>
      <w:docPartPr>
        <w:name w:val="A4A5525FBC29414AA2759E32D90AB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53B12-9420-4A11-A84D-4D18BFCD8F9B}"/>
      </w:docPartPr>
      <w:docPartBody>
        <w:p w:rsidR="00000000" w:rsidRPr="000A77AF" w:rsidRDefault="00000000" w:rsidP="00846D4F">
          <w:pPr>
            <w:pStyle w:val="Aufzhlungszeichen"/>
          </w:pPr>
          <w:r w:rsidRPr="000A77AF">
            <w:rPr>
              <w:lang w:bidi="de-DE"/>
            </w:rPr>
            <w:t>[Anzahl] Jahren praktischer Erfahrungen in [Fachgebiet]?</w:t>
          </w:r>
        </w:p>
        <w:p w:rsidR="00000000" w:rsidRPr="000A77AF" w:rsidRDefault="00000000" w:rsidP="00846D4F">
          <w:pPr>
            <w:pStyle w:val="Aufzhlungszeichen"/>
          </w:pPr>
          <w:r w:rsidRPr="000A77AF">
            <w:rPr>
              <w:lang w:bidi="de-DE"/>
            </w:rPr>
            <w:t>Kenntnissen der neuesten Technologie in [Branche oder</w:t>
          </w:r>
          <w:r>
            <w:rPr>
              <w:lang w:bidi="de-DE"/>
            </w:rPr>
            <w:t> </w:t>
          </w:r>
          <w:r w:rsidRPr="000A77AF">
            <w:rPr>
              <w:lang w:bidi="de-DE"/>
            </w:rPr>
            <w:t>Sparte]?</w:t>
          </w:r>
        </w:p>
        <w:p w:rsidR="00000000" w:rsidRPr="000A77AF" w:rsidRDefault="00000000" w:rsidP="00846D4F">
          <w:pPr>
            <w:pStyle w:val="Aufzhlungszeichen"/>
          </w:pPr>
          <w:r w:rsidRPr="000A77AF">
            <w:rPr>
              <w:lang w:bidi="de-DE"/>
            </w:rPr>
            <w:t>[Hervorragender schriftlicher und mündlicher Kommunikationsfähigkeit?]</w:t>
          </w:r>
        </w:p>
        <w:p w:rsidR="00000000" w:rsidRDefault="00000000">
          <w:pPr>
            <w:pStyle w:val="A4A5525FBC29414AA2759E32D90AB1BF"/>
          </w:pPr>
          <w:r w:rsidRPr="000A77AF">
            <w:rPr>
              <w:lang w:bidi="de-DE"/>
            </w:rPr>
            <w:t>[Leidenschaft für das Lernen und Erwerben neuer Kenntnisse?]</w:t>
          </w:r>
        </w:p>
      </w:docPartBody>
    </w:docPart>
    <w:docPart>
      <w:docPartPr>
        <w:name w:val="9FA97A4FEFD242DC907FA6AB1434C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BD35F-ABB4-46FB-9F68-447353F36014}"/>
      </w:docPartPr>
      <w:docPartBody>
        <w:p w:rsidR="00000000" w:rsidRPr="000A77AF" w:rsidRDefault="00000000" w:rsidP="00846D4F">
          <w:pPr>
            <w:rPr>
              <w:sz w:val="20"/>
              <w:szCs w:val="20"/>
            </w:rPr>
          </w:pPr>
          <w:r w:rsidRPr="000A77AF">
            <w:rPr>
              <w:sz w:val="20"/>
              <w:szCs w:val="20"/>
              <w:lang w:bidi="de-DE"/>
            </w:rPr>
            <w:t>Wenn das der Fall ist, dann müssen Sie nicht weiter suchen. Wie</w:t>
          </w:r>
          <w:r>
            <w:rPr>
              <w:szCs w:val="20"/>
              <w:lang w:bidi="de-DE"/>
            </w:rPr>
            <w:t> </w:t>
          </w:r>
          <w:r w:rsidRPr="000A77AF">
            <w:rPr>
              <w:sz w:val="20"/>
              <w:szCs w:val="20"/>
              <w:lang w:bidi="de-DE"/>
            </w:rPr>
            <w:t>Sie meinem beigefügten Lebenslauf entnehmen können, verfüge ich über alle diese Qualifikationen und noch vieles mehr.</w:t>
          </w:r>
        </w:p>
        <w:p w:rsidR="00000000" w:rsidRPr="000A77AF" w:rsidRDefault="00000000" w:rsidP="00846D4F">
          <w:pPr>
            <w:rPr>
              <w:sz w:val="20"/>
              <w:szCs w:val="20"/>
            </w:rPr>
          </w:pPr>
          <w:r w:rsidRPr="000A77AF">
            <w:rPr>
              <w:sz w:val="20"/>
              <w:szCs w:val="20"/>
              <w:lang w:bidi="de-DE"/>
            </w:rPr>
            <w:t>Ich freue mich schon auf ein Gespräch über meine Möglichkeiten bei [</w:t>
          </w:r>
          <w:r w:rsidRPr="000A77AF">
            <w:rPr>
              <w:rStyle w:val="GrauerText"/>
              <w:color w:val="000000" w:themeColor="text1"/>
              <w:sz w:val="20"/>
              <w:szCs w:val="20"/>
              <w:lang w:bidi="de-DE"/>
            </w:rPr>
            <w:t>Firmenname]</w:t>
          </w:r>
          <w:r w:rsidRPr="000A77AF">
            <w:rPr>
              <w:sz w:val="20"/>
              <w:szCs w:val="20"/>
              <w:lang w:bidi="de-DE"/>
            </w:rPr>
            <w:t>. Zur Vereinbarung eines Gesprächstermins erreichen Sie mich unter [</w:t>
          </w:r>
          <w:r w:rsidRPr="000A77AF">
            <w:rPr>
              <w:rStyle w:val="GrauerText"/>
              <w:color w:val="000000" w:themeColor="text1"/>
              <w:sz w:val="20"/>
              <w:szCs w:val="20"/>
              <w:lang w:bidi="de-DE"/>
            </w:rPr>
            <w:t>Telefonnummer]</w:t>
          </w:r>
          <w:r w:rsidRPr="000A77AF">
            <w:rPr>
              <w:sz w:val="20"/>
              <w:szCs w:val="20"/>
              <w:lang w:bidi="de-DE"/>
            </w:rPr>
            <w:t xml:space="preserve">. Am besten bin ich </w:t>
          </w:r>
          <w:r w:rsidRPr="000A77AF">
            <w:rPr>
              <w:sz w:val="20"/>
              <w:szCs w:val="20"/>
              <w:lang w:bidi="de-DE"/>
            </w:rPr>
            <w:t>zwischen [</w:t>
          </w:r>
          <w:r w:rsidRPr="000A77AF">
            <w:rPr>
              <w:rStyle w:val="GrauerText"/>
              <w:color w:val="000000" w:themeColor="text1"/>
              <w:sz w:val="20"/>
              <w:szCs w:val="20"/>
              <w:lang w:bidi="de-DE"/>
            </w:rPr>
            <w:t>frühester Zeitpunkt]</w:t>
          </w:r>
          <w:r w:rsidRPr="000A77AF">
            <w:rPr>
              <w:sz w:val="20"/>
              <w:szCs w:val="20"/>
              <w:lang w:bidi="de-DE"/>
            </w:rPr>
            <w:t xml:space="preserve"> und [</w:t>
          </w:r>
          <w:r w:rsidRPr="000A77AF">
            <w:rPr>
              <w:rStyle w:val="GrauerText"/>
              <w:color w:val="000000" w:themeColor="text1"/>
              <w:sz w:val="20"/>
              <w:szCs w:val="20"/>
              <w:lang w:bidi="de-DE"/>
            </w:rPr>
            <w:t>spätester Zeitpunkt]</w:t>
          </w:r>
          <w:r w:rsidRPr="000A77AF">
            <w:rPr>
              <w:sz w:val="20"/>
              <w:szCs w:val="20"/>
              <w:lang w:bidi="de-DE"/>
            </w:rPr>
            <w:t xml:space="preserve"> zu erreichen, Sie können aber auch jederzeit eine Nachricht hinterlassen, und ich rufe Sie dann zurück.</w:t>
          </w:r>
        </w:p>
        <w:p w:rsidR="00000000" w:rsidRDefault="00000000">
          <w:pPr>
            <w:pStyle w:val="9FA97A4FEFD242DC907FA6AB1434CDB1"/>
          </w:pPr>
          <w:r w:rsidRPr="000A77AF">
            <w:rPr>
              <w:szCs w:val="20"/>
              <w:lang w:bidi="de-DE"/>
            </w:rPr>
            <w:t>Vielen Dank, dass Sie sich Zeit für einen Blick auf meinen Lebenslauf genommen haben. Ich freue mich schon auf ein</w:t>
          </w:r>
          <w:r>
            <w:rPr>
              <w:szCs w:val="20"/>
              <w:lang w:bidi="de-DE"/>
            </w:rPr>
            <w:t> </w:t>
          </w:r>
          <w:r w:rsidRPr="000A77AF">
            <w:rPr>
              <w:szCs w:val="20"/>
              <w:lang w:bidi="de-DE"/>
            </w:rPr>
            <w:t>Gespräch mit Ihnen.</w:t>
          </w:r>
          <w:r w:rsidRPr="000A77AF">
            <w:rPr>
              <w:szCs w:val="20"/>
              <w:lang w:bidi="de-DE"/>
            </w:rPr>
            <w:br/>
          </w:r>
          <w:r w:rsidRPr="000A77AF">
            <w:rPr>
              <w:szCs w:val="20"/>
              <w:lang w:bidi="de-DE"/>
            </w:rPr>
            <w:br/>
            <w:t>Mit freundlichen Grüßen</w:t>
          </w:r>
        </w:p>
      </w:docPartBody>
    </w:docPart>
    <w:docPart>
      <w:docPartPr>
        <w:name w:val="91C1DD27C85944069FD27255DC30C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7942D-7E77-44F9-9F2C-C8A87EC50E37}"/>
      </w:docPartPr>
      <w:docPartBody>
        <w:p w:rsidR="00000000" w:rsidRDefault="00000000">
          <w:pPr>
            <w:pStyle w:val="91C1DD27C85944069FD27255DC30CF06"/>
          </w:pPr>
          <w:r w:rsidRPr="000A77AF">
            <w:rPr>
              <w:szCs w:val="20"/>
              <w:lang w:bidi="de-DE"/>
            </w:rPr>
            <w:t>[Ihr Name]</w:t>
          </w:r>
        </w:p>
      </w:docPartBody>
    </w:docPart>
    <w:docPart>
      <w:docPartPr>
        <w:name w:val="43B1CAEE15E345AB8E575A518AD9D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F1445-EAFD-40FE-8DD7-10381DF6D0EB}"/>
      </w:docPartPr>
      <w:docPartBody>
        <w:p w:rsidR="00000000" w:rsidRDefault="00000000">
          <w:pPr>
            <w:pStyle w:val="43B1CAEE15E345AB8E575A518AD9DDB2"/>
          </w:pPr>
          <w:r w:rsidRPr="000A77AF">
            <w:rPr>
              <w:szCs w:val="20"/>
              <w:lang w:bidi="de-DE"/>
            </w:rPr>
            <w:t>Anlagen</w:t>
          </w:r>
        </w:p>
      </w:docPartBody>
    </w:docPart>
    <w:docPart>
      <w:docPartPr>
        <w:name w:val="2C262F305905465C82533191014F2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FFC71-57AD-4581-819F-8964DDAD7757}"/>
      </w:docPartPr>
      <w:docPartBody>
        <w:p w:rsidR="00000000" w:rsidRDefault="00000000">
          <w:pPr>
            <w:pStyle w:val="2C262F305905465C82533191014F27DB"/>
          </w:pPr>
          <w:r w:rsidRPr="00846D4F">
            <w:rPr>
              <w:lang w:bidi="de-DE"/>
            </w:rPr>
            <w:t>Name</w:t>
          </w:r>
          <w:r w:rsidRPr="00846D4F">
            <w:rPr>
              <w:lang w:bidi="de-DE"/>
            </w:rPr>
            <w:br/>
            <w:t>hier</w:t>
          </w:r>
        </w:p>
      </w:docPartBody>
    </w:docPart>
    <w:docPart>
      <w:docPartPr>
        <w:name w:val="3066CDA460F54963B4F96AD720D233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A89C8-9D57-4408-BB3B-09E22EAA5769}"/>
      </w:docPartPr>
      <w:docPartBody>
        <w:p w:rsidR="00000000" w:rsidRDefault="00000000">
          <w:pPr>
            <w:pStyle w:val="3066CDA460F54963B4F96AD720D233CC"/>
          </w:pPr>
          <w:r w:rsidRPr="00A24578">
            <w:rPr>
              <w:w w:val="85"/>
              <w:lang w:bidi="de-DE"/>
            </w:rPr>
            <w:t>POSITION HIE</w:t>
          </w:r>
          <w:r w:rsidRPr="00A24578">
            <w:rPr>
              <w:spacing w:val="-51"/>
              <w:w w:val="85"/>
              <w:lang w:bidi="de-DE"/>
            </w:rPr>
            <w:t>R</w:t>
          </w:r>
        </w:p>
      </w:docPartBody>
    </w:docPart>
    <w:docPart>
      <w:docPartPr>
        <w:name w:val="C8D9A3BB77A14EC9A8B01447ACDDD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CCD8F-8218-47C4-B39B-0C8EB924A419}"/>
      </w:docPartPr>
      <w:docPartBody>
        <w:p w:rsidR="00000000" w:rsidRDefault="00000000">
          <w:pPr>
            <w:pStyle w:val="C8D9A3BB77A14EC9A8B01447ACDDDC01"/>
          </w:pPr>
          <w:r w:rsidRPr="00846D4F">
            <w:rPr>
              <w:rStyle w:val="berschrift2Zchn"/>
              <w:lang w:bidi="de-DE"/>
            </w:rPr>
            <w:t>KONTAKT</w:t>
          </w:r>
        </w:p>
      </w:docPartBody>
    </w:docPart>
    <w:docPart>
      <w:docPartPr>
        <w:name w:val="B077DB4B938B4F09934ABABA1A417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9739D-A9B9-42CC-B04E-8CA805B3D066}"/>
      </w:docPartPr>
      <w:docPartBody>
        <w:p w:rsidR="00000000" w:rsidRDefault="00000000">
          <w:pPr>
            <w:pStyle w:val="B077DB4B938B4F09934ABABA1A417A19"/>
          </w:pPr>
          <w:r w:rsidRPr="004D3011">
            <w:rPr>
              <w:lang w:bidi="de-DE"/>
            </w:rPr>
            <w:t>TELEFON:</w:t>
          </w:r>
        </w:p>
      </w:docPartBody>
    </w:docPart>
    <w:docPart>
      <w:docPartPr>
        <w:name w:val="70E7B91AFFA3492CBD6D2027E7825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BA6BE-0374-4B86-A1B8-BF0F9FB69B85}"/>
      </w:docPartPr>
      <w:docPartBody>
        <w:p w:rsidR="00000000" w:rsidRDefault="00000000">
          <w:pPr>
            <w:pStyle w:val="70E7B91AFFA3492CBD6D2027E7825776"/>
          </w:pPr>
          <w:r>
            <w:rPr>
              <w:lang w:bidi="de-DE"/>
            </w:rPr>
            <w:t>0678 55 50 10 3</w:t>
          </w:r>
        </w:p>
      </w:docPartBody>
    </w:docPart>
    <w:docPart>
      <w:docPartPr>
        <w:name w:val="980EB6C73266406B98D6421376FBE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AB334-17BB-4377-B4C7-95E6729712E5}"/>
      </w:docPartPr>
      <w:docPartBody>
        <w:p w:rsidR="00000000" w:rsidRDefault="00000000">
          <w:pPr>
            <w:pStyle w:val="980EB6C73266406B98D6421376FBE815"/>
          </w:pPr>
          <w:r w:rsidRPr="004D3011">
            <w:rPr>
              <w:lang w:bidi="de-DE"/>
            </w:rPr>
            <w:t>WEBSITE:</w:t>
          </w:r>
        </w:p>
      </w:docPartBody>
    </w:docPart>
    <w:docPart>
      <w:docPartPr>
        <w:name w:val="073B1C72270843F78CBB017AD2625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4B70A-396B-4BC6-984D-8C88720E877D}"/>
      </w:docPartPr>
      <w:docPartBody>
        <w:p w:rsidR="00000000" w:rsidRDefault="00000000">
          <w:pPr>
            <w:pStyle w:val="073B1C72270843F78CBB017AD2625FCC"/>
          </w:pPr>
          <w:r w:rsidRPr="004D3011">
            <w:rPr>
              <w:lang w:bidi="de-DE"/>
            </w:rPr>
            <w:t>Hier Website einfügen</w:t>
          </w:r>
        </w:p>
      </w:docPartBody>
    </w:docPart>
    <w:docPart>
      <w:docPartPr>
        <w:name w:val="BD846EF4B63A4400B3ED4C383BD75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85980-EF55-4354-A753-986ECF1EF494}"/>
      </w:docPartPr>
      <w:docPartBody>
        <w:p w:rsidR="00000000" w:rsidRDefault="00000000">
          <w:pPr>
            <w:pStyle w:val="BD846EF4B63A4400B3ED4C383BD7562E"/>
          </w:pPr>
          <w:r w:rsidRPr="004D3011">
            <w:rPr>
              <w:lang w:bidi="de-DE"/>
            </w:rPr>
            <w:t>E-MAIL:</w:t>
          </w:r>
        </w:p>
      </w:docPartBody>
    </w:docPart>
    <w:docPart>
      <w:docPartPr>
        <w:name w:val="ADCD244DD9B94C96B3C085FA2C707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06EB2-5366-44F4-A00A-C3B69DE06358}"/>
      </w:docPartPr>
      <w:docPartBody>
        <w:p w:rsidR="00000000" w:rsidRDefault="00000000">
          <w:pPr>
            <w:pStyle w:val="ADCD244DD9B94C96B3C085FA2C707575"/>
          </w:pPr>
          <w:hyperlink r:id="rId5" w:history="1">
            <w:r w:rsidRPr="00846D4F">
              <w:rPr>
                <w:rStyle w:val="Hyperlink"/>
                <w:lang w:bidi="de-DE"/>
              </w:rPr>
              <w:t>jemand@example.com</w:t>
            </w:r>
          </w:hyperlink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12098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37"/>
    <w:rsid w:val="0066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 w:val="20"/>
      <w:szCs w:val="26"/>
      <w:lang w:eastAsia="ja-JP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C9CC97675554D7093C9BBE54BA23941">
    <w:name w:val="0C9CC97675554D7093C9BBE54BA23941"/>
  </w:style>
  <w:style w:type="paragraph" w:customStyle="1" w:styleId="6E6EB3DE31D94B64BB878305D7F24399">
    <w:name w:val="6E6EB3DE31D94B64BB878305D7F24399"/>
  </w:style>
  <w:style w:type="paragraph" w:customStyle="1" w:styleId="FF0A51004C144EA38DDD25987969EBA6">
    <w:name w:val="FF0A51004C144EA38DDD25987969EBA6"/>
  </w:style>
  <w:style w:type="paragraph" w:customStyle="1" w:styleId="DCF08E42D9BB40D39238CC8BA1AAB4FD">
    <w:name w:val="DCF08E42D9BB40D39238CC8BA1AAB4FD"/>
  </w:style>
  <w:style w:type="paragraph" w:customStyle="1" w:styleId="7E8859FC027245CC85375015B1DFCA6D">
    <w:name w:val="7E8859FC027245CC85375015B1DFCA6D"/>
  </w:style>
  <w:style w:type="paragraph" w:customStyle="1" w:styleId="C21F7DABEC9D44AEA6DC58CE77387067">
    <w:name w:val="C21F7DABEC9D44AEA6DC58CE77387067"/>
  </w:style>
  <w:style w:type="paragraph" w:customStyle="1" w:styleId="59209A8B0AA840CF8CBEF4BABFF30D81">
    <w:name w:val="59209A8B0AA840CF8CBEF4BABFF30D81"/>
  </w:style>
  <w:style w:type="paragraph" w:customStyle="1" w:styleId="D542C55127CE4FD38D4FB425F91B9442">
    <w:name w:val="D542C55127CE4FD38D4FB425F91B9442"/>
  </w:style>
  <w:style w:type="paragraph" w:styleId="Aufzhlungszeichen">
    <w:name w:val="List Bullet"/>
    <w:basedOn w:val="Standard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A4A5525FBC29414AA2759E32D90AB1BF">
    <w:name w:val="A4A5525FBC29414AA2759E32D90AB1BF"/>
  </w:style>
  <w:style w:type="character" w:customStyle="1" w:styleId="GrauerText">
    <w:name w:val="Grauer Text"/>
    <w:basedOn w:val="Absatz-Standardschriftart"/>
    <w:uiPriority w:val="4"/>
    <w:semiHidden/>
    <w:qFormat/>
    <w:rPr>
      <w:color w:val="808080" w:themeColor="background1" w:themeShade="80"/>
    </w:rPr>
  </w:style>
  <w:style w:type="paragraph" w:customStyle="1" w:styleId="9FA97A4FEFD242DC907FA6AB1434CDB1">
    <w:name w:val="9FA97A4FEFD242DC907FA6AB1434CDB1"/>
  </w:style>
  <w:style w:type="paragraph" w:customStyle="1" w:styleId="91C1DD27C85944069FD27255DC30CF06">
    <w:name w:val="91C1DD27C85944069FD27255DC30CF06"/>
  </w:style>
  <w:style w:type="paragraph" w:customStyle="1" w:styleId="43B1CAEE15E345AB8E575A518AD9DDB2">
    <w:name w:val="43B1CAEE15E345AB8E575A518AD9DDB2"/>
  </w:style>
  <w:style w:type="paragraph" w:customStyle="1" w:styleId="2C262F305905465C82533191014F27DB">
    <w:name w:val="2C262F305905465C82533191014F27DB"/>
  </w:style>
  <w:style w:type="paragraph" w:customStyle="1" w:styleId="3066CDA460F54963B4F96AD720D233CC">
    <w:name w:val="3066CDA460F54963B4F96AD720D233CC"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aps/>
      <w:kern w:val="0"/>
      <w:sz w:val="20"/>
      <w:szCs w:val="26"/>
      <w:lang w:eastAsia="ja-JP"/>
      <w14:ligatures w14:val="none"/>
    </w:rPr>
  </w:style>
  <w:style w:type="paragraph" w:customStyle="1" w:styleId="C8D9A3BB77A14EC9A8B01447ACDDDC01">
    <w:name w:val="C8D9A3BB77A14EC9A8B01447ACDDDC01"/>
  </w:style>
  <w:style w:type="paragraph" w:customStyle="1" w:styleId="B077DB4B938B4F09934ABABA1A417A19">
    <w:name w:val="B077DB4B938B4F09934ABABA1A417A19"/>
  </w:style>
  <w:style w:type="paragraph" w:customStyle="1" w:styleId="70E7B91AFFA3492CBD6D2027E7825776">
    <w:name w:val="70E7B91AFFA3492CBD6D2027E7825776"/>
  </w:style>
  <w:style w:type="paragraph" w:customStyle="1" w:styleId="980EB6C73266406B98D6421376FBE815">
    <w:name w:val="980EB6C73266406B98D6421376FBE815"/>
  </w:style>
  <w:style w:type="paragraph" w:customStyle="1" w:styleId="073B1C72270843F78CBB017AD2625FCC">
    <w:name w:val="073B1C72270843F78CBB017AD2625FCC"/>
  </w:style>
  <w:style w:type="paragraph" w:customStyle="1" w:styleId="BD846EF4B63A4400B3ED4C383BD7562E">
    <w:name w:val="BD846EF4B63A4400B3ED4C383BD7562E"/>
  </w:style>
  <w:style w:type="character" w:styleId="Hyperlink">
    <w:name w:val="Hyperlink"/>
    <w:basedOn w:val="Absatz-Standardschriftart"/>
    <w:uiPriority w:val="99"/>
    <w:rPr>
      <w:color w:val="BF4E14" w:themeColor="accent2" w:themeShade="BF"/>
      <w:u w:val="single"/>
    </w:rPr>
  </w:style>
  <w:style w:type="paragraph" w:customStyle="1" w:styleId="ADCD244DD9B94C96B3C085FA2C707575">
    <w:name w:val="ADCD244DD9B94C96B3C085FA2C707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Blaugraues Anschreiben.dotx</Template>
  <TotalTime>0</TotalTime>
  <Pages>1</Pages>
  <Words>281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2025-01-30T08:48:00Z</dcterms:created>
  <dcterms:modified xsi:type="dcterms:W3CDTF">2025-01-30T08:48:00Z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